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61EB6650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100F30">
            <w:t>New Zealand</w:t>
          </w:r>
        </w:p>
        <w:p w14:paraId="7BF4F134" w14:textId="77777777" w:rsidR="007C7009" w:rsidRPr="007C7009" w:rsidRDefault="007C7009" w:rsidP="007C7009">
          <w:r w:rsidRPr="007C7009">
            <w:t>New Zealand is Australia’s largest inbound market, down 3% compared to pre-pandemic levels. Total spend from New Zealand visitors was $2.1 billion for FY2023–24.</w:t>
          </w:r>
        </w:p>
        <w:p w14:paraId="14279F5A" w14:textId="484AB986" w:rsidR="00EC306F" w:rsidRPr="003A58AB" w:rsidRDefault="007E4DAD" w:rsidP="00D47636">
          <w:pPr>
            <w:pStyle w:val="Heading2"/>
          </w:pPr>
          <w:r>
            <w:t xml:space="preserve">Visitor </w:t>
          </w:r>
          <w:r w:rsidR="002512C3">
            <w:t>n</w:t>
          </w:r>
          <w:r>
            <w:t>umbers</w:t>
          </w:r>
        </w:p>
        <w:p w14:paraId="4D70C9D6" w14:textId="77777777" w:rsidR="005E5359" w:rsidRDefault="005E5359" w:rsidP="005E5359">
          <w:pPr>
            <w:pStyle w:val="BulletList"/>
          </w:pPr>
          <w:r w:rsidRPr="00C92A79">
            <w:t>Total visitors: 1.4 million</w:t>
          </w:r>
        </w:p>
        <w:p w14:paraId="7AFBF11A" w14:textId="77777777" w:rsidR="005E5359" w:rsidRDefault="005E5359" w:rsidP="005E5359">
          <w:pPr>
            <w:pStyle w:val="BulletList"/>
          </w:pPr>
          <w:r w:rsidRPr="00C92A79">
            <w:t>Change vs last year: +26%</w:t>
          </w:r>
        </w:p>
        <w:p w14:paraId="471BA101" w14:textId="2E5D74E6" w:rsidR="00306832" w:rsidRDefault="005E5359" w:rsidP="005E5359">
          <w:pPr>
            <w:pStyle w:val="BulletList"/>
          </w:pPr>
          <w:r w:rsidRPr="00C92A79">
            <w:t>Change vs pre-pandemic: -3%</w:t>
          </w:r>
        </w:p>
        <w:p w14:paraId="2C1657C1" w14:textId="301035D6" w:rsidR="00832501" w:rsidRDefault="00832501" w:rsidP="00306832">
          <w:pPr>
            <w:pStyle w:val="BulletList"/>
          </w:pPr>
          <w:r>
            <w:t xml:space="preserve">Rank: </w:t>
          </w:r>
          <w:r w:rsidR="005E5359">
            <w:t>1st</w:t>
          </w:r>
        </w:p>
        <w:p w14:paraId="529E76BD" w14:textId="6291C137" w:rsidR="00832501" w:rsidRPr="003A58AB" w:rsidRDefault="00832501" w:rsidP="00832501">
          <w:pPr>
            <w:pStyle w:val="Heading2"/>
          </w:pPr>
          <w:r>
            <w:t xml:space="preserve">Visitor </w:t>
          </w:r>
          <w:r w:rsidR="002512C3">
            <w:t>g</w:t>
          </w:r>
          <w:r w:rsidR="00F56064">
            <w:t xml:space="preserve">roup </w:t>
          </w:r>
          <w:r w:rsidR="002512C3">
            <w:t>t</w:t>
          </w:r>
          <w:r w:rsidR="00F56064">
            <w:t>ype</w:t>
          </w:r>
        </w:p>
        <w:p w14:paraId="52DE4152" w14:textId="08643320" w:rsidR="005970EA" w:rsidRDefault="005970EA" w:rsidP="005970EA">
          <w:pPr>
            <w:pStyle w:val="BulletList"/>
          </w:pPr>
          <w:r w:rsidRPr="00C92A79">
            <w:t>Solo traveller: 54% (Total INT</w:t>
          </w:r>
          <w:r>
            <w:t>*</w:t>
          </w:r>
          <w:r w:rsidRPr="00C92A79">
            <w:t>: 57%)</w:t>
          </w:r>
        </w:p>
        <w:p w14:paraId="337CDA2E" w14:textId="77777777" w:rsidR="005970EA" w:rsidRDefault="005970EA" w:rsidP="005970EA">
          <w:pPr>
            <w:pStyle w:val="BulletList"/>
          </w:pPr>
          <w:r w:rsidRPr="00C92A79">
            <w:t>Adult couple: 24% (Total INT: 20%)</w:t>
          </w:r>
        </w:p>
        <w:p w14:paraId="57CAE60F" w14:textId="77777777" w:rsidR="005970EA" w:rsidRDefault="005970EA" w:rsidP="005970EA">
          <w:pPr>
            <w:pStyle w:val="BulletList"/>
          </w:pPr>
          <w:r w:rsidRPr="00C92A79">
            <w:t>Family: 13% (Total INT: 12%)</w:t>
          </w:r>
        </w:p>
        <w:p w14:paraId="17747DDB" w14:textId="1DE8B501" w:rsidR="00376FCE" w:rsidRDefault="005970EA" w:rsidP="005970EA">
          <w:pPr>
            <w:pStyle w:val="BulletList"/>
          </w:pPr>
          <w:r w:rsidRPr="00C92A79">
            <w:t>Other: 9%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13B9DC1E" w:rsidR="00832501" w:rsidRPr="003A58AB" w:rsidRDefault="00832501" w:rsidP="00832501">
          <w:pPr>
            <w:pStyle w:val="Heading2"/>
          </w:pPr>
          <w:r>
            <w:t xml:space="preserve">Visitor </w:t>
          </w:r>
          <w:r w:rsidR="002512C3">
            <w:t>s</w:t>
          </w:r>
          <w:r w:rsidR="007B7335">
            <w:t>pend</w:t>
          </w:r>
        </w:p>
        <w:p w14:paraId="16677CDD" w14:textId="77777777" w:rsidR="0053386A" w:rsidRDefault="0053386A" w:rsidP="0053386A">
          <w:pPr>
            <w:pStyle w:val="BulletList"/>
          </w:pPr>
          <w:r w:rsidRPr="00C92A79">
            <w:t>Average visitor spend: $1,700</w:t>
          </w:r>
        </w:p>
        <w:p w14:paraId="1B2DE75B" w14:textId="77777777" w:rsidR="0053386A" w:rsidRDefault="0053386A" w:rsidP="0053386A">
          <w:pPr>
            <w:pStyle w:val="BulletList"/>
          </w:pPr>
          <w:r w:rsidRPr="00C92A79">
            <w:t>Total spend in Australia: $2.1 billion</w:t>
          </w:r>
        </w:p>
        <w:p w14:paraId="4B1142F5" w14:textId="77777777" w:rsidR="0053386A" w:rsidRDefault="0053386A" w:rsidP="0053386A">
          <w:pPr>
            <w:pStyle w:val="BulletList"/>
          </w:pPr>
          <w:r w:rsidRPr="00C92A79">
            <w:t>Change in total spend vs last year: +25%</w:t>
          </w:r>
        </w:p>
        <w:p w14:paraId="7CD8131E" w14:textId="704293FB" w:rsidR="00832501" w:rsidRDefault="0053386A" w:rsidP="0053386A">
          <w:pPr>
            <w:pStyle w:val="BulletList"/>
          </w:pPr>
          <w:r w:rsidRPr="00C92A79">
            <w:t>Change in total spend vs pre-pandemic: +29%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78B5C1E" w14:textId="6ACC9D73" w:rsidR="004F5278" w:rsidRPr="004F5278" w:rsidRDefault="004F5278" w:rsidP="004F5278">
          <w:r w:rsidRPr="004F5278">
            <w:lastRenderedPageBreak/>
            <w:t xml:space="preserve">New Zealander visitors are forecasted to return to pre-pandemic levels </w:t>
          </w:r>
          <w:r w:rsidR="00D525C7">
            <w:t>in 2025</w:t>
          </w:r>
          <w:r w:rsidRPr="004F5278">
            <w:t>. 4 in 5 New Zealander visitors come to Australia for a holiday or visiting friends and relatives (VFR).</w:t>
          </w:r>
        </w:p>
        <w:p w14:paraId="04F9D7D8" w14:textId="49492482" w:rsidR="00131FB1" w:rsidRDefault="004B798E" w:rsidP="004B798E">
          <w:pPr>
            <w:pStyle w:val="Heading2"/>
          </w:pPr>
          <w:r>
            <w:t xml:space="preserve">Forecast </w:t>
          </w:r>
          <w:r w:rsidR="002512C3">
            <w:t>v</w:t>
          </w:r>
          <w:r>
            <w:t xml:space="preserve">isitor </w:t>
          </w:r>
          <w:r w:rsidR="002512C3">
            <w:t>g</w:t>
          </w:r>
          <w:r>
            <w:t>rowth</w:t>
          </w:r>
        </w:p>
        <w:p w14:paraId="364C9533" w14:textId="6A2F8B72" w:rsidR="004B798E" w:rsidRPr="00556425" w:rsidRDefault="004C6B64" w:rsidP="004B798E">
          <w:pPr>
            <w:rPr>
              <w:b/>
              <w:bCs/>
              <w:lang w:eastAsia="zh-CN"/>
            </w:rPr>
          </w:pPr>
          <w:r w:rsidRPr="00556425">
            <w:rPr>
              <w:b/>
              <w:bCs/>
              <w:lang w:eastAsia="zh-CN"/>
            </w:rPr>
            <w:t>Table 1: Forecast visitors</w:t>
          </w:r>
          <w:r w:rsidR="002F27AE" w:rsidRPr="00556425">
            <w:rPr>
              <w:b/>
              <w:bCs/>
              <w:lang w:eastAsia="zh-CN"/>
            </w:rPr>
            <w:t xml:space="preserve"> to Australia, from</w:t>
          </w:r>
          <w:r w:rsidRPr="00556425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008C39BC">
            <w:trPr>
              <w:tblHeader/>
            </w:trPr>
            <w:tc>
              <w:tcPr>
                <w:tcW w:w="4817" w:type="dxa"/>
                <w:shd w:val="clear" w:color="auto" w:fill="300050" w:themeFill="text2"/>
              </w:tcPr>
              <w:p w14:paraId="7FDA3F86" w14:textId="225269FE" w:rsidR="005C4528" w:rsidRPr="003A58AB" w:rsidRDefault="00334D1D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text2"/>
              </w:tcPr>
              <w:p w14:paraId="72C3F183" w14:textId="6D08DFDE" w:rsidR="005C4528" w:rsidRPr="003A58AB" w:rsidRDefault="008248B3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New Zealand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8248B3" w:rsidRPr="003A58AB" w14:paraId="34516D5F" w14:textId="77777777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8248B3" w:rsidRPr="003A58AB" w:rsidRDefault="008248B3" w:rsidP="008248B3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  <w:vAlign w:val="bottom"/>
              </w:tcPr>
              <w:p w14:paraId="09C52424" w14:textId="5FDB1EB7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1,312,000</w:t>
                </w:r>
              </w:p>
            </w:tc>
          </w:tr>
          <w:tr w:rsidR="008248B3" w:rsidRPr="003A58AB" w14:paraId="0ED3BE0A" w14:textId="77777777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8248B3" w:rsidRPr="003A58AB" w:rsidRDefault="008248B3" w:rsidP="008248B3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  <w:vAlign w:val="bottom"/>
              </w:tcPr>
              <w:p w14:paraId="7A61069C" w14:textId="5ECD6642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1,345,000</w:t>
                </w:r>
              </w:p>
            </w:tc>
          </w:tr>
          <w:tr w:rsidR="008248B3" w:rsidRPr="003A58AB" w14:paraId="202D3EED" w14:textId="77777777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8248B3" w:rsidRPr="003A58AB" w:rsidRDefault="008248B3" w:rsidP="008248B3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  <w:vAlign w:val="bottom"/>
              </w:tcPr>
              <w:p w14:paraId="53F0E2DB" w14:textId="041AB40B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1,360,000</w:t>
                </w:r>
              </w:p>
            </w:tc>
          </w:tr>
          <w:tr w:rsidR="008248B3" w:rsidRPr="003A58AB" w14:paraId="181705CF" w14:textId="77777777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8248B3" w:rsidRPr="003A58AB" w:rsidRDefault="008248B3" w:rsidP="008248B3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  <w:vAlign w:val="bottom"/>
              </w:tcPr>
              <w:p w14:paraId="1782F6CC" w14:textId="4E3847AD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1,385,000</w:t>
                </w:r>
              </w:p>
            </w:tc>
          </w:tr>
          <w:tr w:rsidR="008248B3" w:rsidRPr="003A58AB" w14:paraId="4B7FF9DE" w14:textId="77777777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8248B3" w:rsidRPr="003A58AB" w:rsidRDefault="008248B3" w:rsidP="008248B3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  <w:vAlign w:val="bottom"/>
              </w:tcPr>
              <w:p w14:paraId="259344F5" w14:textId="2C9A37D0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1,434,000</w:t>
                </w:r>
              </w:p>
            </w:tc>
          </w:tr>
          <w:tr w:rsidR="008248B3" w:rsidRPr="003A58AB" w14:paraId="15D6823C" w14:textId="77777777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8248B3" w:rsidRPr="003A58AB" w:rsidRDefault="008248B3" w:rsidP="008248B3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  <w:vAlign w:val="bottom"/>
              </w:tcPr>
              <w:p w14:paraId="3B042764" w14:textId="6A2990DE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242,000</w:t>
                </w:r>
              </w:p>
            </w:tc>
          </w:tr>
          <w:tr w:rsidR="008248B3" w:rsidRPr="003A58AB" w14:paraId="68F1517F" w14:textId="77777777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8248B3" w:rsidRPr="003A58AB" w:rsidRDefault="008248B3" w:rsidP="008248B3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  <w:vAlign w:val="bottom"/>
              </w:tcPr>
              <w:p w14:paraId="610DD320" w14:textId="4DD07CE0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97,000</w:t>
                </w:r>
              </w:p>
            </w:tc>
          </w:tr>
          <w:tr w:rsidR="008248B3" w:rsidRPr="003A58AB" w14:paraId="0BC909E9" w14:textId="77777777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8248B3" w:rsidRPr="003A58AB" w:rsidRDefault="008248B3" w:rsidP="008248B3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  <w:vAlign w:val="bottom"/>
              </w:tcPr>
              <w:p w14:paraId="5505EADE" w14:textId="661A15C6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698,000</w:t>
                </w:r>
              </w:p>
            </w:tc>
          </w:tr>
          <w:tr w:rsidR="008248B3" w:rsidRPr="003A58AB" w14:paraId="2713E3FE" w14:textId="77777777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8248B3" w:rsidRPr="003A58AB" w:rsidRDefault="008248B3" w:rsidP="008248B3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  <w:vAlign w:val="bottom"/>
              </w:tcPr>
              <w:p w14:paraId="51CBCE56" w14:textId="61A3963C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1,272,000</w:t>
                </w:r>
              </w:p>
            </w:tc>
          </w:tr>
          <w:tr w:rsidR="008248B3" w:rsidRPr="003A58AB" w14:paraId="63C980A9" w14:textId="77777777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8248B3" w:rsidRPr="003A58AB" w:rsidRDefault="008248B3" w:rsidP="008248B3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  <w:vAlign w:val="bottom"/>
              </w:tcPr>
              <w:p w14:paraId="25C25E66" w14:textId="0C353CF9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1,406,000</w:t>
                </w:r>
              </w:p>
            </w:tc>
          </w:tr>
          <w:tr w:rsidR="008248B3" w:rsidRPr="003A58AB" w14:paraId="5F8D688C" w14:textId="77777777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8248B3" w:rsidRPr="003A58AB" w:rsidRDefault="008248B3" w:rsidP="008248B3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  <w:vAlign w:val="bottom"/>
              </w:tcPr>
              <w:p w14:paraId="5D20F65A" w14:textId="0FCED689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1,489,000</w:t>
                </w:r>
              </w:p>
            </w:tc>
          </w:tr>
          <w:tr w:rsidR="008248B3" w:rsidRPr="003A58AB" w14:paraId="19B58FAC" w14:textId="77777777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8248B3" w:rsidRPr="003A58AB" w:rsidRDefault="008248B3" w:rsidP="008248B3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  <w:vAlign w:val="bottom"/>
              </w:tcPr>
              <w:p w14:paraId="4CA706A9" w14:textId="2B744164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1,554,000</w:t>
                </w:r>
              </w:p>
            </w:tc>
          </w:tr>
          <w:tr w:rsidR="008248B3" w:rsidRPr="003A58AB" w14:paraId="67EE620C" w14:textId="77777777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8248B3" w:rsidRPr="003A58AB" w:rsidRDefault="008248B3" w:rsidP="008248B3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  <w:vAlign w:val="bottom"/>
              </w:tcPr>
              <w:p w14:paraId="0A3FDC91" w14:textId="0258826D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1,605,000</w:t>
                </w:r>
              </w:p>
            </w:tc>
          </w:tr>
          <w:tr w:rsidR="008248B3" w:rsidRPr="003A58AB" w14:paraId="5E9548A8" w14:textId="77777777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8248B3" w:rsidRPr="003A58AB" w:rsidRDefault="008248B3" w:rsidP="008248B3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  <w:vAlign w:val="bottom"/>
              </w:tcPr>
              <w:p w14:paraId="122F7EA5" w14:textId="6F2B1B70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1,646,000</w:t>
                </w:r>
              </w:p>
            </w:tc>
          </w:tr>
          <w:tr w:rsidR="008248B3" w:rsidRPr="003A58AB" w14:paraId="562503D6" w14:textId="77777777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8248B3" w:rsidRPr="003A58AB" w:rsidRDefault="008248B3" w:rsidP="008248B3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  <w:vAlign w:val="bottom"/>
              </w:tcPr>
              <w:p w14:paraId="0C4AB534" w14:textId="21E232B8" w:rsidR="008248B3" w:rsidRPr="003A58AB" w:rsidRDefault="008248B3" w:rsidP="008248B3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1,684,000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478D08D2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2512C3">
            <w:t>r</w:t>
          </w:r>
          <w:r w:rsidRPr="00CF5887">
            <w:t xml:space="preserve">eason for </w:t>
          </w:r>
          <w:r w:rsidR="002512C3">
            <w:t>v</w:t>
          </w:r>
          <w:r w:rsidRPr="00CF5887">
            <w:t xml:space="preserve">isitation </w:t>
          </w:r>
        </w:p>
        <w:p w14:paraId="1D2F0418" w14:textId="3513C3D8" w:rsidR="002A642B" w:rsidRPr="00556425" w:rsidRDefault="002A642B" w:rsidP="002A642B">
          <w:pPr>
            <w:rPr>
              <w:b/>
              <w:bCs/>
              <w:lang w:eastAsia="zh-CN"/>
            </w:rPr>
          </w:pPr>
          <w:r w:rsidRPr="00556425">
            <w:rPr>
              <w:b/>
              <w:bCs/>
              <w:lang w:eastAsia="zh-CN"/>
            </w:rPr>
            <w:t xml:space="preserve">Table </w:t>
          </w:r>
          <w:r w:rsidR="00CC57CE" w:rsidRPr="00556425">
            <w:rPr>
              <w:b/>
              <w:bCs/>
              <w:lang w:eastAsia="zh-CN"/>
            </w:rPr>
            <w:t>2</w:t>
          </w:r>
          <w:r w:rsidRPr="00556425">
            <w:rPr>
              <w:b/>
              <w:bCs/>
              <w:lang w:eastAsia="zh-CN"/>
            </w:rPr>
            <w:t xml:space="preserve">: </w:t>
          </w:r>
          <w:r w:rsidR="002801EE" w:rsidRPr="00556425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62EC527C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375A7F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555535">
                  <w:rPr>
                    <w:b/>
                    <w:bCs/>
                    <w:color w:val="FFFFFF" w:themeColor="background1"/>
                  </w:rPr>
                  <w:t>New Zealand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14858289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73D63">
                  <w:rPr>
                    <w:b/>
                    <w:bCs/>
                    <w:color w:val="FFFFFF" w:themeColor="background1"/>
                  </w:rPr>
                  <w:t>New Zealand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522D4C" w:rsidRPr="003A58AB" w14:paraId="6ABF14DD" w14:textId="100B78DD" w:rsidTr="00227937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522D4C" w:rsidRPr="003A58AB" w:rsidRDefault="00522D4C" w:rsidP="00522D4C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  <w:vAlign w:val="center"/>
              </w:tcPr>
              <w:p w14:paraId="50FF3C74" w14:textId="37700085" w:rsidR="00522D4C" w:rsidRPr="003A58AB" w:rsidRDefault="00522D4C" w:rsidP="00227937">
                <w:pPr>
                  <w:spacing w:line="240" w:lineRule="auto"/>
                </w:pPr>
                <w:r w:rsidRPr="000E374D">
                  <w:t xml:space="preserve"> 574,200 </w:t>
                </w:r>
              </w:p>
            </w:tc>
            <w:tc>
              <w:tcPr>
                <w:tcW w:w="2281" w:type="dxa"/>
                <w:vAlign w:val="center"/>
              </w:tcPr>
              <w:p w14:paraId="6ECBF354" w14:textId="7A33C686" w:rsidR="00522D4C" w:rsidRPr="00B75A19" w:rsidRDefault="00522D4C" w:rsidP="002279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42%</w:t>
                </w:r>
              </w:p>
            </w:tc>
            <w:tc>
              <w:tcPr>
                <w:tcW w:w="2281" w:type="dxa"/>
                <w:vAlign w:val="center"/>
              </w:tcPr>
              <w:p w14:paraId="23286617" w14:textId="1D00A3CD" w:rsidR="00522D4C" w:rsidRPr="00B75A19" w:rsidRDefault="00522D4C" w:rsidP="00227937">
                <w:pPr>
                  <w:spacing w:line="240" w:lineRule="auto"/>
                </w:pPr>
                <w:r w:rsidRPr="00931881">
                  <w:t>43%</w:t>
                </w:r>
              </w:p>
            </w:tc>
          </w:tr>
          <w:tr w:rsidR="00522D4C" w:rsidRPr="003A58AB" w14:paraId="394B5E61" w14:textId="46B54A79" w:rsidTr="00227937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522D4C" w:rsidRPr="003A58AB" w:rsidRDefault="00522D4C" w:rsidP="00522D4C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5ED0CBD3" w:rsidR="00522D4C" w:rsidRPr="003A58AB" w:rsidRDefault="00522D4C" w:rsidP="00227937">
                <w:pPr>
                  <w:spacing w:line="240" w:lineRule="auto"/>
                </w:pPr>
                <w:r w:rsidRPr="000E374D">
                  <w:t xml:space="preserve"> 538,100 </w:t>
                </w:r>
              </w:p>
            </w:tc>
            <w:tc>
              <w:tcPr>
                <w:tcW w:w="2281" w:type="dxa"/>
                <w:vAlign w:val="center"/>
              </w:tcPr>
              <w:p w14:paraId="13FE3390" w14:textId="44F6CA29" w:rsidR="00522D4C" w:rsidRPr="00B75A19" w:rsidRDefault="00522D4C" w:rsidP="002279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39%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522D4C" w:rsidRPr="00B75A19" w:rsidRDefault="00522D4C" w:rsidP="00227937">
                <w:pPr>
                  <w:spacing w:line="240" w:lineRule="auto"/>
                </w:pPr>
                <w:r w:rsidRPr="00931881">
                  <w:t>34%</w:t>
                </w:r>
              </w:p>
            </w:tc>
          </w:tr>
          <w:tr w:rsidR="00522D4C" w:rsidRPr="003A58AB" w14:paraId="2A4EDA53" w14:textId="7363EE2B" w:rsidTr="00227937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522D4C" w:rsidRPr="003A58AB" w:rsidRDefault="00522D4C" w:rsidP="00522D4C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  <w:vAlign w:val="center"/>
              </w:tcPr>
              <w:p w14:paraId="4661A049" w14:textId="0B2851DF" w:rsidR="00522D4C" w:rsidRPr="003A58AB" w:rsidRDefault="00522D4C" w:rsidP="00227937">
                <w:pPr>
                  <w:spacing w:line="240" w:lineRule="auto"/>
                </w:pPr>
                <w:r w:rsidRPr="000E374D">
                  <w:t xml:space="preserve"> 168,200 </w:t>
                </w:r>
              </w:p>
            </w:tc>
            <w:tc>
              <w:tcPr>
                <w:tcW w:w="2281" w:type="dxa"/>
                <w:vAlign w:val="center"/>
              </w:tcPr>
              <w:p w14:paraId="5396DE8B" w14:textId="5372E968" w:rsidR="00522D4C" w:rsidRPr="00B75A19" w:rsidRDefault="00522D4C" w:rsidP="002279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12%</w:t>
                </w:r>
              </w:p>
            </w:tc>
            <w:tc>
              <w:tcPr>
                <w:tcW w:w="2281" w:type="dxa"/>
                <w:vAlign w:val="center"/>
              </w:tcPr>
              <w:p w14:paraId="5BB4D3F7" w14:textId="56C13A30" w:rsidR="00522D4C" w:rsidRPr="00B75A19" w:rsidRDefault="00522D4C" w:rsidP="00227937">
                <w:pPr>
                  <w:spacing w:line="240" w:lineRule="auto"/>
                </w:pPr>
                <w:r w:rsidRPr="00931881">
                  <w:t>9%</w:t>
                </w:r>
              </w:p>
            </w:tc>
          </w:tr>
          <w:tr w:rsidR="00522D4C" w:rsidRPr="003A58AB" w14:paraId="08D8A402" w14:textId="5F4968C5" w:rsidTr="00227937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522D4C" w:rsidRPr="003A58AB" w:rsidRDefault="00522D4C" w:rsidP="00522D4C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  <w:vAlign w:val="center"/>
              </w:tcPr>
              <w:p w14:paraId="4897F682" w14:textId="24D980ED" w:rsidR="00522D4C" w:rsidRPr="003A58AB" w:rsidRDefault="00522D4C" w:rsidP="00227937">
                <w:pPr>
                  <w:spacing w:line="240" w:lineRule="auto"/>
                </w:pPr>
                <w:r w:rsidRPr="000E374D">
                  <w:t xml:space="preserve"> 10,700 </w:t>
                </w:r>
              </w:p>
            </w:tc>
            <w:tc>
              <w:tcPr>
                <w:tcW w:w="2281" w:type="dxa"/>
                <w:vAlign w:val="center"/>
              </w:tcPr>
              <w:p w14:paraId="206C5A2B" w14:textId="5EA9CF83" w:rsidR="00522D4C" w:rsidRPr="00B75A19" w:rsidRDefault="00522D4C" w:rsidP="002279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1%</w:t>
                </w:r>
              </w:p>
            </w:tc>
            <w:tc>
              <w:tcPr>
                <w:tcW w:w="2281" w:type="dxa"/>
                <w:vAlign w:val="center"/>
              </w:tcPr>
              <w:p w14:paraId="1E452695" w14:textId="09E57FA2" w:rsidR="00522D4C" w:rsidRPr="00B75A19" w:rsidRDefault="00522D4C" w:rsidP="00227937">
                <w:pPr>
                  <w:spacing w:line="240" w:lineRule="auto"/>
                </w:pPr>
                <w:r w:rsidRPr="00931881">
                  <w:t>6%</w:t>
                </w:r>
              </w:p>
            </w:tc>
          </w:tr>
          <w:tr w:rsidR="00522D4C" w:rsidRPr="003A58AB" w14:paraId="1A660A2E" w14:textId="2AC0CE67" w:rsidTr="00227937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522D4C" w:rsidRPr="003A58AB" w:rsidRDefault="00522D4C" w:rsidP="00522D4C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  <w:vAlign w:val="center"/>
              </w:tcPr>
              <w:p w14:paraId="1D928E33" w14:textId="4733BE51" w:rsidR="00522D4C" w:rsidRPr="003A58AB" w:rsidRDefault="00522D4C" w:rsidP="00227937">
                <w:pPr>
                  <w:spacing w:line="240" w:lineRule="auto"/>
                </w:pPr>
                <w:r w:rsidRPr="000E374D">
                  <w:t xml:space="preserve"> 28,000 </w:t>
                </w:r>
              </w:p>
            </w:tc>
            <w:tc>
              <w:tcPr>
                <w:tcW w:w="2281" w:type="dxa"/>
                <w:vAlign w:val="center"/>
              </w:tcPr>
              <w:p w14:paraId="07B6A13B" w14:textId="6A8C010B" w:rsidR="00522D4C" w:rsidRPr="00B75A19" w:rsidRDefault="00522D4C" w:rsidP="002279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2%</w:t>
                </w:r>
              </w:p>
            </w:tc>
            <w:tc>
              <w:tcPr>
                <w:tcW w:w="2281" w:type="dxa"/>
                <w:vAlign w:val="center"/>
              </w:tcPr>
              <w:p w14:paraId="41BB118C" w14:textId="087B3182" w:rsidR="00522D4C" w:rsidRPr="00B75A19" w:rsidRDefault="00522D4C" w:rsidP="00227937">
                <w:pPr>
                  <w:spacing w:line="240" w:lineRule="auto"/>
                </w:pPr>
                <w:r w:rsidRPr="00931881">
                  <w:t>4%</w:t>
                </w:r>
              </w:p>
            </w:tc>
          </w:tr>
          <w:tr w:rsidR="00522D4C" w:rsidRPr="003A58AB" w14:paraId="0B0475DD" w14:textId="4F1912C8" w:rsidTr="00227937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522D4C" w:rsidRPr="003A58AB" w:rsidRDefault="00522D4C" w:rsidP="00522D4C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  <w:vAlign w:val="center"/>
              </w:tcPr>
              <w:p w14:paraId="5FBDAF8C" w14:textId="27190870" w:rsidR="00522D4C" w:rsidRPr="003A58AB" w:rsidRDefault="00522D4C" w:rsidP="00227937">
                <w:pPr>
                  <w:spacing w:line="240" w:lineRule="auto"/>
                </w:pPr>
                <w:r w:rsidRPr="000E374D">
                  <w:t xml:space="preserve"> 48,200 </w:t>
                </w:r>
              </w:p>
            </w:tc>
            <w:tc>
              <w:tcPr>
                <w:tcW w:w="2281" w:type="dxa"/>
                <w:vAlign w:val="center"/>
              </w:tcPr>
              <w:p w14:paraId="4B994F9D" w14:textId="5EC8D7CD" w:rsidR="00522D4C" w:rsidRPr="00B75A19" w:rsidRDefault="00522D4C" w:rsidP="002279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4%</w:t>
                </w:r>
              </w:p>
            </w:tc>
            <w:tc>
              <w:tcPr>
                <w:tcW w:w="2281" w:type="dxa"/>
                <w:vAlign w:val="center"/>
              </w:tcPr>
              <w:p w14:paraId="0FF26D0F" w14:textId="7CD8BCEF" w:rsidR="00522D4C" w:rsidRPr="00B75A19" w:rsidRDefault="00522D4C" w:rsidP="00227937">
                <w:pPr>
                  <w:spacing w:line="240" w:lineRule="auto"/>
                </w:pPr>
                <w:r w:rsidRPr="00931881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664405E0" w:rsidR="0002743F" w:rsidRDefault="00CE3E6C" w:rsidP="0002743F">
          <w:pPr>
            <w:pStyle w:val="Heading2"/>
          </w:pPr>
          <w:r>
            <w:t xml:space="preserve">Where </w:t>
          </w:r>
          <w:r w:rsidR="002512C3">
            <w:t>v</w:t>
          </w:r>
          <w:r>
            <w:t xml:space="preserve">isitors </w:t>
          </w:r>
          <w:r w:rsidR="002512C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556425" w:rsidRDefault="0002743F" w:rsidP="0002743F">
          <w:pPr>
            <w:rPr>
              <w:b/>
              <w:bCs/>
              <w:lang w:eastAsia="zh-CN"/>
            </w:rPr>
          </w:pPr>
          <w:r w:rsidRPr="00556425">
            <w:rPr>
              <w:b/>
              <w:bCs/>
              <w:lang w:eastAsia="zh-CN"/>
            </w:rPr>
            <w:t xml:space="preserve">Table </w:t>
          </w:r>
          <w:r w:rsidR="00015F40" w:rsidRPr="00556425">
            <w:rPr>
              <w:b/>
              <w:bCs/>
              <w:lang w:eastAsia="zh-CN"/>
            </w:rPr>
            <w:t>3</w:t>
          </w:r>
          <w:r w:rsidRPr="00556425">
            <w:rPr>
              <w:b/>
              <w:bCs/>
              <w:lang w:eastAsia="zh-CN"/>
            </w:rPr>
            <w:t xml:space="preserve">: </w:t>
          </w:r>
          <w:r w:rsidR="00CE3E6C" w:rsidRPr="00556425">
            <w:rPr>
              <w:b/>
              <w:bCs/>
            </w:rPr>
            <w:t xml:space="preserve">Where </w:t>
          </w:r>
          <w:r w:rsidR="00E134D2" w:rsidRPr="00556425">
            <w:rPr>
              <w:b/>
              <w:bCs/>
            </w:rPr>
            <w:t>v</w:t>
          </w:r>
          <w:r w:rsidR="00CE3E6C" w:rsidRPr="00556425">
            <w:rPr>
              <w:b/>
              <w:bCs/>
            </w:rPr>
            <w:t xml:space="preserve">isitors </w:t>
          </w:r>
          <w:r w:rsidR="00E134D2" w:rsidRPr="00556425">
            <w:rPr>
              <w:b/>
              <w:bCs/>
            </w:rPr>
            <w:t>s</w:t>
          </w:r>
          <w:r w:rsidR="00CE3E6C" w:rsidRPr="00556425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776ADE2D">
            <w:trPr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50F9801A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F64F37">
                  <w:rPr>
                    <w:b/>
                    <w:bCs/>
                    <w:color w:val="FFFFFF" w:themeColor="background1"/>
                  </w:rPr>
                  <w:t>New Zealand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64F37" w:rsidRPr="003A58AB" w14:paraId="6E26DB50" w14:textId="77777777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F64F37" w:rsidRPr="003A58AB" w:rsidRDefault="00F64F37" w:rsidP="00F64F37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2BBCDA61" w:rsidR="00F64F37" w:rsidRPr="003A58AB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90%</w:t>
                </w:r>
              </w:p>
            </w:tc>
            <w:tc>
              <w:tcPr>
                <w:tcW w:w="3212" w:type="dxa"/>
              </w:tcPr>
              <w:p w14:paraId="704F1B52" w14:textId="41400660" w:rsidR="00F64F37" w:rsidRPr="00B75A19" w:rsidRDefault="00F64F37" w:rsidP="00F64F37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F64F37" w:rsidRPr="003A58AB" w14:paraId="4FC89A69" w14:textId="77777777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F64F37" w:rsidRPr="003A58AB" w:rsidRDefault="00F64F37" w:rsidP="00F64F37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6C10F2EA" w:rsidR="00F64F37" w:rsidRPr="003A58AB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27%</w:t>
                </w:r>
              </w:p>
            </w:tc>
            <w:tc>
              <w:tcPr>
                <w:tcW w:w="3212" w:type="dxa"/>
              </w:tcPr>
              <w:p w14:paraId="2792CE94" w14:textId="1AD27D3A" w:rsidR="00F64F37" w:rsidRPr="00B75A19" w:rsidRDefault="00F64F37" w:rsidP="00F64F37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F64F37" w:rsidRPr="003A58AB" w14:paraId="1B2915E6" w14:textId="77777777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F64F37" w:rsidRPr="003A58AB" w:rsidRDefault="00F64F37" w:rsidP="00F64F37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0479E170" w:rsidR="00F64F37" w:rsidRPr="003A58AB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36%</w:t>
                </w:r>
              </w:p>
            </w:tc>
            <w:tc>
              <w:tcPr>
                <w:tcW w:w="3212" w:type="dxa"/>
              </w:tcPr>
              <w:p w14:paraId="08AA41BF" w14:textId="035A0BD2" w:rsidR="00F64F37" w:rsidRPr="00B75A19" w:rsidRDefault="00F64F37" w:rsidP="00F64F37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F64F37" w:rsidRPr="003A58AB" w14:paraId="5E36D46D" w14:textId="77777777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F64F37" w:rsidRPr="003A58AB" w:rsidRDefault="00F64F37" w:rsidP="00F64F37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3552D729" w:rsidR="00F64F37" w:rsidRPr="003A58AB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28%</w:t>
                </w:r>
              </w:p>
            </w:tc>
            <w:tc>
              <w:tcPr>
                <w:tcW w:w="3212" w:type="dxa"/>
              </w:tcPr>
              <w:p w14:paraId="48570564" w14:textId="1EA6DEEE" w:rsidR="00F64F37" w:rsidRPr="00B75A19" w:rsidRDefault="00F64F37" w:rsidP="00F64F37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F64F37" w:rsidRPr="003A58AB" w14:paraId="69CC4A34" w14:textId="77777777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F64F37" w:rsidRPr="003A58AB" w:rsidRDefault="00F64F37" w:rsidP="00F64F37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5DC09EF9" w:rsidR="00F64F37" w:rsidRPr="003A58AB" w:rsidRDefault="00F64F37" w:rsidP="00F64F37">
                <w:pPr>
                  <w:spacing w:line="240" w:lineRule="auto"/>
                </w:pPr>
                <w:r w:rsidRPr="776ADE2D">
                  <w:rPr>
                    <w:rFonts w:ascii="Aptos Narrow" w:hAnsi="Aptos Narrow"/>
                    <w:sz w:val="22"/>
                    <w:szCs w:val="22"/>
                  </w:rPr>
                  <w:t>3</w:t>
                </w:r>
                <w:r w:rsidR="37749EB5" w:rsidRPr="776ADE2D">
                  <w:rPr>
                    <w:rFonts w:ascii="Aptos Narrow" w:hAnsi="Aptos Narrow"/>
                    <w:sz w:val="22"/>
                    <w:szCs w:val="22"/>
                  </w:rPr>
                  <w:t>8</w:t>
                </w:r>
                <w:r w:rsidRPr="776ADE2D">
                  <w:rPr>
                    <w:rFonts w:ascii="Aptos Narrow" w:hAnsi="Aptos Narrow"/>
                    <w:sz w:val="22"/>
                    <w:szCs w:val="22"/>
                  </w:rPr>
                  <w:t>%</w:t>
                </w:r>
              </w:p>
            </w:tc>
            <w:tc>
              <w:tcPr>
                <w:tcW w:w="3212" w:type="dxa"/>
              </w:tcPr>
              <w:p w14:paraId="4BFD579A" w14:textId="597A84C7" w:rsidR="00F64F37" w:rsidRPr="00B75A19" w:rsidRDefault="00F64F37" w:rsidP="00F64F37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F64F37" w:rsidRPr="003A58AB" w14:paraId="7BAAC52C" w14:textId="77777777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F64F37" w:rsidRPr="003A58AB" w:rsidRDefault="00F64F37" w:rsidP="00F64F37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13C9D286" w:rsidR="00F64F37" w:rsidRPr="003A58AB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4%</w:t>
                </w:r>
              </w:p>
            </w:tc>
            <w:tc>
              <w:tcPr>
                <w:tcW w:w="3212" w:type="dxa"/>
              </w:tcPr>
              <w:p w14:paraId="20C11320" w14:textId="7687E836" w:rsidR="00F64F37" w:rsidRPr="00B75A19" w:rsidRDefault="00F64F37" w:rsidP="00F64F37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F64F37" w:rsidRPr="003A58AB" w14:paraId="479DFD5E" w14:textId="77777777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F64F37" w:rsidRPr="00DE58EC" w:rsidRDefault="00F64F37" w:rsidP="00F64F37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0CD7A6F0" w:rsidR="00F64F37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6%</w:t>
                </w:r>
              </w:p>
            </w:tc>
            <w:tc>
              <w:tcPr>
                <w:tcW w:w="3212" w:type="dxa"/>
              </w:tcPr>
              <w:p w14:paraId="3307A6FD" w14:textId="1ACE32B6" w:rsidR="00F64F37" w:rsidRPr="00DE58EC" w:rsidRDefault="00F64F37" w:rsidP="00F64F37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F64F37" w:rsidRPr="003A58AB" w14:paraId="60BA2712" w14:textId="77777777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F64F37" w:rsidRPr="00DE58EC" w:rsidRDefault="00F64F37" w:rsidP="00F64F37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59D58498" w:rsidR="00F64F37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2%</w:t>
                </w:r>
              </w:p>
            </w:tc>
            <w:tc>
              <w:tcPr>
                <w:tcW w:w="3212" w:type="dxa"/>
              </w:tcPr>
              <w:p w14:paraId="0B6299FD" w14:textId="2AB17AD0" w:rsidR="00F64F37" w:rsidRPr="00DE58EC" w:rsidRDefault="00F64F37" w:rsidP="00F64F37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F64F37" w:rsidRPr="003A58AB" w14:paraId="0503DD24" w14:textId="77777777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F64F37" w:rsidRPr="00DE58EC" w:rsidRDefault="00F64F37" w:rsidP="00F64F37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67BD1518" w:rsidR="00F64F37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1%</w:t>
                </w:r>
              </w:p>
            </w:tc>
            <w:tc>
              <w:tcPr>
                <w:tcW w:w="3212" w:type="dxa"/>
              </w:tcPr>
              <w:p w14:paraId="5F240C97" w14:textId="5AB4B594" w:rsidR="00F64F37" w:rsidRPr="00DE58EC" w:rsidRDefault="00F64F37" w:rsidP="00F64F37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F64F37" w:rsidRPr="003A58AB" w14:paraId="6F896B1B" w14:textId="77777777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F64F37" w:rsidRPr="00DE58EC" w:rsidRDefault="00F64F37" w:rsidP="00F64F37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1AA4881A" w:rsidR="00F64F37" w:rsidRDefault="00F64F37" w:rsidP="00F64F37">
                <w:pPr>
                  <w:spacing w:line="240" w:lineRule="auto"/>
                </w:pPr>
                <w:r>
                  <w:rPr>
                    <w:rFonts w:ascii="Aptos Narrow" w:hAnsi="Aptos Narrow"/>
                    <w:color w:val="000000"/>
                    <w:sz w:val="22"/>
                    <w:szCs w:val="22"/>
                  </w:rPr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F64F37" w:rsidRPr="00DE58EC" w:rsidRDefault="00F64F37" w:rsidP="00F64F37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52A8303D" w14:textId="58583525" w:rsidR="00132E1F" w:rsidRPr="00132E1F" w:rsidRDefault="00132E1F" w:rsidP="00132E1F">
          <w:r w:rsidRPr="00132E1F">
            <w:lastRenderedPageBreak/>
            <w:t xml:space="preserve">New Zealander visitors spend less nights in Australia compared to average international visitors. Key demand-driving experiences include </w:t>
          </w:r>
          <w:r w:rsidR="00E75B96">
            <w:t>eating out, shopping and sightseeing</w:t>
          </w:r>
          <w:r w:rsidRPr="00132E1F">
            <w:t>.</w:t>
          </w:r>
        </w:p>
        <w:p w14:paraId="63A8E1ED" w14:textId="1EB8C6F6" w:rsidR="00E134D2" w:rsidRDefault="00E134D2" w:rsidP="00E134D2">
          <w:pPr>
            <w:pStyle w:val="Heading2"/>
          </w:pPr>
          <w:r>
            <w:t xml:space="preserve">Nights </w:t>
          </w:r>
          <w:r w:rsidR="002512C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556425" w:rsidRDefault="00E134D2" w:rsidP="00E134D2">
          <w:pPr>
            <w:rPr>
              <w:b/>
              <w:bCs/>
              <w:lang w:eastAsia="zh-CN"/>
            </w:rPr>
          </w:pPr>
          <w:r w:rsidRPr="00556425">
            <w:rPr>
              <w:b/>
              <w:bCs/>
              <w:lang w:eastAsia="zh-CN"/>
            </w:rPr>
            <w:t xml:space="preserve">Table 4: </w:t>
          </w:r>
          <w:r w:rsidRPr="00556425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32B8E684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132E1F">
                  <w:rPr>
                    <w:b/>
                    <w:bCs/>
                    <w:color w:val="FFFFFF" w:themeColor="background1"/>
                  </w:rPr>
                  <w:t>New Zealand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6F78AAC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132E1F">
                  <w:rPr>
                    <w:b/>
                    <w:bCs/>
                    <w:color w:val="FFFFFF" w:themeColor="background1"/>
                  </w:rPr>
                  <w:t>New Zealand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0C0197" w:rsidRPr="003A58AB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0C0197" w:rsidRPr="003A58AB" w:rsidRDefault="000C0197" w:rsidP="000C0197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50BE4F7F" w:rsidR="000C0197" w:rsidRPr="003A58AB" w:rsidRDefault="000C0197" w:rsidP="000C0197">
                <w:pPr>
                  <w:spacing w:line="240" w:lineRule="auto"/>
                </w:pPr>
                <w:r w:rsidRPr="004B4492">
                  <w:t>702,700</w:t>
                </w:r>
              </w:p>
            </w:tc>
            <w:tc>
              <w:tcPr>
                <w:tcW w:w="2606" w:type="dxa"/>
              </w:tcPr>
              <w:p w14:paraId="52B17AC0" w14:textId="47F21BCB" w:rsidR="000C0197" w:rsidRPr="00B75A19" w:rsidRDefault="000C0197" w:rsidP="000C0197">
                <w:pPr>
                  <w:spacing w:line="240" w:lineRule="auto"/>
                </w:pPr>
                <w:r w:rsidRPr="00E75674">
                  <w:t>57%</w:t>
                </w:r>
              </w:p>
            </w:tc>
            <w:tc>
              <w:tcPr>
                <w:tcW w:w="2167" w:type="dxa"/>
              </w:tcPr>
              <w:p w14:paraId="2753D736" w14:textId="431BDFBB" w:rsidR="000C0197" w:rsidRPr="0033530D" w:rsidRDefault="000C0197" w:rsidP="000C0197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0C0197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0C0197" w:rsidRPr="003A58AB" w:rsidRDefault="000C0197" w:rsidP="000C0197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08FA4057" w:rsidR="000C0197" w:rsidRPr="003A58AB" w:rsidRDefault="000C0197" w:rsidP="000C0197">
                <w:pPr>
                  <w:spacing w:line="240" w:lineRule="auto"/>
                </w:pPr>
                <w:r w:rsidRPr="004B4492">
                  <w:t>312,700</w:t>
                </w:r>
              </w:p>
            </w:tc>
            <w:tc>
              <w:tcPr>
                <w:tcW w:w="2606" w:type="dxa"/>
              </w:tcPr>
              <w:p w14:paraId="7515787D" w14:textId="473F033B" w:rsidR="000C0197" w:rsidRPr="00B75A19" w:rsidRDefault="000C0197" w:rsidP="000C0197">
                <w:pPr>
                  <w:spacing w:line="240" w:lineRule="auto"/>
                </w:pPr>
                <w:r w:rsidRPr="00E75674">
                  <w:t>25%</w:t>
                </w:r>
              </w:p>
            </w:tc>
            <w:tc>
              <w:tcPr>
                <w:tcW w:w="2167" w:type="dxa"/>
              </w:tcPr>
              <w:p w14:paraId="0FE194DB" w14:textId="15DDEE7C" w:rsidR="000C0197" w:rsidRPr="0033530D" w:rsidRDefault="000C0197" w:rsidP="000C0197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0C0197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0C0197" w:rsidRPr="003A58AB" w:rsidRDefault="000C0197" w:rsidP="000C0197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5292E78B" w:rsidR="000C0197" w:rsidRPr="003A58AB" w:rsidRDefault="000C0197" w:rsidP="000C0197">
                <w:pPr>
                  <w:spacing w:line="240" w:lineRule="auto"/>
                </w:pPr>
                <w:r w:rsidRPr="004B4492">
                  <w:t>119,400</w:t>
                </w:r>
              </w:p>
            </w:tc>
            <w:tc>
              <w:tcPr>
                <w:tcW w:w="2606" w:type="dxa"/>
              </w:tcPr>
              <w:p w14:paraId="702C82E9" w14:textId="5E5926CE" w:rsidR="000C0197" w:rsidRPr="00B75A19" w:rsidRDefault="000C0197" w:rsidP="000C0197">
                <w:pPr>
                  <w:spacing w:line="240" w:lineRule="auto"/>
                </w:pPr>
                <w:r w:rsidRPr="00E75674">
                  <w:t>10%</w:t>
                </w:r>
              </w:p>
            </w:tc>
            <w:tc>
              <w:tcPr>
                <w:tcW w:w="2167" w:type="dxa"/>
              </w:tcPr>
              <w:p w14:paraId="775EFC25" w14:textId="60ACDED6" w:rsidR="000C0197" w:rsidRPr="0033530D" w:rsidRDefault="000C0197" w:rsidP="000C0197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0C0197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0C0197" w:rsidRPr="003A58AB" w:rsidRDefault="000C0197" w:rsidP="000C0197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191209A8" w:rsidR="000C0197" w:rsidRPr="003A58AB" w:rsidRDefault="000C0197" w:rsidP="000C0197">
                <w:pPr>
                  <w:spacing w:line="240" w:lineRule="auto"/>
                </w:pPr>
                <w:r w:rsidRPr="004B4492">
                  <w:t>69,400</w:t>
                </w:r>
              </w:p>
            </w:tc>
            <w:tc>
              <w:tcPr>
                <w:tcW w:w="2606" w:type="dxa"/>
              </w:tcPr>
              <w:p w14:paraId="4C2F9B29" w14:textId="39004E84" w:rsidR="000C0197" w:rsidRPr="00B75A19" w:rsidRDefault="000C0197" w:rsidP="000C0197">
                <w:pPr>
                  <w:spacing w:line="240" w:lineRule="auto"/>
                </w:pPr>
                <w:r w:rsidRPr="00E75674">
                  <w:t>6%</w:t>
                </w:r>
              </w:p>
            </w:tc>
            <w:tc>
              <w:tcPr>
                <w:tcW w:w="2167" w:type="dxa"/>
              </w:tcPr>
              <w:p w14:paraId="4DC8F68B" w14:textId="388446D1" w:rsidR="000C0197" w:rsidRPr="0033530D" w:rsidRDefault="000C0197" w:rsidP="000C0197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2B132F99" w:rsidR="00AC6373" w:rsidRDefault="00F07EB6" w:rsidP="00F07EB6">
          <w:pPr>
            <w:pStyle w:val="Heading2"/>
          </w:pPr>
          <w:r>
            <w:t xml:space="preserve">Visitor </w:t>
          </w:r>
          <w:r w:rsidR="002512C3">
            <w:t>e</w:t>
          </w:r>
          <w:r>
            <w:t xml:space="preserve">xperience </w:t>
          </w:r>
          <w:r w:rsidR="002512C3">
            <w:t>r</w:t>
          </w:r>
          <w:r>
            <w:t xml:space="preserve">ating and </w:t>
          </w:r>
          <w:r w:rsidR="002512C3">
            <w:t>t</w:t>
          </w:r>
          <w:r>
            <w:t xml:space="preserve">rip </w:t>
          </w:r>
          <w:r w:rsidR="002512C3">
            <w:t>t</w:t>
          </w:r>
          <w:r>
            <w:t xml:space="preserve">ype </w:t>
          </w:r>
        </w:p>
        <w:p w14:paraId="67258C7C" w14:textId="5119E3F0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Positive trip sentiment (7+ out of 10): 9</w:t>
          </w:r>
          <w:r w:rsidR="00CA43A7">
            <w:t>7</w:t>
          </w:r>
          <w:r w:rsidRPr="00931881">
            <w:t>% (Total INT: 96%)</w:t>
          </w:r>
        </w:p>
        <w:p w14:paraId="268B4E42" w14:textId="0E69B53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First trip to Australia: </w:t>
          </w:r>
          <w:r w:rsidR="009B2623">
            <w:t>8</w:t>
          </w:r>
          <w:r w:rsidRPr="00931881">
            <w:t>% (Total INT: 36%)</w:t>
          </w:r>
        </w:p>
        <w:p w14:paraId="49461251" w14:textId="09A461E4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Return trip to Australia: </w:t>
          </w:r>
          <w:r w:rsidR="009B2623">
            <w:t>92</w:t>
          </w:r>
          <w:r w:rsidRPr="00931881">
            <w:t>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4C3D6CA6" w:rsidR="00CA1497" w:rsidRDefault="00FC28E9" w:rsidP="00CA1497">
          <w:pPr>
            <w:pStyle w:val="Heading2"/>
          </w:pPr>
          <w:r>
            <w:t xml:space="preserve">What </w:t>
          </w:r>
          <w:r w:rsidR="002512C3">
            <w:t>v</w:t>
          </w:r>
          <w:r>
            <w:t xml:space="preserve">isitors </w:t>
          </w:r>
          <w:r w:rsidR="002512C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556425" w:rsidRDefault="00CA1497" w:rsidP="00CA1497">
          <w:pPr>
            <w:rPr>
              <w:b/>
              <w:bCs/>
              <w:lang w:eastAsia="zh-CN"/>
            </w:rPr>
          </w:pPr>
          <w:r w:rsidRPr="00556425">
            <w:rPr>
              <w:b/>
              <w:bCs/>
              <w:lang w:eastAsia="zh-CN"/>
            </w:rPr>
            <w:t xml:space="preserve">Table </w:t>
          </w:r>
          <w:r w:rsidR="002A2497" w:rsidRPr="00556425">
            <w:rPr>
              <w:b/>
              <w:bCs/>
              <w:lang w:eastAsia="zh-CN"/>
            </w:rPr>
            <w:t>5</w:t>
          </w:r>
          <w:r w:rsidRPr="00556425">
            <w:rPr>
              <w:b/>
              <w:bCs/>
              <w:lang w:eastAsia="zh-CN"/>
            </w:rPr>
            <w:t xml:space="preserve">: </w:t>
          </w:r>
          <w:r w:rsidRPr="00556425">
            <w:rPr>
              <w:b/>
              <w:bCs/>
            </w:rPr>
            <w:t>Wh</w:t>
          </w:r>
          <w:r w:rsidR="00FC28E9" w:rsidRPr="00556425">
            <w:rPr>
              <w:b/>
              <w:bCs/>
            </w:rPr>
            <w:t>at</w:t>
          </w:r>
          <w:r w:rsidRPr="00556425">
            <w:rPr>
              <w:b/>
              <w:bCs/>
            </w:rPr>
            <w:t xml:space="preserve"> visitors </w:t>
          </w:r>
          <w:r w:rsidR="00FC28E9" w:rsidRPr="00556425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531"/>
            <w:gridCol w:w="2339"/>
            <w:gridCol w:w="2764"/>
          </w:tblGrid>
          <w:tr w:rsidR="00CA1497" w:rsidRPr="003A58AB" w14:paraId="1794D987" w14:textId="77777777" w:rsidTr="00A41518">
            <w:trPr>
              <w:tblHeader/>
            </w:trPr>
            <w:tc>
              <w:tcPr>
                <w:tcW w:w="4531" w:type="dxa"/>
                <w:shd w:val="clear" w:color="auto" w:fill="300050" w:themeFill="accent2"/>
              </w:tcPr>
              <w:p w14:paraId="618D7E90" w14:textId="47A3A819" w:rsidR="00CA1497" w:rsidRPr="004A075C" w:rsidRDefault="000464FD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339" w:type="dxa"/>
                <w:shd w:val="clear" w:color="auto" w:fill="300050" w:themeFill="accent2"/>
              </w:tcPr>
              <w:p w14:paraId="0C3D519A" w14:textId="51ECEA56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44691F">
                  <w:rPr>
                    <w:b/>
                    <w:bCs/>
                    <w:color w:val="FFFFFF" w:themeColor="background1"/>
                  </w:rPr>
                  <w:t>New Zealand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75B96" w:rsidRPr="003A58AB" w14:paraId="374ACCC2" w14:textId="77777777" w:rsidTr="00A41518">
            <w:trPr>
              <w:trHeight w:val="567"/>
            </w:trPr>
            <w:tc>
              <w:tcPr>
                <w:tcW w:w="4531" w:type="dxa"/>
              </w:tcPr>
              <w:p w14:paraId="4469D80D" w14:textId="1CC60AB4" w:rsidR="00E75B96" w:rsidRPr="003A58AB" w:rsidRDefault="00E75B96" w:rsidP="00E75B96">
                <w:pPr>
                  <w:spacing w:line="240" w:lineRule="auto"/>
                </w:pPr>
                <w:r w:rsidRPr="002B1A73">
                  <w:t>Eat out / dine at a restaurant and/or cafe</w:t>
                </w:r>
              </w:p>
            </w:tc>
            <w:tc>
              <w:tcPr>
                <w:tcW w:w="2339" w:type="dxa"/>
              </w:tcPr>
              <w:p w14:paraId="2B92338E" w14:textId="2849B3A5" w:rsidR="00E75B96" w:rsidRPr="003A58AB" w:rsidRDefault="00E75B96" w:rsidP="00E75B96">
                <w:pPr>
                  <w:spacing w:line="240" w:lineRule="auto"/>
                </w:pPr>
                <w:r w:rsidRPr="00D200DF">
                  <w:t>88%</w:t>
                </w:r>
              </w:p>
            </w:tc>
            <w:tc>
              <w:tcPr>
                <w:tcW w:w="2764" w:type="dxa"/>
              </w:tcPr>
              <w:p w14:paraId="22D09758" w14:textId="417D71C8" w:rsidR="00E75B96" w:rsidRPr="00B75A19" w:rsidRDefault="00E75B96" w:rsidP="00E75B96">
                <w:pPr>
                  <w:spacing w:line="240" w:lineRule="auto"/>
                </w:pPr>
                <w:r w:rsidRPr="002B231D">
                  <w:t>89%</w:t>
                </w:r>
              </w:p>
            </w:tc>
          </w:tr>
          <w:tr w:rsidR="00E75B96" w:rsidRPr="003A58AB" w14:paraId="003A5740" w14:textId="77777777" w:rsidTr="00A41518">
            <w:trPr>
              <w:trHeight w:val="567"/>
            </w:trPr>
            <w:tc>
              <w:tcPr>
                <w:tcW w:w="4531" w:type="dxa"/>
              </w:tcPr>
              <w:p w14:paraId="4B9DF462" w14:textId="22B6E184" w:rsidR="00E75B96" w:rsidRPr="003A58AB" w:rsidRDefault="00E75B96" w:rsidP="00E75B96">
                <w:pPr>
                  <w:spacing w:line="240" w:lineRule="auto"/>
                </w:pPr>
                <w:r w:rsidRPr="002B1A73">
                  <w:t>Go shopping for pleasure</w:t>
                </w:r>
              </w:p>
            </w:tc>
            <w:tc>
              <w:tcPr>
                <w:tcW w:w="2339" w:type="dxa"/>
              </w:tcPr>
              <w:p w14:paraId="05B53F81" w14:textId="22040F36" w:rsidR="00E75B96" w:rsidRPr="003A58AB" w:rsidRDefault="00E75B96" w:rsidP="00E75B96">
                <w:pPr>
                  <w:spacing w:line="240" w:lineRule="auto"/>
                </w:pPr>
                <w:r w:rsidRPr="00D200DF">
                  <w:t>71%</w:t>
                </w:r>
              </w:p>
            </w:tc>
            <w:tc>
              <w:tcPr>
                <w:tcW w:w="2764" w:type="dxa"/>
              </w:tcPr>
              <w:p w14:paraId="1551DA8F" w14:textId="29146BBF" w:rsidR="00E75B96" w:rsidRPr="00B75A19" w:rsidRDefault="00E75B96" w:rsidP="00E75B96">
                <w:pPr>
                  <w:spacing w:line="240" w:lineRule="auto"/>
                </w:pPr>
                <w:r w:rsidRPr="002B231D">
                  <w:t>79%</w:t>
                </w:r>
              </w:p>
            </w:tc>
          </w:tr>
          <w:tr w:rsidR="00E75B96" w:rsidRPr="003A58AB" w14:paraId="77D614AC" w14:textId="77777777" w:rsidTr="00A41518">
            <w:trPr>
              <w:trHeight w:val="567"/>
            </w:trPr>
            <w:tc>
              <w:tcPr>
                <w:tcW w:w="4531" w:type="dxa"/>
              </w:tcPr>
              <w:p w14:paraId="5931E7AC" w14:textId="6F5DC8EB" w:rsidR="00E75B96" w:rsidRPr="003A58AB" w:rsidRDefault="00E75B96" w:rsidP="00E75B96">
                <w:pPr>
                  <w:spacing w:line="240" w:lineRule="auto"/>
                </w:pPr>
                <w:r w:rsidRPr="002B1A73">
                  <w:t>Sightseeing/looking around</w:t>
                </w:r>
              </w:p>
            </w:tc>
            <w:tc>
              <w:tcPr>
                <w:tcW w:w="2339" w:type="dxa"/>
              </w:tcPr>
              <w:p w14:paraId="6A919EE1" w14:textId="70DFC3E6" w:rsidR="00E75B96" w:rsidRPr="003A58AB" w:rsidRDefault="00E75B96" w:rsidP="00E75B96">
                <w:pPr>
                  <w:spacing w:line="240" w:lineRule="auto"/>
                </w:pPr>
                <w:r w:rsidRPr="00D200DF">
                  <w:t>65%</w:t>
                </w:r>
              </w:p>
            </w:tc>
            <w:tc>
              <w:tcPr>
                <w:tcW w:w="2764" w:type="dxa"/>
              </w:tcPr>
              <w:p w14:paraId="6F890D74" w14:textId="47FB9393" w:rsidR="00E75B96" w:rsidRPr="00B75A19" w:rsidRDefault="00E75B96" w:rsidP="00E75B96">
                <w:pPr>
                  <w:spacing w:line="240" w:lineRule="auto"/>
                </w:pPr>
                <w:r w:rsidRPr="002B231D">
                  <w:t>75%</w:t>
                </w:r>
              </w:p>
            </w:tc>
          </w:tr>
          <w:tr w:rsidR="00E75B96" w:rsidRPr="003A58AB" w14:paraId="191813DF" w14:textId="77777777" w:rsidTr="00A41518">
            <w:trPr>
              <w:trHeight w:val="567"/>
            </w:trPr>
            <w:tc>
              <w:tcPr>
                <w:tcW w:w="4531" w:type="dxa"/>
              </w:tcPr>
              <w:p w14:paraId="6AE3FC4C" w14:textId="09E9D2D7" w:rsidR="00E75B96" w:rsidRPr="003A58AB" w:rsidRDefault="00E75B96" w:rsidP="00E75B96">
                <w:pPr>
                  <w:spacing w:line="240" w:lineRule="auto"/>
                </w:pPr>
                <w:r w:rsidRPr="002B1A73">
                  <w:t>Go to the beach</w:t>
                </w:r>
              </w:p>
            </w:tc>
            <w:tc>
              <w:tcPr>
                <w:tcW w:w="2339" w:type="dxa"/>
              </w:tcPr>
              <w:p w14:paraId="4752EC84" w14:textId="56ECF7E5" w:rsidR="00E75B96" w:rsidRPr="003A58AB" w:rsidRDefault="00E75B96" w:rsidP="00E75B96">
                <w:pPr>
                  <w:spacing w:line="240" w:lineRule="auto"/>
                </w:pPr>
                <w:r w:rsidRPr="00D200DF">
                  <w:t>48%</w:t>
                </w:r>
              </w:p>
            </w:tc>
            <w:tc>
              <w:tcPr>
                <w:tcW w:w="2764" w:type="dxa"/>
              </w:tcPr>
              <w:p w14:paraId="53485600" w14:textId="0EFC1DCE" w:rsidR="00E75B96" w:rsidRPr="00B75A19" w:rsidRDefault="00E75B96" w:rsidP="00E75B96">
                <w:pPr>
                  <w:spacing w:line="240" w:lineRule="auto"/>
                </w:pPr>
                <w:r w:rsidRPr="002B231D">
                  <w:t>64%</w:t>
                </w:r>
              </w:p>
            </w:tc>
          </w:tr>
          <w:tr w:rsidR="00E75B96" w:rsidRPr="003A58AB" w14:paraId="7DAAAFBD" w14:textId="77777777" w:rsidTr="00A41518">
            <w:trPr>
              <w:trHeight w:val="567"/>
            </w:trPr>
            <w:tc>
              <w:tcPr>
                <w:tcW w:w="4531" w:type="dxa"/>
              </w:tcPr>
              <w:p w14:paraId="4BBF0BA2" w14:textId="3E7A49D5" w:rsidR="00E75B96" w:rsidRPr="003A58AB" w:rsidRDefault="00E75B96" w:rsidP="00E75B96">
                <w:pPr>
                  <w:spacing w:line="240" w:lineRule="auto"/>
                </w:pPr>
                <w:r w:rsidRPr="002B1A73">
                  <w:t>Pubs, clubs, discos etc</w:t>
                </w:r>
              </w:p>
            </w:tc>
            <w:tc>
              <w:tcPr>
                <w:tcW w:w="2339" w:type="dxa"/>
              </w:tcPr>
              <w:p w14:paraId="7B2E1379" w14:textId="785762ED" w:rsidR="00E75B96" w:rsidRPr="003A58AB" w:rsidRDefault="00E75B96" w:rsidP="00E75B96">
                <w:pPr>
                  <w:spacing w:line="240" w:lineRule="auto"/>
                </w:pPr>
                <w:r w:rsidRPr="00D200DF">
                  <w:t>45%</w:t>
                </w:r>
              </w:p>
            </w:tc>
            <w:tc>
              <w:tcPr>
                <w:tcW w:w="2764" w:type="dxa"/>
              </w:tcPr>
              <w:p w14:paraId="31AE100E" w14:textId="7B700CA9" w:rsidR="00E75B96" w:rsidRPr="00B75A19" w:rsidRDefault="00E75B96" w:rsidP="00E75B96">
                <w:pPr>
                  <w:spacing w:line="240" w:lineRule="auto"/>
                </w:pPr>
                <w:r w:rsidRPr="002B231D">
                  <w:t>37%</w:t>
                </w:r>
              </w:p>
            </w:tc>
          </w:tr>
          <w:tr w:rsidR="00E75B96" w:rsidRPr="003A58AB" w14:paraId="35004281" w14:textId="77777777" w:rsidTr="00A41518">
            <w:trPr>
              <w:trHeight w:val="567"/>
            </w:trPr>
            <w:tc>
              <w:tcPr>
                <w:tcW w:w="4531" w:type="dxa"/>
              </w:tcPr>
              <w:p w14:paraId="1824F0E1" w14:textId="6C11DCED" w:rsidR="00E75B96" w:rsidRPr="003A58AB" w:rsidRDefault="00E75B96" w:rsidP="00E75B96">
                <w:pPr>
                  <w:spacing w:line="240" w:lineRule="auto"/>
                </w:pPr>
                <w:r w:rsidRPr="002B1A73">
                  <w:lastRenderedPageBreak/>
                  <w:t>Go to markets</w:t>
                </w:r>
              </w:p>
            </w:tc>
            <w:tc>
              <w:tcPr>
                <w:tcW w:w="2339" w:type="dxa"/>
              </w:tcPr>
              <w:p w14:paraId="5C39AE18" w14:textId="4D37E271" w:rsidR="00E75B96" w:rsidRPr="003A58AB" w:rsidRDefault="00E75B96" w:rsidP="00E75B96">
                <w:pPr>
                  <w:spacing w:line="240" w:lineRule="auto"/>
                </w:pPr>
                <w:r w:rsidRPr="00D200DF">
                  <w:t>35%</w:t>
                </w:r>
              </w:p>
            </w:tc>
            <w:tc>
              <w:tcPr>
                <w:tcW w:w="2764" w:type="dxa"/>
              </w:tcPr>
              <w:p w14:paraId="2BD8BE10" w14:textId="3F235EBF" w:rsidR="00E75B96" w:rsidRPr="00B75A19" w:rsidRDefault="00E75B96" w:rsidP="00E75B96">
                <w:pPr>
                  <w:spacing w:line="240" w:lineRule="auto"/>
                </w:pPr>
                <w:r w:rsidRPr="002B231D">
                  <w:t>50%</w:t>
                </w:r>
              </w:p>
            </w:tc>
          </w:tr>
          <w:tr w:rsidR="00E75B96" w:rsidRPr="003A58AB" w14:paraId="1B90078B" w14:textId="77777777" w:rsidTr="00A41518">
            <w:trPr>
              <w:trHeight w:val="567"/>
            </w:trPr>
            <w:tc>
              <w:tcPr>
                <w:tcW w:w="4531" w:type="dxa"/>
              </w:tcPr>
              <w:p w14:paraId="66042EC5" w14:textId="5D298710" w:rsidR="00E75B96" w:rsidRPr="00DE58EC" w:rsidRDefault="00E75B96" w:rsidP="00E75B96">
                <w:pPr>
                  <w:spacing w:line="240" w:lineRule="auto"/>
                </w:pPr>
                <w:r w:rsidRPr="002B1A73">
                  <w:t>Visit botanical or other public gardens</w:t>
                </w:r>
              </w:p>
            </w:tc>
            <w:tc>
              <w:tcPr>
                <w:tcW w:w="2339" w:type="dxa"/>
              </w:tcPr>
              <w:p w14:paraId="49832896" w14:textId="60C73DDF" w:rsidR="00E75B96" w:rsidRDefault="00E75B96" w:rsidP="00E75B96">
                <w:pPr>
                  <w:spacing w:line="240" w:lineRule="auto"/>
                </w:pPr>
                <w:r w:rsidRPr="00D200DF">
                  <w:t>25%</w:t>
                </w:r>
              </w:p>
            </w:tc>
            <w:tc>
              <w:tcPr>
                <w:tcW w:w="2764" w:type="dxa"/>
              </w:tcPr>
              <w:p w14:paraId="47B8E758" w14:textId="6F4D8803" w:rsidR="00E75B96" w:rsidRPr="00DE58EC" w:rsidRDefault="00E75B96" w:rsidP="00E75B96">
                <w:pPr>
                  <w:spacing w:line="240" w:lineRule="auto"/>
                </w:pPr>
                <w:r w:rsidRPr="002B231D">
                  <w:t>45%</w:t>
                </w:r>
              </w:p>
            </w:tc>
          </w:tr>
          <w:tr w:rsidR="00E75B96" w:rsidRPr="003A58AB" w14:paraId="6ECFA6D0" w14:textId="77777777" w:rsidTr="00A41518">
            <w:trPr>
              <w:trHeight w:val="567"/>
            </w:trPr>
            <w:tc>
              <w:tcPr>
                <w:tcW w:w="4531" w:type="dxa"/>
              </w:tcPr>
              <w:p w14:paraId="7F7E1A89" w14:textId="3C0D464B" w:rsidR="00E75B96" w:rsidRPr="00DE58EC" w:rsidRDefault="00E75B96" w:rsidP="00E75B96">
                <w:pPr>
                  <w:spacing w:line="240" w:lineRule="auto"/>
                </w:pPr>
                <w:r w:rsidRPr="002B1A73">
                  <w:t>Visit national parks / state parks</w:t>
                </w:r>
              </w:p>
            </w:tc>
            <w:tc>
              <w:tcPr>
                <w:tcW w:w="2339" w:type="dxa"/>
              </w:tcPr>
              <w:p w14:paraId="23CCFF12" w14:textId="7132CE5D" w:rsidR="00E75B96" w:rsidRDefault="00E75B96" w:rsidP="00E75B96">
                <w:pPr>
                  <w:spacing w:line="240" w:lineRule="auto"/>
                </w:pPr>
                <w:r w:rsidRPr="00D200DF">
                  <w:t>21%</w:t>
                </w:r>
              </w:p>
            </w:tc>
            <w:tc>
              <w:tcPr>
                <w:tcW w:w="2764" w:type="dxa"/>
              </w:tcPr>
              <w:p w14:paraId="0A620E6A" w14:textId="0432A201" w:rsidR="00E75B96" w:rsidRPr="00DE58EC" w:rsidRDefault="00E75B96" w:rsidP="00E75B96">
                <w:pPr>
                  <w:spacing w:line="240" w:lineRule="auto"/>
                </w:pPr>
                <w:r w:rsidRPr="002B231D">
                  <w:t>48%</w:t>
                </w:r>
              </w:p>
            </w:tc>
          </w:tr>
          <w:tr w:rsidR="00E75B96" w:rsidRPr="003A58AB" w14:paraId="687E78DC" w14:textId="77777777" w:rsidTr="00A41518">
            <w:trPr>
              <w:trHeight w:val="567"/>
            </w:trPr>
            <w:tc>
              <w:tcPr>
                <w:tcW w:w="4531" w:type="dxa"/>
              </w:tcPr>
              <w:p w14:paraId="2F3F5D25" w14:textId="3545B84B" w:rsidR="00E75B96" w:rsidRPr="00DE58EC" w:rsidRDefault="00E75B96" w:rsidP="00E75B96">
                <w:pPr>
                  <w:spacing w:line="240" w:lineRule="auto"/>
                </w:pPr>
                <w:r w:rsidRPr="002B1A73">
                  <w:t>Visit museums or art galleries</w:t>
                </w:r>
              </w:p>
            </w:tc>
            <w:tc>
              <w:tcPr>
                <w:tcW w:w="2339" w:type="dxa"/>
              </w:tcPr>
              <w:p w14:paraId="2CE5175B" w14:textId="070ADCB2" w:rsidR="00E75B96" w:rsidRDefault="00E75B96" w:rsidP="00E75B96">
                <w:pPr>
                  <w:spacing w:line="240" w:lineRule="auto"/>
                </w:pPr>
                <w:r w:rsidRPr="00D200DF">
                  <w:t>21%</w:t>
                </w:r>
              </w:p>
            </w:tc>
            <w:tc>
              <w:tcPr>
                <w:tcW w:w="2764" w:type="dxa"/>
              </w:tcPr>
              <w:p w14:paraId="6BBDB966" w14:textId="622CB37E" w:rsidR="00E75B96" w:rsidRPr="00DE58EC" w:rsidRDefault="00E75B96" w:rsidP="00E75B96">
                <w:pPr>
                  <w:spacing w:line="240" w:lineRule="auto"/>
                </w:pPr>
                <w:r w:rsidRPr="002B231D">
                  <w:t>36%</w:t>
                </w:r>
              </w:p>
            </w:tc>
          </w:tr>
          <w:tr w:rsidR="00E75B96" w:rsidRPr="003A58AB" w14:paraId="13B5AE38" w14:textId="77777777" w:rsidTr="00A41518">
            <w:trPr>
              <w:trHeight w:val="567"/>
            </w:trPr>
            <w:tc>
              <w:tcPr>
                <w:tcW w:w="4531" w:type="dxa"/>
              </w:tcPr>
              <w:p w14:paraId="56EF8509" w14:textId="1763381C" w:rsidR="00E75B96" w:rsidRPr="00DE58EC" w:rsidRDefault="00E75B96" w:rsidP="00E75B96">
                <w:pPr>
                  <w:spacing w:line="240" w:lineRule="auto"/>
                </w:pPr>
                <w:r w:rsidRPr="002B1A73">
                  <w:t>Visit wildlife parks / zoos / aquariums</w:t>
                </w:r>
              </w:p>
            </w:tc>
            <w:tc>
              <w:tcPr>
                <w:tcW w:w="2339" w:type="dxa"/>
              </w:tcPr>
              <w:p w14:paraId="3DCF8070" w14:textId="0364524B" w:rsidR="00E75B96" w:rsidRDefault="00E75B96" w:rsidP="00E75B96">
                <w:pPr>
                  <w:spacing w:line="240" w:lineRule="auto"/>
                </w:pPr>
                <w:r w:rsidRPr="00D200DF">
                  <w:t>17%</w:t>
                </w:r>
              </w:p>
            </w:tc>
            <w:tc>
              <w:tcPr>
                <w:tcW w:w="2764" w:type="dxa"/>
              </w:tcPr>
              <w:p w14:paraId="5C7F1E2E" w14:textId="4F14228A" w:rsidR="00E75B96" w:rsidRPr="00DE58EC" w:rsidRDefault="00E75B96" w:rsidP="00E75B96">
                <w:pPr>
                  <w:spacing w:line="240" w:lineRule="auto"/>
                </w:pPr>
                <w:r w:rsidRPr="002B231D">
                  <w:t>34%</w:t>
                </w:r>
              </w:p>
            </w:tc>
          </w:tr>
        </w:tbl>
        <w:p w14:paraId="77BD049B" w14:textId="77777777" w:rsidR="00F8084C" w:rsidRDefault="00F8084C" w:rsidP="00F07EB6">
          <w:pPr>
            <w:pStyle w:val="Heading2"/>
          </w:pPr>
        </w:p>
        <w:p w14:paraId="77DE8CBE" w14:textId="5687948E" w:rsidR="00DE7F3C" w:rsidRDefault="00CA5AFD" w:rsidP="00DE7F3C">
          <w:r w:rsidRPr="00CA5AFD">
            <w:t>Aviation capacity for New Zealand remains below pre-pandemic levels, reaching 8</w:t>
          </w:r>
          <w:r w:rsidR="00AA63C8">
            <w:t>6</w:t>
          </w:r>
          <w:r w:rsidRPr="00CA5AFD">
            <w:t>%</w:t>
          </w:r>
          <w:r w:rsidR="00AA63C8">
            <w:t xml:space="preserve"> of that level</w:t>
          </w:r>
          <w:r w:rsidRPr="00CA5AFD">
            <w:t xml:space="preserve"> in FY2023-24. 1.3 million Australians visited New Zealand in FY2023-24.  </w:t>
          </w:r>
        </w:p>
        <w:p w14:paraId="759408CD" w14:textId="5BD9E9C8" w:rsidR="00DD05D7" w:rsidRDefault="00B02202" w:rsidP="00DD05D7">
          <w:pPr>
            <w:pStyle w:val="Heading2"/>
          </w:pPr>
          <w:r>
            <w:t xml:space="preserve">Aviation </w:t>
          </w:r>
          <w:r w:rsidR="002512C3">
            <w:t>c</w:t>
          </w:r>
          <w:r>
            <w:t>apacity</w:t>
          </w:r>
        </w:p>
        <w:p w14:paraId="4B22A5EB" w14:textId="367FD885" w:rsidR="00DD05D7" w:rsidRPr="00556425" w:rsidRDefault="00DD05D7" w:rsidP="00DD05D7">
          <w:pPr>
            <w:rPr>
              <w:b/>
              <w:bCs/>
              <w:lang w:eastAsia="zh-CN"/>
            </w:rPr>
          </w:pPr>
          <w:r w:rsidRPr="00556425">
            <w:rPr>
              <w:b/>
              <w:bCs/>
              <w:lang w:eastAsia="zh-CN"/>
            </w:rPr>
            <w:t xml:space="preserve">Table </w:t>
          </w:r>
          <w:r w:rsidR="002A2497" w:rsidRPr="00556425">
            <w:rPr>
              <w:b/>
              <w:bCs/>
              <w:lang w:eastAsia="zh-CN"/>
            </w:rPr>
            <w:t>6</w:t>
          </w:r>
          <w:r w:rsidRPr="00556425">
            <w:rPr>
              <w:b/>
              <w:bCs/>
              <w:lang w:eastAsia="zh-CN"/>
            </w:rPr>
            <w:t xml:space="preserve">: </w:t>
          </w:r>
          <w:r w:rsidR="00B02202" w:rsidRPr="00556425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F879D6" w:rsidRPr="003A58AB" w14:paraId="29FF4BFF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F879D6" w:rsidRPr="003A58AB" w:rsidRDefault="00F879D6" w:rsidP="00F879D6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26E04865" w:rsidR="00F879D6" w:rsidRPr="003A58AB" w:rsidRDefault="00F879D6" w:rsidP="00F879D6">
                <w:pPr>
                  <w:spacing w:line="240" w:lineRule="auto"/>
                </w:pPr>
                <w:r w:rsidRPr="004035CD">
                  <w:t>80%</w:t>
                </w:r>
              </w:p>
            </w:tc>
            <w:tc>
              <w:tcPr>
                <w:tcW w:w="3212" w:type="dxa"/>
              </w:tcPr>
              <w:p w14:paraId="403AC75F" w14:textId="07AADD0B" w:rsidR="00F879D6" w:rsidRPr="00B75A19" w:rsidRDefault="00F879D6" w:rsidP="00F879D6">
                <w:pPr>
                  <w:spacing w:line="240" w:lineRule="auto"/>
                </w:pPr>
                <w:r w:rsidRPr="002935C3">
                  <w:t xml:space="preserve"> 4,578,794 </w:t>
                </w:r>
              </w:p>
            </w:tc>
          </w:tr>
          <w:tr w:rsidR="00F879D6" w:rsidRPr="003A58AB" w14:paraId="112E3B1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F879D6" w:rsidRPr="003A58AB" w:rsidRDefault="00F879D6" w:rsidP="00F879D6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6D4ADA37" w:rsidR="00F879D6" w:rsidRPr="003A58AB" w:rsidRDefault="00F879D6" w:rsidP="00F879D6">
                <w:pPr>
                  <w:spacing w:line="240" w:lineRule="auto"/>
                </w:pPr>
                <w:r w:rsidRPr="004035CD">
                  <w:t>77%</w:t>
                </w:r>
              </w:p>
            </w:tc>
            <w:tc>
              <w:tcPr>
                <w:tcW w:w="3212" w:type="dxa"/>
              </w:tcPr>
              <w:p w14:paraId="75712891" w14:textId="1E296A24" w:rsidR="00F879D6" w:rsidRPr="00B75A19" w:rsidRDefault="00F879D6" w:rsidP="00F879D6">
                <w:pPr>
                  <w:spacing w:line="240" w:lineRule="auto"/>
                </w:pPr>
                <w:r w:rsidRPr="002935C3">
                  <w:t xml:space="preserve"> 4,969,804 </w:t>
                </w:r>
              </w:p>
            </w:tc>
          </w:tr>
          <w:tr w:rsidR="00F879D6" w:rsidRPr="003A58AB" w14:paraId="7A96414A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F879D6" w:rsidRPr="003A58AB" w:rsidRDefault="00F879D6" w:rsidP="00F879D6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510FD452" w:rsidR="00F879D6" w:rsidRPr="003A58AB" w:rsidRDefault="00F879D6" w:rsidP="00F879D6">
                <w:pPr>
                  <w:spacing w:line="240" w:lineRule="auto"/>
                </w:pPr>
                <w:r w:rsidRPr="004035CD">
                  <w:t>80%</w:t>
                </w:r>
              </w:p>
            </w:tc>
            <w:tc>
              <w:tcPr>
                <w:tcW w:w="3212" w:type="dxa"/>
              </w:tcPr>
              <w:p w14:paraId="130D26CD" w14:textId="788C656F" w:rsidR="00F879D6" w:rsidRPr="00B75A19" w:rsidRDefault="00F879D6" w:rsidP="00F879D6">
                <w:pPr>
                  <w:spacing w:line="240" w:lineRule="auto"/>
                </w:pPr>
                <w:r w:rsidRPr="002935C3">
                  <w:t xml:space="preserve"> 4,836,112 </w:t>
                </w:r>
              </w:p>
            </w:tc>
          </w:tr>
          <w:tr w:rsidR="00F879D6" w:rsidRPr="003A58AB" w14:paraId="2FBFB51E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F879D6" w:rsidRPr="003A58AB" w:rsidRDefault="00F879D6" w:rsidP="00F879D6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31BA4285" w:rsidR="00F879D6" w:rsidRPr="003A58AB" w:rsidRDefault="00F879D6" w:rsidP="00F879D6">
                <w:pPr>
                  <w:spacing w:line="240" w:lineRule="auto"/>
                </w:pPr>
                <w:r w:rsidRPr="004035CD">
                  <w:t>80%</w:t>
                </w:r>
              </w:p>
            </w:tc>
            <w:tc>
              <w:tcPr>
                <w:tcW w:w="3212" w:type="dxa"/>
              </w:tcPr>
              <w:p w14:paraId="02E1E94C" w14:textId="03A049A7" w:rsidR="00F879D6" w:rsidRPr="00B75A19" w:rsidRDefault="00F879D6" w:rsidP="00F879D6">
                <w:pPr>
                  <w:spacing w:line="240" w:lineRule="auto"/>
                </w:pPr>
                <w:r w:rsidRPr="002935C3">
                  <w:t xml:space="preserve"> 4,832,562 </w:t>
                </w:r>
              </w:p>
            </w:tc>
          </w:tr>
          <w:tr w:rsidR="00F879D6" w:rsidRPr="003A58AB" w14:paraId="344C75C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F879D6" w:rsidRPr="003A58AB" w:rsidRDefault="00F879D6" w:rsidP="00F879D6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1ED45384" w:rsidR="00F879D6" w:rsidRPr="003A58AB" w:rsidRDefault="00F879D6" w:rsidP="00F879D6">
                <w:pPr>
                  <w:spacing w:line="240" w:lineRule="auto"/>
                </w:pPr>
                <w:r w:rsidRPr="004035CD">
                  <w:t>77%</w:t>
                </w:r>
              </w:p>
            </w:tc>
            <w:tc>
              <w:tcPr>
                <w:tcW w:w="3212" w:type="dxa"/>
              </w:tcPr>
              <w:p w14:paraId="6EB86D78" w14:textId="365AE90A" w:rsidR="00F879D6" w:rsidRPr="00B75A19" w:rsidRDefault="00F879D6" w:rsidP="00F879D6">
                <w:pPr>
                  <w:spacing w:line="240" w:lineRule="auto"/>
                </w:pPr>
                <w:r w:rsidRPr="002935C3">
                  <w:t xml:space="preserve"> 3,648,505 </w:t>
                </w:r>
              </w:p>
            </w:tc>
          </w:tr>
          <w:tr w:rsidR="00F879D6" w:rsidRPr="003A58AB" w14:paraId="0D67E2B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F879D6" w:rsidRPr="003A58AB" w:rsidRDefault="00F879D6" w:rsidP="00F879D6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2F4FB7C9" w:rsidR="00F879D6" w:rsidRPr="003A58AB" w:rsidRDefault="00F879D6" w:rsidP="00F879D6">
                <w:pPr>
                  <w:spacing w:line="240" w:lineRule="auto"/>
                </w:pPr>
                <w:r w:rsidRPr="004035CD">
                  <w:t>43%</w:t>
                </w:r>
              </w:p>
            </w:tc>
            <w:tc>
              <w:tcPr>
                <w:tcW w:w="3212" w:type="dxa"/>
              </w:tcPr>
              <w:p w14:paraId="7CEC3987" w14:textId="2F7EC155" w:rsidR="00F879D6" w:rsidRPr="00B75A19" w:rsidRDefault="00F879D6" w:rsidP="00F879D6">
                <w:pPr>
                  <w:spacing w:line="240" w:lineRule="auto"/>
                </w:pPr>
                <w:r w:rsidRPr="002935C3">
                  <w:t xml:space="preserve"> 545,950 </w:t>
                </w:r>
              </w:p>
            </w:tc>
          </w:tr>
          <w:tr w:rsidR="00F879D6" w:rsidRPr="003A58AB" w14:paraId="4A1925C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F879D6" w:rsidRPr="00DE58EC" w:rsidRDefault="00F879D6" w:rsidP="00F879D6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5EF042C5" w:rsidR="00F879D6" w:rsidRDefault="00F879D6" w:rsidP="00F879D6">
                <w:pPr>
                  <w:spacing w:line="240" w:lineRule="auto"/>
                </w:pPr>
                <w:r w:rsidRPr="004035CD">
                  <w:t>74%</w:t>
                </w:r>
              </w:p>
            </w:tc>
            <w:tc>
              <w:tcPr>
                <w:tcW w:w="3212" w:type="dxa"/>
              </w:tcPr>
              <w:p w14:paraId="4C6B43E9" w14:textId="1D898DB7" w:rsidR="00F879D6" w:rsidRPr="00DE58EC" w:rsidRDefault="00F879D6" w:rsidP="00F879D6">
                <w:pPr>
                  <w:spacing w:line="240" w:lineRule="auto"/>
                </w:pPr>
                <w:r w:rsidRPr="002935C3">
                  <w:t xml:space="preserve"> 603,953 </w:t>
                </w:r>
              </w:p>
            </w:tc>
          </w:tr>
          <w:tr w:rsidR="00F879D6" w:rsidRPr="003A58AB" w14:paraId="1275E49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F879D6" w:rsidRPr="00DE58EC" w:rsidRDefault="00F879D6" w:rsidP="00F879D6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70CFD039" w:rsidR="00F879D6" w:rsidRDefault="00F879D6" w:rsidP="00F879D6">
                <w:pPr>
                  <w:spacing w:line="240" w:lineRule="auto"/>
                </w:pPr>
                <w:r w:rsidRPr="004035CD">
                  <w:t>81%</w:t>
                </w:r>
              </w:p>
            </w:tc>
            <w:tc>
              <w:tcPr>
                <w:tcW w:w="3212" w:type="dxa"/>
              </w:tcPr>
              <w:p w14:paraId="212E90CE" w14:textId="63262ABF" w:rsidR="00F879D6" w:rsidRPr="00DE58EC" w:rsidRDefault="00F879D6" w:rsidP="00F879D6">
                <w:pPr>
                  <w:spacing w:line="240" w:lineRule="auto"/>
                </w:pPr>
                <w:r w:rsidRPr="002935C3">
                  <w:t xml:space="preserve"> 3,534,211 </w:t>
                </w:r>
              </w:p>
            </w:tc>
          </w:tr>
          <w:tr w:rsidR="00F879D6" w:rsidRPr="003A58AB" w14:paraId="59797F14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F879D6" w:rsidRPr="00DE58EC" w:rsidRDefault="00F879D6" w:rsidP="00F879D6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4FE9600D" w:rsidR="00F879D6" w:rsidRDefault="00F879D6" w:rsidP="00F879D6">
                <w:pPr>
                  <w:spacing w:line="240" w:lineRule="auto"/>
                </w:pPr>
                <w:r w:rsidRPr="004035CD">
                  <w:t>81%</w:t>
                </w:r>
              </w:p>
            </w:tc>
            <w:tc>
              <w:tcPr>
                <w:tcW w:w="3212" w:type="dxa"/>
              </w:tcPr>
              <w:p w14:paraId="762A8D3E" w14:textId="176D6127" w:rsidR="00F879D6" w:rsidRPr="00DE58EC" w:rsidRDefault="00F879D6" w:rsidP="00F879D6">
                <w:pPr>
                  <w:spacing w:line="240" w:lineRule="auto"/>
                </w:pPr>
                <w:r w:rsidRPr="002935C3">
                  <w:t xml:space="preserve"> </w:t>
                </w:r>
                <w:r w:rsidR="00EB78BC" w:rsidRPr="00EB78BC">
                  <w:t>4,158,583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4EFC8896" w14:textId="77777777" w:rsidR="00CA7DBE" w:rsidRDefault="00CA7DBE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0D93F57F" w14:textId="673B6915" w:rsidR="004970E0" w:rsidRDefault="004970E0" w:rsidP="004970E0">
          <w:pPr>
            <w:pStyle w:val="Heading2"/>
          </w:pPr>
          <w:proofErr w:type="gramStart"/>
          <w:r>
            <w:lastRenderedPageBreak/>
            <w:t>Australians</w:t>
          </w:r>
          <w:proofErr w:type="gramEnd"/>
          <w:r>
            <w:t xml:space="preserve"> </w:t>
          </w:r>
          <w:r w:rsidR="00BA2CCF">
            <w:t xml:space="preserve">visitors to </w:t>
          </w:r>
          <w:r w:rsidR="001E353C">
            <w:t>market</w:t>
          </w:r>
        </w:p>
        <w:p w14:paraId="11220E4D" w14:textId="79E23002" w:rsidR="001D25E9" w:rsidRDefault="00BA2CCF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Australians visitors to </w:t>
          </w:r>
          <w:r w:rsidR="001D25E9">
            <w:t>New Zealand: 1.3 million</w:t>
          </w:r>
        </w:p>
        <w:p w14:paraId="628B541F" w14:textId="1250FE6B" w:rsidR="001D25E9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New Zealanders </w:t>
          </w:r>
          <w:r w:rsidR="006355A6">
            <w:t>visitors to</w:t>
          </w:r>
          <w:r>
            <w:t xml:space="preserve"> Australia: 1.4 million</w:t>
          </w:r>
        </w:p>
        <w:p w14:paraId="0F6AFB92" w14:textId="1627134A" w:rsidR="004970E0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>Net visitor balance: +57,500</w:t>
          </w:r>
        </w:p>
        <w:p w14:paraId="3D401B70" w14:textId="77777777" w:rsidR="001D25E9" w:rsidRDefault="001D25E9" w:rsidP="001D25E9">
          <w:pPr>
            <w:spacing w:before="0" w:after="160" w:line="259" w:lineRule="auto"/>
            <w:ind w:left="360"/>
          </w:pPr>
        </w:p>
        <w:p w14:paraId="196E52D3" w14:textId="2E60ED7F" w:rsidR="00556A2F" w:rsidRDefault="00556A2F" w:rsidP="0051582E">
          <w:pPr>
            <w:pStyle w:val="Heading2"/>
          </w:pPr>
          <w:r>
            <w:t xml:space="preserve">Data </w:t>
          </w:r>
          <w:r w:rsidR="002512C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0A5E788F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6543AAAA" w14:textId="77777777" w:rsidR="00BA3AAD" w:rsidRPr="00B44505" w:rsidRDefault="00BA3AAD" w:rsidP="00BA3AAD">
      <w:r w:rsidRPr="00D72DFC">
        <w:t xml:space="preserve">Prepared by Tourism Research Australia, Australian Trade and Investment Commission (Austrade). </w:t>
      </w:r>
    </w:p>
    <w:p w14:paraId="6FF715BE" w14:textId="77777777" w:rsidR="00BA3AAD" w:rsidRPr="00B44505" w:rsidRDefault="00BA3AAD" w:rsidP="00BA3AAD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429F02C9" w:rsidR="004767E6" w:rsidRPr="00245E86" w:rsidRDefault="00BA3AAD" w:rsidP="00BA3AAD"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B3512" w14:textId="77777777" w:rsidR="00D916A0" w:rsidRDefault="00D916A0" w:rsidP="007B0021">
      <w:r>
        <w:separator/>
      </w:r>
    </w:p>
    <w:p w14:paraId="4CCFD060" w14:textId="77777777" w:rsidR="00D916A0" w:rsidRDefault="00D916A0" w:rsidP="007B0021"/>
  </w:endnote>
  <w:endnote w:type="continuationSeparator" w:id="0">
    <w:p w14:paraId="6AFCF6A9" w14:textId="77777777" w:rsidR="00D916A0" w:rsidRDefault="00D916A0" w:rsidP="007B0021">
      <w:r>
        <w:continuationSeparator/>
      </w:r>
    </w:p>
    <w:p w14:paraId="058F8E9C" w14:textId="77777777" w:rsidR="00D916A0" w:rsidRDefault="00D916A0" w:rsidP="007B0021"/>
  </w:endnote>
  <w:endnote w:type="continuationNotice" w:id="1">
    <w:p w14:paraId="1D78C811" w14:textId="77777777" w:rsidR="00D916A0" w:rsidRDefault="00D916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ADE2" w14:textId="77777777" w:rsidR="00D916A0" w:rsidRDefault="00D916A0" w:rsidP="007B0021">
      <w:r>
        <w:separator/>
      </w:r>
    </w:p>
    <w:p w14:paraId="2AD66E53" w14:textId="77777777" w:rsidR="00D916A0" w:rsidRDefault="00D916A0" w:rsidP="007B0021"/>
  </w:footnote>
  <w:footnote w:type="continuationSeparator" w:id="0">
    <w:p w14:paraId="370A2D9C" w14:textId="77777777" w:rsidR="00D916A0" w:rsidRDefault="00D916A0" w:rsidP="007B0021">
      <w:r>
        <w:continuationSeparator/>
      </w:r>
    </w:p>
    <w:p w14:paraId="1C849AB5" w14:textId="77777777" w:rsidR="00D916A0" w:rsidRDefault="00D916A0" w:rsidP="007B0021"/>
  </w:footnote>
  <w:footnote w:type="continuationNotice" w:id="1">
    <w:p w14:paraId="12F8CB3C" w14:textId="77777777" w:rsidR="00D916A0" w:rsidRDefault="00D916A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30CA"/>
    <w:multiLevelType w:val="hybridMultilevel"/>
    <w:tmpl w:val="EB7CB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552"/>
    <w:multiLevelType w:val="hybridMultilevel"/>
    <w:tmpl w:val="A474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3650"/>
    <w:multiLevelType w:val="hybridMultilevel"/>
    <w:tmpl w:val="B47A4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941DE"/>
    <w:multiLevelType w:val="hybridMultilevel"/>
    <w:tmpl w:val="44F85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9"/>
  </w:num>
  <w:num w:numId="2" w16cid:durableId="784662544">
    <w:abstractNumId w:val="10"/>
  </w:num>
  <w:num w:numId="3" w16cid:durableId="1442451738">
    <w:abstractNumId w:val="10"/>
    <w:lvlOverride w:ilvl="0">
      <w:startOverride w:val="1"/>
    </w:lvlOverride>
  </w:num>
  <w:num w:numId="4" w16cid:durableId="1562522304">
    <w:abstractNumId w:val="10"/>
    <w:lvlOverride w:ilvl="0">
      <w:startOverride w:val="1"/>
    </w:lvlOverride>
  </w:num>
  <w:num w:numId="5" w16cid:durableId="1125929345">
    <w:abstractNumId w:val="10"/>
    <w:lvlOverride w:ilvl="0">
      <w:startOverride w:val="1"/>
    </w:lvlOverride>
  </w:num>
  <w:num w:numId="6" w16cid:durableId="641621793">
    <w:abstractNumId w:val="7"/>
  </w:num>
  <w:num w:numId="7" w16cid:durableId="2117015349">
    <w:abstractNumId w:val="14"/>
  </w:num>
  <w:num w:numId="8" w16cid:durableId="116532335">
    <w:abstractNumId w:val="13"/>
  </w:num>
  <w:num w:numId="9" w16cid:durableId="977108127">
    <w:abstractNumId w:val="8"/>
  </w:num>
  <w:num w:numId="10" w16cid:durableId="1002902481">
    <w:abstractNumId w:val="15"/>
  </w:num>
  <w:num w:numId="11" w16cid:durableId="24604670">
    <w:abstractNumId w:val="6"/>
  </w:num>
  <w:num w:numId="12" w16cid:durableId="620309957">
    <w:abstractNumId w:val="2"/>
  </w:num>
  <w:num w:numId="13" w16cid:durableId="472135010">
    <w:abstractNumId w:val="4"/>
  </w:num>
  <w:num w:numId="14" w16cid:durableId="1840585057">
    <w:abstractNumId w:val="11"/>
  </w:num>
  <w:num w:numId="15" w16cid:durableId="626007981">
    <w:abstractNumId w:val="16"/>
  </w:num>
  <w:num w:numId="16" w16cid:durableId="600911578">
    <w:abstractNumId w:val="0"/>
  </w:num>
  <w:num w:numId="17" w16cid:durableId="176388315">
    <w:abstractNumId w:val="5"/>
  </w:num>
  <w:num w:numId="18" w16cid:durableId="1731264515">
    <w:abstractNumId w:val="3"/>
  </w:num>
  <w:num w:numId="19" w16cid:durableId="45180446">
    <w:abstractNumId w:val="12"/>
  </w:num>
  <w:num w:numId="20" w16cid:durableId="98370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464FD"/>
    <w:rsid w:val="0004653D"/>
    <w:rsid w:val="000C0197"/>
    <w:rsid w:val="000E7E86"/>
    <w:rsid w:val="000F7853"/>
    <w:rsid w:val="00100F30"/>
    <w:rsid w:val="001036A0"/>
    <w:rsid w:val="00117092"/>
    <w:rsid w:val="00123526"/>
    <w:rsid w:val="0012425F"/>
    <w:rsid w:val="00125CD3"/>
    <w:rsid w:val="00131FB1"/>
    <w:rsid w:val="001325A7"/>
    <w:rsid w:val="00132E1F"/>
    <w:rsid w:val="00147D40"/>
    <w:rsid w:val="0015714A"/>
    <w:rsid w:val="00164B77"/>
    <w:rsid w:val="00183881"/>
    <w:rsid w:val="00195285"/>
    <w:rsid w:val="001B0BDD"/>
    <w:rsid w:val="001C2ECD"/>
    <w:rsid w:val="001D25E9"/>
    <w:rsid w:val="001E186F"/>
    <w:rsid w:val="001E353C"/>
    <w:rsid w:val="001F603E"/>
    <w:rsid w:val="00227937"/>
    <w:rsid w:val="00243074"/>
    <w:rsid w:val="00243F5F"/>
    <w:rsid w:val="00245E86"/>
    <w:rsid w:val="002512C3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1F51"/>
    <w:rsid w:val="002C44C9"/>
    <w:rsid w:val="002E1BC7"/>
    <w:rsid w:val="002E309C"/>
    <w:rsid w:val="002E7D8B"/>
    <w:rsid w:val="002F27AE"/>
    <w:rsid w:val="002F5575"/>
    <w:rsid w:val="00306832"/>
    <w:rsid w:val="00321E47"/>
    <w:rsid w:val="00326B31"/>
    <w:rsid w:val="00334D1D"/>
    <w:rsid w:val="003729A0"/>
    <w:rsid w:val="00375A7F"/>
    <w:rsid w:val="00376FCE"/>
    <w:rsid w:val="003873A3"/>
    <w:rsid w:val="00390F9A"/>
    <w:rsid w:val="00391111"/>
    <w:rsid w:val="003A58AB"/>
    <w:rsid w:val="003A5910"/>
    <w:rsid w:val="003C3B0A"/>
    <w:rsid w:val="003D0704"/>
    <w:rsid w:val="003D65E7"/>
    <w:rsid w:val="003E38E3"/>
    <w:rsid w:val="003E5497"/>
    <w:rsid w:val="003F28F9"/>
    <w:rsid w:val="003F54BC"/>
    <w:rsid w:val="00406EA3"/>
    <w:rsid w:val="004122E0"/>
    <w:rsid w:val="00414084"/>
    <w:rsid w:val="0043062E"/>
    <w:rsid w:val="0043327B"/>
    <w:rsid w:val="00444376"/>
    <w:rsid w:val="0044691F"/>
    <w:rsid w:val="0045192E"/>
    <w:rsid w:val="00460A41"/>
    <w:rsid w:val="004767E6"/>
    <w:rsid w:val="00477832"/>
    <w:rsid w:val="00484664"/>
    <w:rsid w:val="00491D79"/>
    <w:rsid w:val="004970E0"/>
    <w:rsid w:val="00497858"/>
    <w:rsid w:val="004A075C"/>
    <w:rsid w:val="004B1007"/>
    <w:rsid w:val="004B44BA"/>
    <w:rsid w:val="004B798E"/>
    <w:rsid w:val="004C6441"/>
    <w:rsid w:val="004C6B64"/>
    <w:rsid w:val="004D06AF"/>
    <w:rsid w:val="004D6F59"/>
    <w:rsid w:val="004F414C"/>
    <w:rsid w:val="004F5278"/>
    <w:rsid w:val="00501469"/>
    <w:rsid w:val="00506963"/>
    <w:rsid w:val="00511EA5"/>
    <w:rsid w:val="0051582E"/>
    <w:rsid w:val="005202C7"/>
    <w:rsid w:val="00522D4C"/>
    <w:rsid w:val="0053386A"/>
    <w:rsid w:val="0055211E"/>
    <w:rsid w:val="00555535"/>
    <w:rsid w:val="00556425"/>
    <w:rsid w:val="00556A2F"/>
    <w:rsid w:val="00561542"/>
    <w:rsid w:val="00571BDC"/>
    <w:rsid w:val="00591CC3"/>
    <w:rsid w:val="005970EA"/>
    <w:rsid w:val="005A6F23"/>
    <w:rsid w:val="005C223D"/>
    <w:rsid w:val="005C4528"/>
    <w:rsid w:val="005D3E5E"/>
    <w:rsid w:val="005E5359"/>
    <w:rsid w:val="005F06FD"/>
    <w:rsid w:val="006102A5"/>
    <w:rsid w:val="006211DC"/>
    <w:rsid w:val="006355A6"/>
    <w:rsid w:val="0065148D"/>
    <w:rsid w:val="00651BD8"/>
    <w:rsid w:val="00664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74485"/>
    <w:rsid w:val="00776A9A"/>
    <w:rsid w:val="0078435A"/>
    <w:rsid w:val="007A0FC3"/>
    <w:rsid w:val="007B0021"/>
    <w:rsid w:val="007B7335"/>
    <w:rsid w:val="007C7009"/>
    <w:rsid w:val="007E1CF3"/>
    <w:rsid w:val="007E4DAD"/>
    <w:rsid w:val="00816916"/>
    <w:rsid w:val="008248B3"/>
    <w:rsid w:val="00832501"/>
    <w:rsid w:val="008407EC"/>
    <w:rsid w:val="008514EC"/>
    <w:rsid w:val="00857A0A"/>
    <w:rsid w:val="00862E61"/>
    <w:rsid w:val="00865233"/>
    <w:rsid w:val="0086769F"/>
    <w:rsid w:val="00877D9B"/>
    <w:rsid w:val="008837CE"/>
    <w:rsid w:val="0089138E"/>
    <w:rsid w:val="00896121"/>
    <w:rsid w:val="008A5795"/>
    <w:rsid w:val="008B1442"/>
    <w:rsid w:val="008B6033"/>
    <w:rsid w:val="008B74F6"/>
    <w:rsid w:val="008C39BC"/>
    <w:rsid w:val="008E64E3"/>
    <w:rsid w:val="008E76B1"/>
    <w:rsid w:val="008F4FD7"/>
    <w:rsid w:val="00904581"/>
    <w:rsid w:val="00921435"/>
    <w:rsid w:val="0092648B"/>
    <w:rsid w:val="00936493"/>
    <w:rsid w:val="0094463A"/>
    <w:rsid w:val="0094560D"/>
    <w:rsid w:val="00945D44"/>
    <w:rsid w:val="00951286"/>
    <w:rsid w:val="0096197D"/>
    <w:rsid w:val="0096640D"/>
    <w:rsid w:val="00972855"/>
    <w:rsid w:val="00973D63"/>
    <w:rsid w:val="0098379B"/>
    <w:rsid w:val="009873AB"/>
    <w:rsid w:val="00990F4E"/>
    <w:rsid w:val="00996B27"/>
    <w:rsid w:val="009B2623"/>
    <w:rsid w:val="009C307E"/>
    <w:rsid w:val="009D6B24"/>
    <w:rsid w:val="009D70B3"/>
    <w:rsid w:val="009E1D4B"/>
    <w:rsid w:val="009E6DB3"/>
    <w:rsid w:val="009F1E8A"/>
    <w:rsid w:val="009F2A4B"/>
    <w:rsid w:val="009F6C34"/>
    <w:rsid w:val="00A00806"/>
    <w:rsid w:val="00A01C07"/>
    <w:rsid w:val="00A31C7D"/>
    <w:rsid w:val="00A3362A"/>
    <w:rsid w:val="00A41518"/>
    <w:rsid w:val="00A46D3B"/>
    <w:rsid w:val="00A80680"/>
    <w:rsid w:val="00AA34AE"/>
    <w:rsid w:val="00AA63C8"/>
    <w:rsid w:val="00AC0F96"/>
    <w:rsid w:val="00AC40CD"/>
    <w:rsid w:val="00AC6373"/>
    <w:rsid w:val="00AD6A63"/>
    <w:rsid w:val="00AE3D08"/>
    <w:rsid w:val="00B02202"/>
    <w:rsid w:val="00B06503"/>
    <w:rsid w:val="00B356DE"/>
    <w:rsid w:val="00B44505"/>
    <w:rsid w:val="00B54801"/>
    <w:rsid w:val="00B55852"/>
    <w:rsid w:val="00B96CEF"/>
    <w:rsid w:val="00BA2CCF"/>
    <w:rsid w:val="00BA3AAD"/>
    <w:rsid w:val="00BA48E9"/>
    <w:rsid w:val="00BC5C77"/>
    <w:rsid w:val="00BD576A"/>
    <w:rsid w:val="00BE1C64"/>
    <w:rsid w:val="00BF7E9C"/>
    <w:rsid w:val="00C06C20"/>
    <w:rsid w:val="00C279D9"/>
    <w:rsid w:val="00C27BF9"/>
    <w:rsid w:val="00C30099"/>
    <w:rsid w:val="00C3141D"/>
    <w:rsid w:val="00C44557"/>
    <w:rsid w:val="00C455DA"/>
    <w:rsid w:val="00C5088E"/>
    <w:rsid w:val="00C55748"/>
    <w:rsid w:val="00C77C4B"/>
    <w:rsid w:val="00CA1497"/>
    <w:rsid w:val="00CA43A7"/>
    <w:rsid w:val="00CA5AFD"/>
    <w:rsid w:val="00CA7DBE"/>
    <w:rsid w:val="00CC57CE"/>
    <w:rsid w:val="00CD0CE5"/>
    <w:rsid w:val="00CD1BE3"/>
    <w:rsid w:val="00CE3E6C"/>
    <w:rsid w:val="00CF4F9D"/>
    <w:rsid w:val="00CF5887"/>
    <w:rsid w:val="00D05D9F"/>
    <w:rsid w:val="00D350E2"/>
    <w:rsid w:val="00D47636"/>
    <w:rsid w:val="00D525C7"/>
    <w:rsid w:val="00D76AE4"/>
    <w:rsid w:val="00D83142"/>
    <w:rsid w:val="00D871C3"/>
    <w:rsid w:val="00D916A0"/>
    <w:rsid w:val="00D93830"/>
    <w:rsid w:val="00D9770B"/>
    <w:rsid w:val="00DB0230"/>
    <w:rsid w:val="00DB21A7"/>
    <w:rsid w:val="00DB42F4"/>
    <w:rsid w:val="00DC23E6"/>
    <w:rsid w:val="00DD05D7"/>
    <w:rsid w:val="00DE31B4"/>
    <w:rsid w:val="00DE7F3C"/>
    <w:rsid w:val="00DF600D"/>
    <w:rsid w:val="00E119C4"/>
    <w:rsid w:val="00E134D2"/>
    <w:rsid w:val="00E21AB9"/>
    <w:rsid w:val="00E24D12"/>
    <w:rsid w:val="00E26422"/>
    <w:rsid w:val="00E300B9"/>
    <w:rsid w:val="00E318E8"/>
    <w:rsid w:val="00E72662"/>
    <w:rsid w:val="00E75B96"/>
    <w:rsid w:val="00E902C6"/>
    <w:rsid w:val="00E90DF0"/>
    <w:rsid w:val="00EA4240"/>
    <w:rsid w:val="00EB09EB"/>
    <w:rsid w:val="00EB60B4"/>
    <w:rsid w:val="00EB78BC"/>
    <w:rsid w:val="00EC2B6C"/>
    <w:rsid w:val="00EC306F"/>
    <w:rsid w:val="00ED65F8"/>
    <w:rsid w:val="00EE05FC"/>
    <w:rsid w:val="00EE3ABB"/>
    <w:rsid w:val="00EE4027"/>
    <w:rsid w:val="00EE70C0"/>
    <w:rsid w:val="00F007D8"/>
    <w:rsid w:val="00F07EB6"/>
    <w:rsid w:val="00F23FEC"/>
    <w:rsid w:val="00F24D86"/>
    <w:rsid w:val="00F427E4"/>
    <w:rsid w:val="00F45A2B"/>
    <w:rsid w:val="00F56064"/>
    <w:rsid w:val="00F57F70"/>
    <w:rsid w:val="00F64F37"/>
    <w:rsid w:val="00F66F0A"/>
    <w:rsid w:val="00F8084C"/>
    <w:rsid w:val="00F85A20"/>
    <w:rsid w:val="00F879D6"/>
    <w:rsid w:val="00FB606A"/>
    <w:rsid w:val="00FC1ABB"/>
    <w:rsid w:val="00FC28E9"/>
    <w:rsid w:val="00FC500B"/>
    <w:rsid w:val="00FD6F93"/>
    <w:rsid w:val="00FE6D7B"/>
    <w:rsid w:val="00FF2183"/>
    <w:rsid w:val="01FFEF59"/>
    <w:rsid w:val="0AE7F0BC"/>
    <w:rsid w:val="0BA69D32"/>
    <w:rsid w:val="131424F5"/>
    <w:rsid w:val="1E0767E3"/>
    <w:rsid w:val="3481DB13"/>
    <w:rsid w:val="37749EB5"/>
    <w:rsid w:val="776ADE2D"/>
    <w:rsid w:val="7CF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6C7BA923-E5DE-4833-8996-48BE5C73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http://schemas.openxmlformats.org/package/2006/metadata/core-properties"/>
    <ds:schemaRef ds:uri="84193d32-96af-42bb-9a8d-e389b6b013dc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32d29ee-28c9-41bc-b9e4-7f2eba331d2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6F945-C0BE-44B4-B241-14DDA837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</TotalTime>
  <Pages>6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2025-03-03T00:04:00Z</dcterms:created>
  <dcterms:modified xsi:type="dcterms:W3CDTF">2025-03-03T00:04:00Z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