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FC500B" w:rsidRDefault="00F427E4" w:rsidP="009E6DB3">
          <w:r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41B96E94" w:rsidR="00AC40CD" w:rsidRDefault="0043327B" w:rsidP="00AC40CD">
          <w:pPr>
            <w:pStyle w:val="Heading1"/>
          </w:pPr>
          <w:r>
            <w:t xml:space="preserve">Visitor Economy Profile 2023-24: </w:t>
          </w:r>
          <w:r w:rsidR="00505FAF">
            <w:t>Singapore</w:t>
          </w:r>
        </w:p>
        <w:p w14:paraId="3466AE4E" w14:textId="77777777" w:rsidR="005D3C1A" w:rsidRPr="005D3C1A" w:rsidRDefault="005D3C1A" w:rsidP="005D3C1A">
          <w:r w:rsidRPr="005D3C1A">
            <w:t xml:space="preserve">Singapore is Australia’s sixth largest inbound market, reaching 84% of pre-pandemic levels in FY2023-24. </w:t>
          </w:r>
          <w:proofErr w:type="gramStart"/>
          <w:r w:rsidRPr="005D3C1A">
            <w:t>Total</w:t>
          </w:r>
          <w:proofErr w:type="gramEnd"/>
          <w:r w:rsidRPr="005D3C1A">
            <w:t xml:space="preserve"> spend from Singapore visitors was $1.1 billion for FY2023–24. </w:t>
          </w:r>
        </w:p>
        <w:p w14:paraId="14279F5A" w14:textId="43D5CC86" w:rsidR="00EC306F" w:rsidRPr="003A58AB" w:rsidRDefault="007E4DAD" w:rsidP="00D47636">
          <w:pPr>
            <w:pStyle w:val="Heading2"/>
          </w:pPr>
          <w:r>
            <w:t xml:space="preserve">Visitor </w:t>
          </w:r>
          <w:r w:rsidR="00667683">
            <w:t>n</w:t>
          </w:r>
          <w:r>
            <w:t>umbers</w:t>
          </w:r>
        </w:p>
        <w:p w14:paraId="300C2642" w14:textId="035ACB2C" w:rsidR="00832501" w:rsidRDefault="00832501" w:rsidP="00832501">
          <w:pPr>
            <w:pStyle w:val="BulletList"/>
          </w:pPr>
          <w:r>
            <w:t xml:space="preserve">Total visitors: </w:t>
          </w:r>
          <w:r w:rsidR="000A26BC">
            <w:t>392</w:t>
          </w:r>
          <w:r>
            <w:t>,</w:t>
          </w:r>
          <w:r w:rsidR="000A26BC">
            <w:t>3</w:t>
          </w:r>
          <w:r>
            <w:t>00</w:t>
          </w:r>
        </w:p>
        <w:p w14:paraId="5D246FDE" w14:textId="7D57A75C" w:rsidR="00832501" w:rsidRDefault="00832501" w:rsidP="00832501">
          <w:pPr>
            <w:pStyle w:val="BulletList"/>
          </w:pPr>
          <w:r>
            <w:t>Change vs last year: +</w:t>
          </w:r>
          <w:r w:rsidR="000A26BC">
            <w:t>10</w:t>
          </w:r>
          <w:r>
            <w:t>%</w:t>
          </w:r>
        </w:p>
        <w:p w14:paraId="59E472D6" w14:textId="31B219F6" w:rsidR="00832501" w:rsidRDefault="00832501" w:rsidP="00832501">
          <w:pPr>
            <w:pStyle w:val="BulletList"/>
          </w:pPr>
          <w:r>
            <w:t xml:space="preserve">Change vs pre-pandemic: </w:t>
          </w:r>
          <w:r w:rsidR="000A26BC">
            <w:t>-16</w:t>
          </w:r>
          <w:r>
            <w:t>%</w:t>
          </w:r>
        </w:p>
        <w:p w14:paraId="2C1657C1" w14:textId="061A391C" w:rsidR="00832501" w:rsidRDefault="00832501" w:rsidP="00832501">
          <w:pPr>
            <w:pStyle w:val="BulletList"/>
          </w:pPr>
          <w:r>
            <w:t xml:space="preserve">Rank: </w:t>
          </w:r>
          <w:r w:rsidR="000A26BC">
            <w:t>6</w:t>
          </w:r>
          <w:r>
            <w:t>th</w:t>
          </w:r>
        </w:p>
        <w:p w14:paraId="529E76BD" w14:textId="69ACA226" w:rsidR="00832501" w:rsidRPr="003A58AB" w:rsidRDefault="00832501" w:rsidP="00832501">
          <w:pPr>
            <w:pStyle w:val="Heading2"/>
          </w:pPr>
          <w:r>
            <w:t xml:space="preserve">Visitor </w:t>
          </w:r>
          <w:r w:rsidR="00667683">
            <w:t>g</w:t>
          </w:r>
          <w:r w:rsidR="00F56064">
            <w:t xml:space="preserve">roup </w:t>
          </w:r>
          <w:r w:rsidR="00667683">
            <w:t>t</w:t>
          </w:r>
          <w:r w:rsidR="00F56064">
            <w:t>ype</w:t>
          </w:r>
        </w:p>
        <w:p w14:paraId="61471B6E" w14:textId="5E098B8B" w:rsidR="0074216D" w:rsidRDefault="0074216D" w:rsidP="0074216D">
          <w:pPr>
            <w:pStyle w:val="BulletList"/>
          </w:pPr>
          <w:r w:rsidRPr="00DE58EC">
            <w:t xml:space="preserve">Solo traveller: </w:t>
          </w:r>
          <w:r w:rsidR="003C2EDC">
            <w:t>50</w:t>
          </w:r>
          <w:r w:rsidRPr="00DE58EC">
            <w:t>% (Total INT</w:t>
          </w:r>
          <w:r>
            <w:t>*</w:t>
          </w:r>
          <w:r w:rsidRPr="00DE58EC">
            <w:t>: 57%)</w:t>
          </w:r>
        </w:p>
        <w:p w14:paraId="7FF44637" w14:textId="2B3A8982" w:rsidR="0074216D" w:rsidRDefault="0074216D" w:rsidP="0074216D">
          <w:pPr>
            <w:pStyle w:val="BulletList"/>
          </w:pPr>
          <w:r w:rsidRPr="00DE58EC">
            <w:t xml:space="preserve">Adult couple: </w:t>
          </w:r>
          <w:r w:rsidR="003C2EDC">
            <w:t>17</w:t>
          </w:r>
          <w:r w:rsidRPr="00DE58EC">
            <w:t>% (Total INT: 20%)</w:t>
          </w:r>
        </w:p>
        <w:p w14:paraId="5936A477" w14:textId="38D219E0" w:rsidR="0074216D" w:rsidRDefault="0074216D" w:rsidP="0074216D">
          <w:pPr>
            <w:pStyle w:val="BulletList"/>
          </w:pPr>
          <w:r w:rsidRPr="00DE58EC">
            <w:t xml:space="preserve">Family: </w:t>
          </w:r>
          <w:r w:rsidR="003C2EDC">
            <w:t>22</w:t>
          </w:r>
          <w:r w:rsidRPr="00DE58EC">
            <w:t>% (Total INT: 12%)</w:t>
          </w:r>
        </w:p>
        <w:p w14:paraId="7D8B4551" w14:textId="24C1F148" w:rsidR="00832501" w:rsidRDefault="0074216D" w:rsidP="0074216D">
          <w:pPr>
            <w:pStyle w:val="BulletList"/>
          </w:pPr>
          <w:r w:rsidRPr="00DE58EC">
            <w:t xml:space="preserve">Other: </w:t>
          </w:r>
          <w:r w:rsidR="003C2EDC">
            <w:t>11</w:t>
          </w:r>
          <w:r w:rsidRPr="00DE58EC">
            <w:t>% (Total INT: 11%)</w:t>
          </w:r>
        </w:p>
        <w:p w14:paraId="603C0691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DE58EC" w:rsidRDefault="00816916" w:rsidP="00816916">
          <w:pPr>
            <w:pStyle w:val="BulletList"/>
            <w:numPr>
              <w:ilvl w:val="0"/>
              <w:numId w:val="0"/>
            </w:numPr>
          </w:pPr>
          <w:r w:rsidRPr="00DE58EC">
            <w:t>*Total INT = The average for total international visitors to Australia</w:t>
          </w:r>
        </w:p>
        <w:p w14:paraId="2A67DF84" w14:textId="7FA88E92" w:rsidR="00832501" w:rsidRPr="003A58AB" w:rsidRDefault="00832501" w:rsidP="00832501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667683">
            <w:t>s</w:t>
          </w:r>
          <w:r w:rsidR="007B7335">
            <w:t>pend</w:t>
          </w:r>
        </w:p>
        <w:p w14:paraId="231C008F" w14:textId="4EC41D18" w:rsidR="009F1E8A" w:rsidRDefault="009F1E8A" w:rsidP="009F1E8A">
          <w:pPr>
            <w:pStyle w:val="BulletList"/>
          </w:pPr>
          <w:r w:rsidRPr="00DE58EC">
            <w:t xml:space="preserve">Average </w:t>
          </w:r>
          <w:proofErr w:type="gramStart"/>
          <w:r w:rsidRPr="00DE58EC">
            <w:t>visitor</w:t>
          </w:r>
          <w:proofErr w:type="gramEnd"/>
          <w:r w:rsidRPr="00DE58EC">
            <w:t xml:space="preserve"> spend: $3,</w:t>
          </w:r>
          <w:r w:rsidR="003C2EDC">
            <w:t>3</w:t>
          </w:r>
          <w:r w:rsidRPr="00DE58EC">
            <w:t>00</w:t>
          </w:r>
        </w:p>
        <w:p w14:paraId="044E3210" w14:textId="2534D115" w:rsidR="009F1E8A" w:rsidRDefault="009F1E8A" w:rsidP="009F1E8A">
          <w:pPr>
            <w:pStyle w:val="BulletList"/>
          </w:pPr>
          <w:proofErr w:type="gramStart"/>
          <w:r w:rsidRPr="00DE58EC">
            <w:t>Total</w:t>
          </w:r>
          <w:proofErr w:type="gramEnd"/>
          <w:r w:rsidRPr="00DE58EC">
            <w:t xml:space="preserve"> spend in Australia: $1.</w:t>
          </w:r>
          <w:r w:rsidR="003C2EDC">
            <w:t>1</w:t>
          </w:r>
          <w:r w:rsidRPr="00DE58EC">
            <w:t xml:space="preserve"> billion</w:t>
          </w:r>
        </w:p>
        <w:p w14:paraId="46E3478F" w14:textId="660BC51D" w:rsidR="009F1E8A" w:rsidRDefault="009F1E8A" w:rsidP="009F1E8A">
          <w:pPr>
            <w:pStyle w:val="BulletList"/>
          </w:pPr>
          <w:r w:rsidRPr="00DE58EC">
            <w:t xml:space="preserve">Change in total spend vs last year: </w:t>
          </w:r>
          <w:r w:rsidR="003C2EDC">
            <w:t>+8</w:t>
          </w:r>
          <w:r w:rsidRPr="00DE58EC">
            <w:t>%</w:t>
          </w:r>
        </w:p>
        <w:p w14:paraId="7CD8131E" w14:textId="6C95D009" w:rsidR="00832501" w:rsidRDefault="009F1E8A" w:rsidP="009F1E8A">
          <w:pPr>
            <w:pStyle w:val="BulletList"/>
          </w:pPr>
          <w:r w:rsidRPr="00DE58EC">
            <w:t>Change in total spend vs pre-pandemic: +3%</w:t>
          </w:r>
        </w:p>
        <w:p w14:paraId="26A6A080" w14:textId="77777777" w:rsidR="00C06971" w:rsidRDefault="00C06971">
          <w:pPr>
            <w:spacing w:before="0" w:after="160" w:line="259" w:lineRule="auto"/>
          </w:pPr>
          <w:r>
            <w:br w:type="page"/>
          </w:r>
        </w:p>
        <w:p w14:paraId="6F8F9E0D" w14:textId="58561BCD" w:rsidR="004B798E" w:rsidRDefault="003C2EDC" w:rsidP="008E13FB">
          <w:pPr>
            <w:spacing w:before="0" w:after="160" w:line="259" w:lineRule="auto"/>
          </w:pPr>
          <w:r w:rsidRPr="003C2EDC">
            <w:lastRenderedPageBreak/>
            <w:t>Singapore is forecast to return to pre-pandemic levels in in 2026. 4 in 5 Singaporean visitors come to Australia for a holiday or visiting friends and relatives (VFR).</w:t>
          </w:r>
        </w:p>
        <w:p w14:paraId="04F9D7D8" w14:textId="3731BACF" w:rsidR="00131FB1" w:rsidRDefault="004B798E" w:rsidP="004B798E">
          <w:pPr>
            <w:pStyle w:val="Heading2"/>
          </w:pPr>
          <w:r>
            <w:t xml:space="preserve">Forecast </w:t>
          </w:r>
          <w:r w:rsidR="00667683">
            <w:t>v</w:t>
          </w:r>
          <w:r>
            <w:t xml:space="preserve">isitor </w:t>
          </w:r>
          <w:r w:rsidR="00667683">
            <w:t>g</w:t>
          </w:r>
          <w:r>
            <w:t>rowth</w:t>
          </w:r>
        </w:p>
        <w:p w14:paraId="364C9533" w14:textId="42211076" w:rsidR="004B798E" w:rsidRPr="004B798E" w:rsidRDefault="004C6B64" w:rsidP="004B798E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>Table 1:</w:t>
          </w:r>
          <w:r>
            <w:rPr>
              <w:lang w:eastAsia="zh-CN"/>
            </w:rPr>
            <w:t xml:space="preserve"> </w:t>
          </w:r>
          <w:r w:rsidRPr="004F3B22">
            <w:rPr>
              <w:b/>
              <w:lang w:eastAsia="zh-CN"/>
            </w:rPr>
            <w:t>Forecast visitors</w:t>
          </w:r>
          <w:r w:rsidR="002F27AE" w:rsidRPr="004F3B22">
            <w:rPr>
              <w:b/>
              <w:lang w:eastAsia="zh-CN"/>
            </w:rPr>
            <w:t xml:space="preserve"> to Australia from</w:t>
          </w:r>
          <w:r w:rsidRPr="004F3B22">
            <w:rPr>
              <w:b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3A58AB" w14:paraId="5DF69E6D" w14:textId="77777777" w:rsidTr="1329D949">
            <w:trPr>
              <w:trHeight w:val="300"/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3A58AB" w:rsidRDefault="00334D1D" w:rsidP="00FE04D6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20EEA0FC" w:rsidR="005C4528" w:rsidRPr="003A58AB" w:rsidRDefault="0035605C" w:rsidP="00FE04D6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Singapore</w:t>
                </w:r>
                <w:r w:rsidR="00F66F0A" w:rsidRPr="00F66F0A">
                  <w:rPr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35605C" w:rsidRPr="003A58AB" w14:paraId="34516D5F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35605C" w:rsidRPr="003A58AB" w:rsidRDefault="0035605C" w:rsidP="0035605C">
                <w:pPr>
                  <w:spacing w:line="240" w:lineRule="auto"/>
                </w:pPr>
                <w:r w:rsidRPr="00B75A19">
                  <w:t>2015</w:t>
                </w:r>
              </w:p>
            </w:tc>
            <w:tc>
              <w:tcPr>
                <w:tcW w:w="4817" w:type="dxa"/>
                <w:vAlign w:val="bottom"/>
              </w:tcPr>
              <w:p w14:paraId="09C52424" w14:textId="52676801" w:rsidR="0035605C" w:rsidRPr="003A58AB" w:rsidRDefault="0035605C" w:rsidP="0035605C">
                <w:pPr>
                  <w:spacing w:line="240" w:lineRule="auto"/>
                </w:pPr>
                <w:r w:rsidRPr="0035605C">
                  <w:t>387,000</w:t>
                </w:r>
              </w:p>
            </w:tc>
          </w:tr>
          <w:tr w:rsidR="0035605C" w:rsidRPr="003A58AB" w14:paraId="0ED3BE0A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35605C" w:rsidRPr="003A58AB" w:rsidRDefault="0035605C" w:rsidP="0035605C">
                <w:pPr>
                  <w:spacing w:line="240" w:lineRule="auto"/>
                </w:pPr>
                <w:r w:rsidRPr="00B75A19">
                  <w:t>2016</w:t>
                </w:r>
              </w:p>
            </w:tc>
            <w:tc>
              <w:tcPr>
                <w:tcW w:w="4817" w:type="dxa"/>
                <w:vAlign w:val="bottom"/>
              </w:tcPr>
              <w:p w14:paraId="7A61069C" w14:textId="0072BCCF" w:rsidR="0035605C" w:rsidRPr="003A58AB" w:rsidRDefault="0035605C" w:rsidP="0035605C">
                <w:pPr>
                  <w:spacing w:line="240" w:lineRule="auto"/>
                </w:pPr>
                <w:r w:rsidRPr="0035605C">
                  <w:t>430,000</w:t>
                </w:r>
              </w:p>
            </w:tc>
          </w:tr>
          <w:tr w:rsidR="0035605C" w:rsidRPr="003A58AB" w14:paraId="202D3EED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35605C" w:rsidRPr="003A58AB" w:rsidRDefault="0035605C" w:rsidP="0035605C">
                <w:pPr>
                  <w:spacing w:line="240" w:lineRule="auto"/>
                </w:pPr>
                <w:r w:rsidRPr="00B75A19">
                  <w:t>2017</w:t>
                </w:r>
              </w:p>
            </w:tc>
            <w:tc>
              <w:tcPr>
                <w:tcW w:w="4817" w:type="dxa"/>
                <w:vAlign w:val="bottom"/>
              </w:tcPr>
              <w:p w14:paraId="53F0E2DB" w14:textId="479990C8" w:rsidR="0035605C" w:rsidRPr="003A58AB" w:rsidRDefault="0035605C" w:rsidP="0035605C">
                <w:pPr>
                  <w:spacing w:line="240" w:lineRule="auto"/>
                </w:pPr>
                <w:r w:rsidRPr="0035605C">
                  <w:t>433,000</w:t>
                </w:r>
              </w:p>
            </w:tc>
          </w:tr>
          <w:tr w:rsidR="0035605C" w:rsidRPr="003A58AB" w14:paraId="181705CF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35605C" w:rsidRPr="003A58AB" w:rsidRDefault="0035605C" w:rsidP="0035605C">
                <w:pPr>
                  <w:spacing w:line="240" w:lineRule="auto"/>
                </w:pPr>
                <w:r w:rsidRPr="00B75A19">
                  <w:t>2018</w:t>
                </w:r>
              </w:p>
            </w:tc>
            <w:tc>
              <w:tcPr>
                <w:tcW w:w="4817" w:type="dxa"/>
                <w:vAlign w:val="bottom"/>
              </w:tcPr>
              <w:p w14:paraId="1782F6CC" w14:textId="5E2BF7BE" w:rsidR="0035605C" w:rsidRPr="003A58AB" w:rsidRDefault="0035605C" w:rsidP="0035605C">
                <w:pPr>
                  <w:spacing w:line="240" w:lineRule="auto"/>
                </w:pPr>
                <w:r w:rsidRPr="0035605C">
                  <w:t>448,000</w:t>
                </w:r>
              </w:p>
            </w:tc>
          </w:tr>
          <w:tr w:rsidR="0035605C" w:rsidRPr="003A58AB" w14:paraId="4B7FF9DE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35605C" w:rsidRPr="003A58AB" w:rsidRDefault="0035605C" w:rsidP="0035605C">
                <w:pPr>
                  <w:spacing w:line="240" w:lineRule="auto"/>
                </w:pPr>
                <w:r w:rsidRPr="00B75A19">
                  <w:t>2019</w:t>
                </w:r>
              </w:p>
            </w:tc>
            <w:tc>
              <w:tcPr>
                <w:tcW w:w="4817" w:type="dxa"/>
                <w:vAlign w:val="bottom"/>
              </w:tcPr>
              <w:p w14:paraId="259344F5" w14:textId="4E221C15" w:rsidR="0035605C" w:rsidRPr="003A58AB" w:rsidRDefault="0035605C" w:rsidP="0035605C">
                <w:pPr>
                  <w:spacing w:line="240" w:lineRule="auto"/>
                </w:pPr>
                <w:r w:rsidRPr="0035605C">
                  <w:t>479,000</w:t>
                </w:r>
              </w:p>
            </w:tc>
          </w:tr>
          <w:tr w:rsidR="0035605C" w:rsidRPr="003A58AB" w14:paraId="15D6823C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35605C" w:rsidRPr="003A58AB" w:rsidRDefault="0035605C" w:rsidP="0035605C">
                <w:pPr>
                  <w:spacing w:line="240" w:lineRule="auto"/>
                </w:pPr>
                <w:r w:rsidRPr="00B75A19">
                  <w:t>2020</w:t>
                </w:r>
              </w:p>
            </w:tc>
            <w:tc>
              <w:tcPr>
                <w:tcW w:w="4817" w:type="dxa"/>
                <w:vAlign w:val="bottom"/>
              </w:tcPr>
              <w:p w14:paraId="3B042764" w14:textId="3995DF47" w:rsidR="0035605C" w:rsidRPr="003A58AB" w:rsidRDefault="0035605C" w:rsidP="0035605C">
                <w:pPr>
                  <w:spacing w:line="240" w:lineRule="auto"/>
                </w:pPr>
                <w:r w:rsidRPr="0035605C">
                  <w:t>58,000</w:t>
                </w:r>
              </w:p>
            </w:tc>
          </w:tr>
          <w:tr w:rsidR="0035605C" w:rsidRPr="003A58AB" w14:paraId="68F1517F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35605C" w:rsidRPr="003A58AB" w:rsidRDefault="0035605C" w:rsidP="0035605C">
                <w:pPr>
                  <w:spacing w:line="240" w:lineRule="auto"/>
                </w:pPr>
                <w:r w:rsidRPr="00B75A19">
                  <w:t>2021</w:t>
                </w:r>
              </w:p>
            </w:tc>
            <w:tc>
              <w:tcPr>
                <w:tcW w:w="4817" w:type="dxa"/>
                <w:vAlign w:val="bottom"/>
              </w:tcPr>
              <w:p w14:paraId="610DD320" w14:textId="2B45C724" w:rsidR="0035605C" w:rsidRPr="003A58AB" w:rsidRDefault="0035605C" w:rsidP="0035605C">
                <w:pPr>
                  <w:spacing w:line="240" w:lineRule="auto"/>
                </w:pPr>
                <w:r w:rsidRPr="0035605C">
                  <w:t>16,000</w:t>
                </w:r>
              </w:p>
            </w:tc>
          </w:tr>
          <w:tr w:rsidR="0035605C" w:rsidRPr="003A58AB" w14:paraId="0BC909E9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35605C" w:rsidRPr="003A58AB" w:rsidRDefault="0035605C" w:rsidP="0035605C">
                <w:pPr>
                  <w:spacing w:line="240" w:lineRule="auto"/>
                </w:pPr>
                <w:r w:rsidRPr="00B75A19">
                  <w:t>2022</w:t>
                </w:r>
              </w:p>
            </w:tc>
            <w:tc>
              <w:tcPr>
                <w:tcW w:w="4817" w:type="dxa"/>
                <w:vAlign w:val="bottom"/>
              </w:tcPr>
              <w:p w14:paraId="5505EADE" w14:textId="17B3E7DB" w:rsidR="0035605C" w:rsidRPr="003A58AB" w:rsidRDefault="0035605C" w:rsidP="0035605C">
                <w:pPr>
                  <w:spacing w:line="240" w:lineRule="auto"/>
                </w:pPr>
                <w:r w:rsidRPr="0035605C">
                  <w:t>296,000</w:t>
                </w:r>
              </w:p>
            </w:tc>
          </w:tr>
          <w:tr w:rsidR="0035605C" w:rsidRPr="003A58AB" w14:paraId="2713E3FE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35605C" w:rsidRPr="003A58AB" w:rsidRDefault="0035605C" w:rsidP="0035605C">
                <w:pPr>
                  <w:spacing w:line="240" w:lineRule="auto"/>
                </w:pPr>
                <w:r w:rsidRPr="00B75A19">
                  <w:t>2023</w:t>
                </w:r>
              </w:p>
            </w:tc>
            <w:tc>
              <w:tcPr>
                <w:tcW w:w="4817" w:type="dxa"/>
                <w:vAlign w:val="bottom"/>
              </w:tcPr>
              <w:p w14:paraId="51CBCE56" w14:textId="03297A8F" w:rsidR="0035605C" w:rsidRPr="003A58AB" w:rsidRDefault="0035605C" w:rsidP="0035605C">
                <w:pPr>
                  <w:spacing w:line="240" w:lineRule="auto"/>
                </w:pPr>
                <w:r w:rsidRPr="0035605C">
                  <w:t>364,000</w:t>
                </w:r>
              </w:p>
            </w:tc>
          </w:tr>
          <w:tr w:rsidR="0035605C" w:rsidRPr="003A58AB" w14:paraId="63C980A9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35605C" w:rsidRPr="003A58AB" w:rsidRDefault="0035605C" w:rsidP="0035605C">
                <w:pPr>
                  <w:spacing w:line="240" w:lineRule="auto"/>
                </w:pPr>
                <w:r w:rsidRPr="00B75A19">
                  <w:t>2024</w:t>
                </w:r>
              </w:p>
            </w:tc>
            <w:tc>
              <w:tcPr>
                <w:tcW w:w="4817" w:type="dxa"/>
                <w:vAlign w:val="bottom"/>
              </w:tcPr>
              <w:p w14:paraId="25C25E66" w14:textId="26234442" w:rsidR="0035605C" w:rsidRPr="003A58AB" w:rsidRDefault="0035605C" w:rsidP="0035605C">
                <w:pPr>
                  <w:spacing w:line="240" w:lineRule="auto"/>
                </w:pPr>
                <w:r w:rsidRPr="0035605C">
                  <w:t>425,000</w:t>
                </w:r>
              </w:p>
            </w:tc>
          </w:tr>
          <w:tr w:rsidR="0035605C" w:rsidRPr="003A58AB" w14:paraId="5F8D688C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35605C" w:rsidRPr="003A58AB" w:rsidRDefault="0035605C" w:rsidP="0035605C">
                <w:pPr>
                  <w:spacing w:line="240" w:lineRule="auto"/>
                </w:pPr>
                <w:r w:rsidRPr="00B75A19">
                  <w:t>2025</w:t>
                </w:r>
              </w:p>
            </w:tc>
            <w:tc>
              <w:tcPr>
                <w:tcW w:w="4817" w:type="dxa"/>
                <w:vAlign w:val="bottom"/>
              </w:tcPr>
              <w:p w14:paraId="5D20F65A" w14:textId="0883DA8F" w:rsidR="0035605C" w:rsidRPr="003A58AB" w:rsidRDefault="0035605C" w:rsidP="0035605C">
                <w:pPr>
                  <w:spacing w:line="240" w:lineRule="auto"/>
                </w:pPr>
                <w:r w:rsidRPr="0035605C">
                  <w:t>457,000</w:t>
                </w:r>
              </w:p>
            </w:tc>
          </w:tr>
          <w:tr w:rsidR="0035605C" w:rsidRPr="003A58AB" w14:paraId="19B58FAC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35605C" w:rsidRPr="003A58AB" w:rsidRDefault="0035605C" w:rsidP="0035605C">
                <w:pPr>
                  <w:spacing w:line="240" w:lineRule="auto"/>
                </w:pPr>
                <w:r w:rsidRPr="00B75A19">
                  <w:t>2026</w:t>
                </w:r>
              </w:p>
            </w:tc>
            <w:tc>
              <w:tcPr>
                <w:tcW w:w="4817" w:type="dxa"/>
                <w:vAlign w:val="bottom"/>
              </w:tcPr>
              <w:p w14:paraId="4CA706A9" w14:textId="365F9D12" w:rsidR="0035605C" w:rsidRPr="003A58AB" w:rsidRDefault="0035605C" w:rsidP="0035605C">
                <w:pPr>
                  <w:spacing w:line="240" w:lineRule="auto"/>
                </w:pPr>
                <w:r w:rsidRPr="0035605C">
                  <w:t>483,000</w:t>
                </w:r>
              </w:p>
            </w:tc>
          </w:tr>
          <w:tr w:rsidR="0035605C" w:rsidRPr="003A58AB" w14:paraId="67EE620C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35605C" w:rsidRPr="003A58AB" w:rsidRDefault="0035605C" w:rsidP="0035605C">
                <w:pPr>
                  <w:spacing w:line="240" w:lineRule="auto"/>
                </w:pPr>
                <w:r w:rsidRPr="00B75A19">
                  <w:t>2027</w:t>
                </w:r>
              </w:p>
            </w:tc>
            <w:tc>
              <w:tcPr>
                <w:tcW w:w="4817" w:type="dxa"/>
                <w:vAlign w:val="bottom"/>
              </w:tcPr>
              <w:p w14:paraId="0A3FDC91" w14:textId="27CCAFB3" w:rsidR="0035605C" w:rsidRPr="003A58AB" w:rsidRDefault="0035605C" w:rsidP="0035605C">
                <w:pPr>
                  <w:spacing w:line="240" w:lineRule="auto"/>
                </w:pPr>
                <w:r w:rsidRPr="0035605C">
                  <w:t>504,000</w:t>
                </w:r>
              </w:p>
            </w:tc>
          </w:tr>
          <w:tr w:rsidR="0035605C" w:rsidRPr="003A58AB" w14:paraId="5E9548A8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35605C" w:rsidRPr="003A58AB" w:rsidRDefault="0035605C" w:rsidP="0035605C">
                <w:pPr>
                  <w:spacing w:line="240" w:lineRule="auto"/>
                </w:pPr>
                <w:r w:rsidRPr="00B75A19">
                  <w:t>2028</w:t>
                </w:r>
              </w:p>
            </w:tc>
            <w:tc>
              <w:tcPr>
                <w:tcW w:w="4817" w:type="dxa"/>
                <w:vAlign w:val="bottom"/>
              </w:tcPr>
              <w:p w14:paraId="122F7EA5" w14:textId="46B7FF79" w:rsidR="0035605C" w:rsidRPr="003A58AB" w:rsidRDefault="0035605C" w:rsidP="0035605C">
                <w:pPr>
                  <w:spacing w:line="240" w:lineRule="auto"/>
                </w:pPr>
                <w:r w:rsidRPr="0035605C">
                  <w:t>519,000</w:t>
                </w:r>
              </w:p>
            </w:tc>
          </w:tr>
          <w:tr w:rsidR="0035605C" w:rsidRPr="003A58AB" w14:paraId="562503D6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35605C" w:rsidRPr="003A58AB" w:rsidRDefault="0035605C" w:rsidP="0035605C">
                <w:pPr>
                  <w:spacing w:line="240" w:lineRule="auto"/>
                </w:pPr>
                <w:r w:rsidRPr="00B75A19">
                  <w:t>2029</w:t>
                </w:r>
              </w:p>
            </w:tc>
            <w:tc>
              <w:tcPr>
                <w:tcW w:w="4817" w:type="dxa"/>
                <w:vAlign w:val="bottom"/>
              </w:tcPr>
              <w:p w14:paraId="0C4AB534" w14:textId="2B915EFE" w:rsidR="0035605C" w:rsidRPr="003A58AB" w:rsidRDefault="0035605C" w:rsidP="0035605C">
                <w:pPr>
                  <w:spacing w:line="240" w:lineRule="auto"/>
                </w:pPr>
                <w:r w:rsidRPr="0035605C">
                  <w:t>533,000</w:t>
                </w:r>
              </w:p>
            </w:tc>
          </w:tr>
        </w:tbl>
        <w:p w14:paraId="72401AC6" w14:textId="77777777" w:rsidR="00444376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7162B43F" w14:textId="165FBF1A" w:rsidR="00CF5887" w:rsidRDefault="00CF5887" w:rsidP="00CF5887">
          <w:pPr>
            <w:pStyle w:val="Heading2"/>
          </w:pPr>
          <w:r w:rsidRPr="00CF5887">
            <w:lastRenderedPageBreak/>
            <w:t xml:space="preserve">Main </w:t>
          </w:r>
          <w:r w:rsidR="00667683">
            <w:t>r</w:t>
          </w:r>
          <w:r w:rsidRPr="00CF5887">
            <w:t xml:space="preserve">eason for </w:t>
          </w:r>
          <w:r w:rsidR="00667683">
            <w:t>v</w:t>
          </w:r>
          <w:r w:rsidRPr="00CF5887">
            <w:t xml:space="preserve">isitation </w:t>
          </w:r>
        </w:p>
        <w:p w14:paraId="1D2F0418" w14:textId="3513C3D8" w:rsidR="002A642B" w:rsidRPr="004B798E" w:rsidRDefault="002A642B" w:rsidP="002A642B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CC57CE">
            <w:rPr>
              <w:b/>
              <w:bCs/>
              <w:lang w:eastAsia="zh-CN"/>
            </w:rPr>
            <w:t>2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2801EE" w:rsidRPr="006435A4">
            <w:rPr>
              <w:b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3A58AB" w14:paraId="193B1EFC" w14:textId="2437CB88" w:rsidTr="1329D949">
            <w:trPr>
              <w:trHeight w:val="300"/>
              <w:tblHeader/>
            </w:trPr>
            <w:tc>
              <w:tcPr>
                <w:tcW w:w="2560" w:type="dxa"/>
                <w:shd w:val="clear" w:color="auto" w:fill="300050" w:themeFill="accent2"/>
              </w:tcPr>
              <w:p w14:paraId="3F69630E" w14:textId="0901EB21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accent2"/>
              </w:tcPr>
              <w:p w14:paraId="4909D4F2" w14:textId="76350EF6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505FAF">
                  <w:rPr>
                    <w:b/>
                    <w:bCs/>
                    <w:color w:val="FFFFFF" w:themeColor="background1"/>
                  </w:rPr>
                  <w:t>Singapore</w:t>
                </w:r>
              </w:p>
            </w:tc>
            <w:tc>
              <w:tcPr>
                <w:tcW w:w="2281" w:type="dxa"/>
                <w:shd w:val="clear" w:color="auto" w:fill="300050" w:themeFill="accent2"/>
              </w:tcPr>
              <w:p w14:paraId="38FDAF41" w14:textId="4ECFC803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505FAF">
                  <w:rPr>
                    <w:b/>
                    <w:bCs/>
                    <w:color w:val="FFFFFF" w:themeColor="background1"/>
                  </w:rPr>
                  <w:t>Singapore</w:t>
                </w:r>
              </w:p>
            </w:tc>
            <w:tc>
              <w:tcPr>
                <w:tcW w:w="2281" w:type="dxa"/>
                <w:shd w:val="clear" w:color="auto" w:fill="300050" w:themeFill="accent2"/>
              </w:tcPr>
              <w:p w14:paraId="0B87E352" w14:textId="1037B198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E4775D" w:rsidRPr="003A58AB" w14:paraId="6ABF14DD" w14:textId="100B78DD" w:rsidTr="006B76FB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E4775D" w:rsidRPr="003A58AB" w:rsidRDefault="00E4775D" w:rsidP="00E4775D">
                <w:pPr>
                  <w:spacing w:line="240" w:lineRule="auto"/>
                </w:pPr>
                <w:r w:rsidRPr="00DE58EC">
                  <w:t>Holiday</w:t>
                </w:r>
              </w:p>
            </w:tc>
            <w:tc>
              <w:tcPr>
                <w:tcW w:w="2836" w:type="dxa"/>
              </w:tcPr>
              <w:p w14:paraId="50FF3C74" w14:textId="20AD00F3" w:rsidR="00E4775D" w:rsidRPr="003A58AB" w:rsidRDefault="00E4775D" w:rsidP="00E4775D">
                <w:pPr>
                  <w:spacing w:line="240" w:lineRule="auto"/>
                </w:pPr>
                <w:r w:rsidRPr="0088358B">
                  <w:t xml:space="preserve"> 236,100 </w:t>
                </w:r>
              </w:p>
            </w:tc>
            <w:tc>
              <w:tcPr>
                <w:tcW w:w="2281" w:type="dxa"/>
              </w:tcPr>
              <w:p w14:paraId="6ECBF354" w14:textId="7963E7E0" w:rsidR="00E4775D" w:rsidRPr="00B75A19" w:rsidRDefault="00E4775D" w:rsidP="00E4775D">
                <w:pPr>
                  <w:spacing w:line="240" w:lineRule="auto"/>
                </w:pPr>
                <w:r w:rsidRPr="00EF2CA6">
                  <w:t>60%</w:t>
                </w:r>
              </w:p>
            </w:tc>
            <w:tc>
              <w:tcPr>
                <w:tcW w:w="2281" w:type="dxa"/>
              </w:tcPr>
              <w:p w14:paraId="23286617" w14:textId="50848E38" w:rsidR="00E4775D" w:rsidRPr="00B75A19" w:rsidRDefault="00E4775D" w:rsidP="00E4775D">
                <w:pPr>
                  <w:spacing w:line="240" w:lineRule="auto"/>
                </w:pPr>
                <w:r w:rsidRPr="00DE58EC">
                  <w:t>43%</w:t>
                </w:r>
              </w:p>
            </w:tc>
          </w:tr>
          <w:tr w:rsidR="00E4775D" w:rsidRPr="003A58AB" w14:paraId="394B5E61" w14:textId="46B54A79" w:rsidTr="002F30E2">
            <w:trPr>
              <w:trHeight w:hRule="exact" w:val="794"/>
            </w:trPr>
            <w:tc>
              <w:tcPr>
                <w:tcW w:w="2560" w:type="dxa"/>
                <w:vAlign w:val="center"/>
              </w:tcPr>
              <w:p w14:paraId="3F90639D" w14:textId="1F25698B" w:rsidR="00E4775D" w:rsidRPr="003A58AB" w:rsidRDefault="00E4775D" w:rsidP="00E4775D">
                <w:pPr>
                  <w:spacing w:line="240" w:lineRule="auto"/>
                </w:pPr>
                <w:r w:rsidRPr="00DE58EC">
                  <w:t>Visiting Friends or Relatives (VFR)</w:t>
                </w:r>
              </w:p>
            </w:tc>
            <w:tc>
              <w:tcPr>
                <w:tcW w:w="2836" w:type="dxa"/>
                <w:vAlign w:val="center"/>
              </w:tcPr>
              <w:p w14:paraId="214A4525" w14:textId="2C572AE9" w:rsidR="00E4775D" w:rsidRPr="003A58AB" w:rsidRDefault="00E4775D" w:rsidP="00E4775D">
                <w:pPr>
                  <w:spacing w:line="240" w:lineRule="auto"/>
                </w:pPr>
                <w:r w:rsidRPr="0088358B">
                  <w:t xml:space="preserve"> 87,100 </w:t>
                </w:r>
              </w:p>
            </w:tc>
            <w:tc>
              <w:tcPr>
                <w:tcW w:w="2281" w:type="dxa"/>
                <w:vAlign w:val="center"/>
              </w:tcPr>
              <w:p w14:paraId="13FE3390" w14:textId="4C502561" w:rsidR="00E4775D" w:rsidRPr="00B75A19" w:rsidRDefault="00E4775D" w:rsidP="00E4775D">
                <w:pPr>
                  <w:spacing w:line="240" w:lineRule="auto"/>
                </w:pPr>
                <w:r w:rsidRPr="00EF2CA6">
                  <w:t>22%</w:t>
                </w:r>
              </w:p>
            </w:tc>
            <w:tc>
              <w:tcPr>
                <w:tcW w:w="2281" w:type="dxa"/>
                <w:vAlign w:val="center"/>
              </w:tcPr>
              <w:p w14:paraId="33F6E2D1" w14:textId="57CB22E1" w:rsidR="00E4775D" w:rsidRPr="00B75A19" w:rsidRDefault="00E4775D" w:rsidP="00E4775D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E4775D" w:rsidRPr="003A58AB" w14:paraId="2A4EDA53" w14:textId="7363EE2B" w:rsidTr="006B76FB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E4775D" w:rsidRPr="003A58AB" w:rsidRDefault="00E4775D" w:rsidP="00E4775D">
                <w:pPr>
                  <w:spacing w:line="240" w:lineRule="auto"/>
                </w:pPr>
                <w:r w:rsidRPr="00DE58EC">
                  <w:t>Business</w:t>
                </w:r>
              </w:p>
            </w:tc>
            <w:tc>
              <w:tcPr>
                <w:tcW w:w="2836" w:type="dxa"/>
              </w:tcPr>
              <w:p w14:paraId="4661A049" w14:textId="0EB6A641" w:rsidR="00E4775D" w:rsidRPr="003A58AB" w:rsidRDefault="00E4775D" w:rsidP="00E4775D">
                <w:pPr>
                  <w:spacing w:line="240" w:lineRule="auto"/>
                </w:pPr>
                <w:r w:rsidRPr="0088358B">
                  <w:t xml:space="preserve"> 44,300 </w:t>
                </w:r>
              </w:p>
            </w:tc>
            <w:tc>
              <w:tcPr>
                <w:tcW w:w="2281" w:type="dxa"/>
              </w:tcPr>
              <w:p w14:paraId="5396DE8B" w14:textId="33F60BD4" w:rsidR="00E4775D" w:rsidRPr="00B75A19" w:rsidRDefault="00E4775D" w:rsidP="00E4775D">
                <w:pPr>
                  <w:spacing w:line="240" w:lineRule="auto"/>
                </w:pPr>
                <w:r w:rsidRPr="00EF2CA6">
                  <w:t>11%</w:t>
                </w:r>
              </w:p>
            </w:tc>
            <w:tc>
              <w:tcPr>
                <w:tcW w:w="2281" w:type="dxa"/>
              </w:tcPr>
              <w:p w14:paraId="5BB4D3F7" w14:textId="3D7971A5" w:rsidR="00E4775D" w:rsidRPr="00B75A19" w:rsidRDefault="00E4775D" w:rsidP="00E4775D">
                <w:pPr>
                  <w:spacing w:line="240" w:lineRule="auto"/>
                </w:pPr>
                <w:r w:rsidRPr="00DE58EC">
                  <w:t>9%</w:t>
                </w:r>
              </w:p>
            </w:tc>
          </w:tr>
          <w:tr w:rsidR="00E4775D" w:rsidRPr="003A58AB" w14:paraId="08D8A402" w14:textId="5F4968C5" w:rsidTr="006B76FB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E4775D" w:rsidRPr="003A58AB" w:rsidRDefault="00E4775D" w:rsidP="00E4775D">
                <w:pPr>
                  <w:spacing w:line="240" w:lineRule="auto"/>
                </w:pPr>
                <w:r w:rsidRPr="00DE58EC">
                  <w:t>Education</w:t>
                </w:r>
              </w:p>
            </w:tc>
            <w:tc>
              <w:tcPr>
                <w:tcW w:w="2836" w:type="dxa"/>
              </w:tcPr>
              <w:p w14:paraId="4897F682" w14:textId="07B43E5E" w:rsidR="00E4775D" w:rsidRPr="003A58AB" w:rsidRDefault="00E4775D" w:rsidP="00E4775D">
                <w:pPr>
                  <w:spacing w:line="240" w:lineRule="auto"/>
                </w:pPr>
                <w:r w:rsidRPr="0088358B">
                  <w:t xml:space="preserve"> 10,600 </w:t>
                </w:r>
              </w:p>
            </w:tc>
            <w:tc>
              <w:tcPr>
                <w:tcW w:w="2281" w:type="dxa"/>
              </w:tcPr>
              <w:p w14:paraId="206C5A2B" w14:textId="41278C1A" w:rsidR="00E4775D" w:rsidRPr="00B75A19" w:rsidRDefault="00E4775D" w:rsidP="00E4775D">
                <w:pPr>
                  <w:spacing w:line="240" w:lineRule="auto"/>
                </w:pPr>
                <w:r w:rsidRPr="00EF2CA6">
                  <w:t>3%</w:t>
                </w:r>
              </w:p>
            </w:tc>
            <w:tc>
              <w:tcPr>
                <w:tcW w:w="2281" w:type="dxa"/>
              </w:tcPr>
              <w:p w14:paraId="1E452695" w14:textId="13CBEFE5" w:rsidR="00E4775D" w:rsidRPr="00B75A19" w:rsidRDefault="00E4775D" w:rsidP="00E4775D">
                <w:pPr>
                  <w:spacing w:line="240" w:lineRule="auto"/>
                </w:pPr>
                <w:r w:rsidRPr="00DE58EC">
                  <w:t>6%</w:t>
                </w:r>
              </w:p>
            </w:tc>
          </w:tr>
          <w:tr w:rsidR="00E4775D" w:rsidRPr="003A58AB" w14:paraId="1A660A2E" w14:textId="2AC0CE67" w:rsidTr="006B76FB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E4775D" w:rsidRPr="003A58AB" w:rsidRDefault="00E4775D" w:rsidP="00E4775D">
                <w:pPr>
                  <w:spacing w:line="240" w:lineRule="auto"/>
                </w:pPr>
                <w:r w:rsidRPr="00DE58EC">
                  <w:t>Employment</w:t>
                </w:r>
              </w:p>
            </w:tc>
            <w:tc>
              <w:tcPr>
                <w:tcW w:w="2836" w:type="dxa"/>
              </w:tcPr>
              <w:p w14:paraId="1D928E33" w14:textId="4CCCECA2" w:rsidR="00E4775D" w:rsidRPr="003A58AB" w:rsidRDefault="00E4775D" w:rsidP="00E4775D">
                <w:pPr>
                  <w:spacing w:line="240" w:lineRule="auto"/>
                </w:pPr>
                <w:r w:rsidRPr="0088358B">
                  <w:t xml:space="preserve"> 3,900 </w:t>
                </w:r>
              </w:p>
            </w:tc>
            <w:tc>
              <w:tcPr>
                <w:tcW w:w="2281" w:type="dxa"/>
              </w:tcPr>
              <w:p w14:paraId="07B6A13B" w14:textId="3A40C48C" w:rsidR="00E4775D" w:rsidRPr="00B75A19" w:rsidRDefault="00E4775D" w:rsidP="00E4775D">
                <w:pPr>
                  <w:spacing w:line="240" w:lineRule="auto"/>
                </w:pPr>
                <w:r w:rsidRPr="00EF2CA6">
                  <w:t>1%</w:t>
                </w:r>
              </w:p>
            </w:tc>
            <w:tc>
              <w:tcPr>
                <w:tcW w:w="2281" w:type="dxa"/>
              </w:tcPr>
              <w:p w14:paraId="41BB118C" w14:textId="244EE12B" w:rsidR="00E4775D" w:rsidRPr="00B75A19" w:rsidRDefault="00E4775D" w:rsidP="00E4775D">
                <w:pPr>
                  <w:spacing w:line="240" w:lineRule="auto"/>
                </w:pPr>
                <w:r w:rsidRPr="00DE58EC">
                  <w:t>4%</w:t>
                </w:r>
              </w:p>
            </w:tc>
          </w:tr>
          <w:tr w:rsidR="00E4775D" w:rsidRPr="003A58AB" w14:paraId="0B0475DD" w14:textId="4F1912C8" w:rsidTr="006B76FB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E4775D" w:rsidRPr="003A58AB" w:rsidRDefault="00E4775D" w:rsidP="00E4775D">
                <w:pPr>
                  <w:spacing w:line="240" w:lineRule="auto"/>
                </w:pPr>
                <w:r w:rsidRPr="00DE58EC">
                  <w:t>Other</w:t>
                </w:r>
              </w:p>
            </w:tc>
            <w:tc>
              <w:tcPr>
                <w:tcW w:w="2836" w:type="dxa"/>
              </w:tcPr>
              <w:p w14:paraId="5FBDAF8C" w14:textId="284B4408" w:rsidR="00E4775D" w:rsidRPr="003A58AB" w:rsidRDefault="00E4775D" w:rsidP="00E4775D">
                <w:pPr>
                  <w:spacing w:line="240" w:lineRule="auto"/>
                </w:pPr>
                <w:r w:rsidRPr="0088358B">
                  <w:t xml:space="preserve"> 10,300 </w:t>
                </w:r>
              </w:p>
            </w:tc>
            <w:tc>
              <w:tcPr>
                <w:tcW w:w="2281" w:type="dxa"/>
              </w:tcPr>
              <w:p w14:paraId="4B994F9D" w14:textId="41A078EE" w:rsidR="00E4775D" w:rsidRPr="00B75A19" w:rsidRDefault="00E4775D" w:rsidP="00E4775D">
                <w:pPr>
                  <w:spacing w:line="240" w:lineRule="auto"/>
                </w:pPr>
                <w:r w:rsidRPr="00EF2CA6">
                  <w:t>3%</w:t>
                </w:r>
              </w:p>
            </w:tc>
            <w:tc>
              <w:tcPr>
                <w:tcW w:w="2281" w:type="dxa"/>
              </w:tcPr>
              <w:p w14:paraId="0FF26D0F" w14:textId="372C7089" w:rsidR="00E4775D" w:rsidRPr="00B75A19" w:rsidRDefault="00E4775D" w:rsidP="00E4775D">
                <w:pPr>
                  <w:spacing w:line="240" w:lineRule="auto"/>
                </w:pPr>
                <w:r w:rsidRPr="00DE58EC">
                  <w:t>4%</w:t>
                </w:r>
              </w:p>
            </w:tc>
          </w:tr>
        </w:tbl>
        <w:p w14:paraId="6AD0C59A" w14:textId="77777777" w:rsidR="0002743F" w:rsidRDefault="0002743F">
          <w:pPr>
            <w:spacing w:before="0" w:after="160" w:line="259" w:lineRule="auto"/>
          </w:pPr>
        </w:p>
        <w:p w14:paraId="66399ACE" w14:textId="12C26DE3" w:rsidR="0002743F" w:rsidRDefault="00CE3E6C" w:rsidP="0002743F">
          <w:pPr>
            <w:pStyle w:val="Heading2"/>
          </w:pPr>
          <w:r>
            <w:t xml:space="preserve">Where </w:t>
          </w:r>
          <w:r w:rsidR="00667683">
            <w:t>v</w:t>
          </w:r>
          <w:r>
            <w:t xml:space="preserve">isitors </w:t>
          </w:r>
          <w:r w:rsidR="00667683">
            <w:t>s</w:t>
          </w:r>
          <w:r>
            <w:t>tay</w:t>
          </w:r>
          <w:r w:rsidR="0002743F" w:rsidRPr="00CF5887">
            <w:t xml:space="preserve"> </w:t>
          </w:r>
        </w:p>
        <w:p w14:paraId="4AF4C666" w14:textId="4D23B047" w:rsidR="0002743F" w:rsidRPr="004B798E" w:rsidRDefault="0002743F" w:rsidP="0002743F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015F40">
            <w:rPr>
              <w:b/>
              <w:bCs/>
              <w:lang w:eastAsia="zh-CN"/>
            </w:rPr>
            <w:t>3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CE3E6C" w:rsidRPr="006435A4">
            <w:rPr>
              <w:b/>
            </w:rPr>
            <w:t xml:space="preserve">Where </w:t>
          </w:r>
          <w:r w:rsidR="00E134D2" w:rsidRPr="006435A4">
            <w:rPr>
              <w:b/>
            </w:rPr>
            <w:t>v</w:t>
          </w:r>
          <w:r w:rsidR="00CE3E6C" w:rsidRPr="006435A4">
            <w:rPr>
              <w:b/>
            </w:rPr>
            <w:t xml:space="preserve">isitors </w:t>
          </w:r>
          <w:r w:rsidR="00E134D2" w:rsidRPr="006435A4">
            <w:rPr>
              <w:b/>
            </w:rPr>
            <w:t>s</w:t>
          </w:r>
          <w:r w:rsidR="00CE3E6C" w:rsidRPr="006435A4">
            <w:rPr>
              <w:b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3A58AB" w14:paraId="35F5A890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5166625A" w14:textId="68D563B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5FD7EB70" w14:textId="6807E0E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505FAF">
                  <w:rPr>
                    <w:b/>
                    <w:bCs/>
                    <w:color w:val="FFFFFF" w:themeColor="background1"/>
                  </w:rPr>
                  <w:t>Singapore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7970123B" w14:textId="486F882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9250CE" w:rsidRPr="003A58AB" w14:paraId="6E26DB50" w14:textId="77777777" w:rsidTr="003873A3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9250CE" w:rsidRPr="003A58AB" w:rsidRDefault="009250CE" w:rsidP="009250CE">
                <w:pPr>
                  <w:spacing w:line="240" w:lineRule="auto"/>
                </w:pPr>
                <w:r w:rsidRPr="0033530D">
                  <w:t>Capital cities &amp; Gold Coast</w:t>
                </w:r>
              </w:p>
            </w:tc>
            <w:tc>
              <w:tcPr>
                <w:tcW w:w="3211" w:type="dxa"/>
              </w:tcPr>
              <w:p w14:paraId="2624E417" w14:textId="0A26AB83" w:rsidR="009250CE" w:rsidRPr="003A58AB" w:rsidRDefault="009250CE" w:rsidP="009250CE">
                <w:pPr>
                  <w:spacing w:line="240" w:lineRule="auto"/>
                </w:pPr>
                <w:r w:rsidRPr="005F593E">
                  <w:t>97%</w:t>
                </w:r>
              </w:p>
            </w:tc>
            <w:tc>
              <w:tcPr>
                <w:tcW w:w="3212" w:type="dxa"/>
              </w:tcPr>
              <w:p w14:paraId="704F1B52" w14:textId="41400660" w:rsidR="009250CE" w:rsidRPr="00B75A19" w:rsidRDefault="009250CE" w:rsidP="009250CE">
                <w:pPr>
                  <w:spacing w:line="240" w:lineRule="auto"/>
                </w:pPr>
                <w:r w:rsidRPr="0033530D">
                  <w:t>93%</w:t>
                </w:r>
              </w:p>
            </w:tc>
          </w:tr>
          <w:tr w:rsidR="009250CE" w:rsidRPr="003A58AB" w14:paraId="4FC89A69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9250CE" w:rsidRPr="003A58AB" w:rsidRDefault="009250CE" w:rsidP="009250CE">
                <w:pPr>
                  <w:spacing w:line="240" w:lineRule="auto"/>
                </w:pPr>
                <w:r w:rsidRPr="0033530D">
                  <w:t>Rest of Australia</w:t>
                </w:r>
              </w:p>
            </w:tc>
            <w:tc>
              <w:tcPr>
                <w:tcW w:w="3211" w:type="dxa"/>
              </w:tcPr>
              <w:p w14:paraId="3591706D" w14:textId="5A4FB5A2" w:rsidR="009250CE" w:rsidRPr="003A58AB" w:rsidRDefault="009250CE" w:rsidP="009250CE">
                <w:pPr>
                  <w:spacing w:line="240" w:lineRule="auto"/>
                </w:pPr>
                <w:r w:rsidRPr="005F593E">
                  <w:t>24%</w:t>
                </w:r>
              </w:p>
            </w:tc>
            <w:tc>
              <w:tcPr>
                <w:tcW w:w="3212" w:type="dxa"/>
              </w:tcPr>
              <w:p w14:paraId="2792CE94" w14:textId="1AD27D3A" w:rsidR="009250CE" w:rsidRPr="00B75A19" w:rsidRDefault="009250CE" w:rsidP="009250CE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9250CE" w:rsidRPr="003A58AB" w14:paraId="1B2915E6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9250CE" w:rsidRPr="003A58AB" w:rsidRDefault="009250CE" w:rsidP="009250CE">
                <w:pPr>
                  <w:spacing w:line="240" w:lineRule="auto"/>
                </w:pPr>
                <w:r w:rsidRPr="0033530D">
                  <w:t>New South Wales</w:t>
                </w:r>
              </w:p>
            </w:tc>
            <w:tc>
              <w:tcPr>
                <w:tcW w:w="3211" w:type="dxa"/>
              </w:tcPr>
              <w:p w14:paraId="59C57F1C" w14:textId="4909D8E9" w:rsidR="009250CE" w:rsidRPr="003A58AB" w:rsidRDefault="009250CE" w:rsidP="009250CE">
                <w:pPr>
                  <w:spacing w:line="240" w:lineRule="auto"/>
                </w:pPr>
                <w:r w:rsidRPr="005F593E">
                  <w:t>29%</w:t>
                </w:r>
              </w:p>
            </w:tc>
            <w:tc>
              <w:tcPr>
                <w:tcW w:w="3212" w:type="dxa"/>
              </w:tcPr>
              <w:p w14:paraId="08AA41BF" w14:textId="035A0BD2" w:rsidR="009250CE" w:rsidRPr="00B75A19" w:rsidRDefault="009250CE" w:rsidP="009250CE">
                <w:pPr>
                  <w:spacing w:line="240" w:lineRule="auto"/>
                </w:pPr>
                <w:r w:rsidRPr="0033530D">
                  <w:t>50%</w:t>
                </w:r>
              </w:p>
            </w:tc>
          </w:tr>
          <w:tr w:rsidR="009250CE" w:rsidRPr="003A58AB" w14:paraId="5E36D46D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9250CE" w:rsidRPr="003A58AB" w:rsidRDefault="009250CE" w:rsidP="009250CE">
                <w:pPr>
                  <w:spacing w:line="240" w:lineRule="auto"/>
                </w:pPr>
                <w:r w:rsidRPr="0033530D">
                  <w:t>Victoria</w:t>
                </w:r>
              </w:p>
            </w:tc>
            <w:tc>
              <w:tcPr>
                <w:tcW w:w="3211" w:type="dxa"/>
              </w:tcPr>
              <w:p w14:paraId="4F213765" w14:textId="55E9E80E" w:rsidR="009250CE" w:rsidRPr="003A58AB" w:rsidRDefault="009250CE" w:rsidP="009250CE">
                <w:pPr>
                  <w:spacing w:line="240" w:lineRule="auto"/>
                </w:pPr>
                <w:r w:rsidRPr="005F593E">
                  <w:t>38%</w:t>
                </w:r>
              </w:p>
            </w:tc>
            <w:tc>
              <w:tcPr>
                <w:tcW w:w="3212" w:type="dxa"/>
              </w:tcPr>
              <w:p w14:paraId="48570564" w14:textId="1EA6DEEE" w:rsidR="009250CE" w:rsidRPr="00B75A19" w:rsidRDefault="009250CE" w:rsidP="009250CE">
                <w:pPr>
                  <w:spacing w:line="240" w:lineRule="auto"/>
                </w:pPr>
                <w:r w:rsidRPr="0033530D">
                  <w:t>34%</w:t>
                </w:r>
              </w:p>
            </w:tc>
          </w:tr>
          <w:tr w:rsidR="009250CE" w:rsidRPr="003A58AB" w14:paraId="69CC4A3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9250CE" w:rsidRPr="003A58AB" w:rsidRDefault="009250CE" w:rsidP="009250CE">
                <w:pPr>
                  <w:spacing w:line="240" w:lineRule="auto"/>
                </w:pPr>
                <w:r w:rsidRPr="0033530D">
                  <w:t>Queensland</w:t>
                </w:r>
              </w:p>
            </w:tc>
            <w:tc>
              <w:tcPr>
                <w:tcW w:w="3211" w:type="dxa"/>
              </w:tcPr>
              <w:p w14:paraId="6C27BFFE" w14:textId="68929890" w:rsidR="009250CE" w:rsidRPr="003A58AB" w:rsidRDefault="009250CE" w:rsidP="009250CE">
                <w:pPr>
                  <w:spacing w:line="240" w:lineRule="auto"/>
                </w:pPr>
                <w:r w:rsidRPr="005F593E">
                  <w:t>11%</w:t>
                </w:r>
              </w:p>
            </w:tc>
            <w:tc>
              <w:tcPr>
                <w:tcW w:w="3212" w:type="dxa"/>
              </w:tcPr>
              <w:p w14:paraId="4BFD579A" w14:textId="597A84C7" w:rsidR="009250CE" w:rsidRPr="00B75A19" w:rsidRDefault="009250CE" w:rsidP="009250CE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9250CE" w:rsidRPr="003A58AB" w14:paraId="7BAAC52C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9250CE" w:rsidRPr="003A58AB" w:rsidRDefault="009250CE" w:rsidP="009250CE">
                <w:pPr>
                  <w:spacing w:line="240" w:lineRule="auto"/>
                </w:pPr>
                <w:r w:rsidRPr="0033530D">
                  <w:t>South Australia</w:t>
                </w:r>
              </w:p>
            </w:tc>
            <w:tc>
              <w:tcPr>
                <w:tcW w:w="3211" w:type="dxa"/>
              </w:tcPr>
              <w:p w14:paraId="2189063D" w14:textId="54B4E43D" w:rsidR="009250CE" w:rsidRPr="003A58AB" w:rsidRDefault="009250CE" w:rsidP="009250CE">
                <w:pPr>
                  <w:spacing w:line="240" w:lineRule="auto"/>
                </w:pPr>
                <w:r w:rsidRPr="005F593E">
                  <w:t>5%</w:t>
                </w:r>
              </w:p>
            </w:tc>
            <w:tc>
              <w:tcPr>
                <w:tcW w:w="3212" w:type="dxa"/>
              </w:tcPr>
              <w:p w14:paraId="20C11320" w14:textId="7687E836" w:rsidR="009250CE" w:rsidRPr="00B75A19" w:rsidRDefault="009250CE" w:rsidP="009250CE">
                <w:pPr>
                  <w:spacing w:line="240" w:lineRule="auto"/>
                </w:pPr>
                <w:r w:rsidRPr="0033530D">
                  <w:t>6%</w:t>
                </w:r>
              </w:p>
            </w:tc>
          </w:tr>
          <w:tr w:rsidR="009250CE" w:rsidRPr="003A58AB" w14:paraId="479DFD5E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9250CE" w:rsidRPr="00DE58EC" w:rsidRDefault="009250CE" w:rsidP="009250CE">
                <w:pPr>
                  <w:spacing w:line="240" w:lineRule="auto"/>
                </w:pPr>
                <w:r w:rsidRPr="0033530D">
                  <w:t>Western Australia</w:t>
                </w:r>
              </w:p>
            </w:tc>
            <w:tc>
              <w:tcPr>
                <w:tcW w:w="3211" w:type="dxa"/>
              </w:tcPr>
              <w:p w14:paraId="32D1BB35" w14:textId="60D3F344" w:rsidR="009250CE" w:rsidRDefault="009250CE" w:rsidP="009250CE">
                <w:pPr>
                  <w:spacing w:line="240" w:lineRule="auto"/>
                </w:pPr>
                <w:r w:rsidRPr="005F593E">
                  <w:t>29%</w:t>
                </w:r>
              </w:p>
            </w:tc>
            <w:tc>
              <w:tcPr>
                <w:tcW w:w="3212" w:type="dxa"/>
              </w:tcPr>
              <w:p w14:paraId="3307A6FD" w14:textId="1ACE32B6" w:rsidR="009250CE" w:rsidRPr="00DE58EC" w:rsidRDefault="009250CE" w:rsidP="009250CE">
                <w:pPr>
                  <w:spacing w:line="240" w:lineRule="auto"/>
                </w:pPr>
                <w:r w:rsidRPr="0033530D">
                  <w:t>11%</w:t>
                </w:r>
              </w:p>
            </w:tc>
          </w:tr>
          <w:tr w:rsidR="009250CE" w:rsidRPr="003A58AB" w14:paraId="60BA2712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9250CE" w:rsidRPr="00DE58EC" w:rsidRDefault="009250CE" w:rsidP="009250CE">
                <w:pPr>
                  <w:spacing w:line="240" w:lineRule="auto"/>
                </w:pPr>
                <w:r w:rsidRPr="0033530D">
                  <w:t>Tasmania</w:t>
                </w:r>
              </w:p>
            </w:tc>
            <w:tc>
              <w:tcPr>
                <w:tcW w:w="3211" w:type="dxa"/>
              </w:tcPr>
              <w:p w14:paraId="23944D34" w14:textId="2BD5B2C8" w:rsidR="009250CE" w:rsidRDefault="009250CE" w:rsidP="009250CE">
                <w:pPr>
                  <w:spacing w:line="240" w:lineRule="auto"/>
                </w:pPr>
                <w:r w:rsidRPr="005F593E">
                  <w:t>4%</w:t>
                </w:r>
              </w:p>
            </w:tc>
            <w:tc>
              <w:tcPr>
                <w:tcW w:w="3212" w:type="dxa"/>
              </w:tcPr>
              <w:p w14:paraId="0B6299FD" w14:textId="2AB17AD0" w:rsidR="009250CE" w:rsidRPr="00DE58EC" w:rsidRDefault="009250CE" w:rsidP="009250CE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9250CE" w:rsidRPr="003A58AB" w14:paraId="0503DD2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9250CE" w:rsidRPr="00DE58EC" w:rsidRDefault="009250CE" w:rsidP="009250CE">
                <w:pPr>
                  <w:spacing w:line="240" w:lineRule="auto"/>
                </w:pPr>
                <w:r w:rsidRPr="0033530D">
                  <w:t>Northern Territory</w:t>
                </w:r>
              </w:p>
            </w:tc>
            <w:tc>
              <w:tcPr>
                <w:tcW w:w="3211" w:type="dxa"/>
              </w:tcPr>
              <w:p w14:paraId="54B5D7C9" w14:textId="50215BEC" w:rsidR="009250CE" w:rsidRDefault="009250CE" w:rsidP="009250CE">
                <w:pPr>
                  <w:spacing w:line="240" w:lineRule="auto"/>
                </w:pPr>
                <w:r w:rsidRPr="005F593E">
                  <w:t>1%</w:t>
                </w:r>
              </w:p>
            </w:tc>
            <w:tc>
              <w:tcPr>
                <w:tcW w:w="3212" w:type="dxa"/>
              </w:tcPr>
              <w:p w14:paraId="5F240C97" w14:textId="5AB4B594" w:rsidR="009250CE" w:rsidRPr="00DE58EC" w:rsidRDefault="009250CE" w:rsidP="009250CE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9250CE" w:rsidRPr="003A58AB" w14:paraId="6F896B1B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9250CE" w:rsidRPr="00DE58EC" w:rsidRDefault="009250CE" w:rsidP="009250CE">
                <w:pPr>
                  <w:spacing w:line="240" w:lineRule="auto"/>
                </w:pPr>
                <w:r w:rsidRPr="0033530D">
                  <w:t>ACT</w:t>
                </w:r>
              </w:p>
            </w:tc>
            <w:tc>
              <w:tcPr>
                <w:tcW w:w="3211" w:type="dxa"/>
              </w:tcPr>
              <w:p w14:paraId="572CF428" w14:textId="153E4F69" w:rsidR="009250CE" w:rsidRDefault="009250CE" w:rsidP="009250CE">
                <w:pPr>
                  <w:spacing w:line="240" w:lineRule="auto"/>
                </w:pPr>
                <w:r w:rsidRPr="005F593E">
                  <w:t>1%</w:t>
                </w:r>
              </w:p>
            </w:tc>
            <w:tc>
              <w:tcPr>
                <w:tcW w:w="3212" w:type="dxa"/>
              </w:tcPr>
              <w:p w14:paraId="729F97A4" w14:textId="3E5E8CA2" w:rsidR="009250CE" w:rsidRPr="00DE58EC" w:rsidRDefault="009250CE" w:rsidP="009250CE">
                <w:pPr>
                  <w:spacing w:line="240" w:lineRule="auto"/>
                </w:pPr>
                <w:r w:rsidRPr="0033530D">
                  <w:t>2%</w:t>
                </w:r>
              </w:p>
            </w:tc>
          </w:tr>
        </w:tbl>
        <w:p w14:paraId="48703F19" w14:textId="3A835FCE" w:rsidR="00E134D2" w:rsidRDefault="009250CE" w:rsidP="004B1007">
          <w:r w:rsidRPr="009250CE">
            <w:lastRenderedPageBreak/>
            <w:t>Singaporean visitors spend less nights in Australia compared to the average international visitors. Key demand-driving experiences includes social and outdoor activities, local attractions and going to the market.</w:t>
          </w:r>
        </w:p>
        <w:p w14:paraId="63A8E1ED" w14:textId="01434CEF" w:rsidR="00E134D2" w:rsidRDefault="00E134D2" w:rsidP="00E134D2">
          <w:pPr>
            <w:pStyle w:val="Heading2"/>
          </w:pPr>
          <w:r>
            <w:t xml:space="preserve">Nights </w:t>
          </w:r>
          <w:r w:rsidR="00667683">
            <w:t>s</w:t>
          </w:r>
          <w:r>
            <w:t>tayed</w:t>
          </w:r>
          <w:r w:rsidRPr="00CF5887">
            <w:t xml:space="preserve"> </w:t>
          </w:r>
        </w:p>
        <w:p w14:paraId="60F02AE5" w14:textId="60E8593B" w:rsidR="00E134D2" w:rsidRPr="006435A4" w:rsidRDefault="00E134D2" w:rsidP="00E134D2">
          <w:pPr>
            <w:rPr>
              <w:b/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>
            <w:rPr>
              <w:b/>
              <w:bCs/>
              <w:lang w:eastAsia="zh-CN"/>
            </w:rPr>
            <w:t>4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>
            <w:rPr>
              <w:b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3A58AB" w14:paraId="3909CDF9" w14:textId="0D26C539" w:rsidTr="1329D949">
            <w:trPr>
              <w:trHeight w:val="300"/>
              <w:tblHeader/>
            </w:trPr>
            <w:tc>
              <w:tcPr>
                <w:tcW w:w="2577" w:type="dxa"/>
                <w:shd w:val="clear" w:color="auto" w:fill="300050" w:themeFill="accent2"/>
              </w:tcPr>
              <w:p w14:paraId="78AA7F4F" w14:textId="1AA08F0D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accent2"/>
              </w:tcPr>
              <w:p w14:paraId="3FE2FE06" w14:textId="68D3A963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505FAF">
                  <w:rPr>
                    <w:b/>
                    <w:bCs/>
                    <w:color w:val="FFFFFF" w:themeColor="background1"/>
                  </w:rPr>
                  <w:t>Singapore</w:t>
                </w:r>
              </w:p>
            </w:tc>
            <w:tc>
              <w:tcPr>
                <w:tcW w:w="2606" w:type="dxa"/>
                <w:shd w:val="clear" w:color="auto" w:fill="300050" w:themeFill="accent2"/>
              </w:tcPr>
              <w:p w14:paraId="0237FDA1" w14:textId="3EF431C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505FAF">
                  <w:rPr>
                    <w:b/>
                    <w:bCs/>
                    <w:color w:val="FFFFFF" w:themeColor="background1"/>
                  </w:rPr>
                  <w:t>Singapore</w:t>
                </w:r>
              </w:p>
            </w:tc>
            <w:tc>
              <w:tcPr>
                <w:tcW w:w="2167" w:type="dxa"/>
                <w:shd w:val="clear" w:color="auto" w:fill="300050" w:themeFill="accent2"/>
              </w:tcPr>
              <w:p w14:paraId="2368D3AE" w14:textId="62ED78E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AA6AB9" w:rsidRPr="003A58AB" w14:paraId="7DBEEA8B" w14:textId="26B5CBB0" w:rsidTr="00DF600D">
            <w:trPr>
              <w:trHeight w:hRule="exact" w:val="794"/>
            </w:trPr>
            <w:tc>
              <w:tcPr>
                <w:tcW w:w="2577" w:type="dxa"/>
              </w:tcPr>
              <w:p w14:paraId="482FA40C" w14:textId="64A8BA17" w:rsidR="00AA6AB9" w:rsidRPr="003A58AB" w:rsidRDefault="00AA6AB9" w:rsidP="00AA6AB9">
                <w:pPr>
                  <w:spacing w:line="240" w:lineRule="auto"/>
                </w:pPr>
                <w:r w:rsidRPr="00DE58EC">
                  <w:t>1–7 nights</w:t>
                </w:r>
              </w:p>
            </w:tc>
            <w:tc>
              <w:tcPr>
                <w:tcW w:w="2608" w:type="dxa"/>
              </w:tcPr>
              <w:p w14:paraId="66B541FD" w14:textId="4DA67909" w:rsidR="00AA6AB9" w:rsidRPr="003A58AB" w:rsidRDefault="00AA6AB9" w:rsidP="00AA6AB9">
                <w:pPr>
                  <w:spacing w:line="240" w:lineRule="auto"/>
                </w:pPr>
                <w:r w:rsidRPr="00FB238A">
                  <w:t>183,900</w:t>
                </w:r>
              </w:p>
            </w:tc>
            <w:tc>
              <w:tcPr>
                <w:tcW w:w="2606" w:type="dxa"/>
              </w:tcPr>
              <w:p w14:paraId="52B17AC0" w14:textId="0B753584" w:rsidR="00AA6AB9" w:rsidRPr="00B75A19" w:rsidRDefault="00AA6AB9" w:rsidP="00AA6AB9">
                <w:pPr>
                  <w:spacing w:line="240" w:lineRule="auto"/>
                </w:pPr>
                <w:r w:rsidRPr="007B202C">
                  <w:t>54%</w:t>
                </w:r>
              </w:p>
            </w:tc>
            <w:tc>
              <w:tcPr>
                <w:tcW w:w="2167" w:type="dxa"/>
              </w:tcPr>
              <w:p w14:paraId="2753D736" w14:textId="431BDFBB" w:rsidR="00AA6AB9" w:rsidRPr="0033530D" w:rsidRDefault="00AA6AB9" w:rsidP="00AA6AB9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AA6AB9" w:rsidRPr="003A58AB" w14:paraId="53BC374A" w14:textId="4FA534A6" w:rsidTr="00DF600D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AA6AB9" w:rsidRPr="003A58AB" w:rsidRDefault="00AA6AB9" w:rsidP="00AA6AB9">
                <w:pPr>
                  <w:spacing w:line="240" w:lineRule="auto"/>
                </w:pPr>
                <w:r w:rsidRPr="00DE58EC">
                  <w:t>8–14 nights</w:t>
                </w:r>
              </w:p>
            </w:tc>
            <w:tc>
              <w:tcPr>
                <w:tcW w:w="2608" w:type="dxa"/>
              </w:tcPr>
              <w:p w14:paraId="3DEAD5B6" w14:textId="31F7DEC8" w:rsidR="00AA6AB9" w:rsidRPr="003A58AB" w:rsidRDefault="00AA6AB9" w:rsidP="00AA6AB9">
                <w:pPr>
                  <w:spacing w:line="240" w:lineRule="auto"/>
                </w:pPr>
                <w:r w:rsidRPr="00FB238A">
                  <w:t>95,700</w:t>
                </w:r>
              </w:p>
            </w:tc>
            <w:tc>
              <w:tcPr>
                <w:tcW w:w="2606" w:type="dxa"/>
              </w:tcPr>
              <w:p w14:paraId="7515787D" w14:textId="59FA7DA4" w:rsidR="00AA6AB9" w:rsidRPr="00B75A19" w:rsidRDefault="00AA6AB9" w:rsidP="00AA6AB9">
                <w:pPr>
                  <w:spacing w:line="240" w:lineRule="auto"/>
                </w:pPr>
                <w:r w:rsidRPr="007B202C">
                  <w:t>28%</w:t>
                </w:r>
              </w:p>
            </w:tc>
            <w:tc>
              <w:tcPr>
                <w:tcW w:w="2167" w:type="dxa"/>
              </w:tcPr>
              <w:p w14:paraId="0FE194DB" w14:textId="15DDEE7C" w:rsidR="00AA6AB9" w:rsidRPr="0033530D" w:rsidRDefault="00AA6AB9" w:rsidP="00AA6AB9">
                <w:pPr>
                  <w:spacing w:line="240" w:lineRule="auto"/>
                </w:pPr>
                <w:r w:rsidRPr="00DE58EC">
                  <w:t>23%</w:t>
                </w:r>
              </w:p>
            </w:tc>
          </w:tr>
          <w:tr w:rsidR="00AA6AB9" w:rsidRPr="003A58AB" w14:paraId="76A70B98" w14:textId="64AA612E" w:rsidTr="00DF600D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AA6AB9" w:rsidRPr="003A58AB" w:rsidRDefault="00AA6AB9" w:rsidP="00AA6AB9">
                <w:pPr>
                  <w:spacing w:line="240" w:lineRule="auto"/>
                </w:pPr>
                <w:r w:rsidRPr="00DE58EC">
                  <w:t>15–30 nights</w:t>
                </w:r>
              </w:p>
            </w:tc>
            <w:tc>
              <w:tcPr>
                <w:tcW w:w="2608" w:type="dxa"/>
              </w:tcPr>
              <w:p w14:paraId="3D9AA158" w14:textId="322988A1" w:rsidR="00AA6AB9" w:rsidRPr="003A58AB" w:rsidRDefault="00AA6AB9" w:rsidP="00AA6AB9">
                <w:pPr>
                  <w:spacing w:line="240" w:lineRule="auto"/>
                </w:pPr>
                <w:r w:rsidRPr="00FB238A">
                  <w:t>32,100</w:t>
                </w:r>
              </w:p>
            </w:tc>
            <w:tc>
              <w:tcPr>
                <w:tcW w:w="2606" w:type="dxa"/>
              </w:tcPr>
              <w:p w14:paraId="702C82E9" w14:textId="5EAD2376" w:rsidR="00AA6AB9" w:rsidRPr="00B75A19" w:rsidRDefault="00AA6AB9" w:rsidP="00AA6AB9">
                <w:pPr>
                  <w:spacing w:line="240" w:lineRule="auto"/>
                </w:pPr>
                <w:r w:rsidRPr="007B202C">
                  <w:t>9%</w:t>
                </w:r>
              </w:p>
            </w:tc>
            <w:tc>
              <w:tcPr>
                <w:tcW w:w="2167" w:type="dxa"/>
              </w:tcPr>
              <w:p w14:paraId="775EFC25" w14:textId="60ACDED6" w:rsidR="00AA6AB9" w:rsidRPr="0033530D" w:rsidRDefault="00AA6AB9" w:rsidP="00AA6AB9">
                <w:pPr>
                  <w:spacing w:line="240" w:lineRule="auto"/>
                </w:pPr>
                <w:r w:rsidRPr="00DE58EC">
                  <w:t>17%</w:t>
                </w:r>
              </w:p>
            </w:tc>
          </w:tr>
          <w:tr w:rsidR="00AA6AB9" w:rsidRPr="003A58AB" w14:paraId="59604557" w14:textId="6B2D8EB7" w:rsidTr="00DF600D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AA6AB9" w:rsidRPr="003A58AB" w:rsidRDefault="00AA6AB9" w:rsidP="00AA6AB9">
                <w:pPr>
                  <w:spacing w:line="240" w:lineRule="auto"/>
                </w:pPr>
                <w:r w:rsidRPr="00DE58EC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74FC0C79" w:rsidR="00AA6AB9" w:rsidRPr="003A58AB" w:rsidRDefault="00AA6AB9" w:rsidP="00AA6AB9">
                <w:pPr>
                  <w:spacing w:line="240" w:lineRule="auto"/>
                </w:pPr>
                <w:r w:rsidRPr="00FB238A">
                  <w:t>26,100</w:t>
                </w:r>
              </w:p>
            </w:tc>
            <w:tc>
              <w:tcPr>
                <w:tcW w:w="2606" w:type="dxa"/>
              </w:tcPr>
              <w:p w14:paraId="4C2F9B29" w14:textId="45F9F49D" w:rsidR="00AA6AB9" w:rsidRPr="00B75A19" w:rsidRDefault="00AA6AB9" w:rsidP="00AA6AB9">
                <w:pPr>
                  <w:spacing w:line="240" w:lineRule="auto"/>
                </w:pPr>
                <w:r w:rsidRPr="007B202C">
                  <w:t>8%</w:t>
                </w:r>
              </w:p>
            </w:tc>
            <w:tc>
              <w:tcPr>
                <w:tcW w:w="2167" w:type="dxa"/>
              </w:tcPr>
              <w:p w14:paraId="4DC8F68B" w14:textId="388446D1" w:rsidR="00AA6AB9" w:rsidRPr="0033530D" w:rsidRDefault="00AA6AB9" w:rsidP="00AA6AB9">
                <w:pPr>
                  <w:spacing w:line="240" w:lineRule="auto"/>
                </w:pPr>
                <w:r w:rsidRPr="00DE58EC">
                  <w:t>25%</w:t>
                </w:r>
              </w:p>
            </w:tc>
          </w:tr>
        </w:tbl>
        <w:p w14:paraId="76799B8F" w14:textId="77777777" w:rsidR="00B44505" w:rsidRDefault="00B44505" w:rsidP="00B44505">
          <w:pPr>
            <w:spacing w:before="0" w:after="160" w:line="259" w:lineRule="auto"/>
          </w:pPr>
        </w:p>
        <w:p w14:paraId="060CFF2E" w14:textId="3DC46636" w:rsidR="00AC6373" w:rsidRDefault="00F07EB6" w:rsidP="00F07EB6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667683">
            <w:t>e</w:t>
          </w:r>
          <w:r>
            <w:t xml:space="preserve">xperience </w:t>
          </w:r>
          <w:r w:rsidR="00667683">
            <w:t>r</w:t>
          </w:r>
          <w:r>
            <w:t xml:space="preserve">ating and </w:t>
          </w:r>
          <w:r w:rsidR="00667683">
            <w:t>t</w:t>
          </w:r>
          <w:r>
            <w:t xml:space="preserve">rip </w:t>
          </w:r>
          <w:r w:rsidR="00667683">
            <w:t>t</w:t>
          </w:r>
          <w:r>
            <w:t xml:space="preserve">ype </w:t>
          </w:r>
        </w:p>
        <w:p w14:paraId="3BA62A41" w14:textId="40C7B98C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>Positive trip sentiment (7+ out of 10): 9</w:t>
          </w:r>
          <w:r w:rsidR="00B77587">
            <w:t>6</w:t>
          </w:r>
          <w:r w:rsidRPr="00DE58EC">
            <w:t>% (Total INT: 96%)</w:t>
          </w:r>
        </w:p>
        <w:p w14:paraId="70AFCF56" w14:textId="554BB2CF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>First trip to Australia: 1</w:t>
          </w:r>
          <w:r w:rsidR="00B77587">
            <w:t>9</w:t>
          </w:r>
          <w:r w:rsidRPr="00DE58EC">
            <w:t>% (Total INT: 36%)</w:t>
          </w:r>
        </w:p>
        <w:p w14:paraId="23B1FA46" w14:textId="1E10A629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 xml:space="preserve">Return trip to Australia: </w:t>
          </w:r>
          <w:r w:rsidR="00B77587">
            <w:t>81</w:t>
          </w:r>
          <w:r w:rsidRPr="00DE58EC">
            <w:t>% (Total INT: 64%)</w:t>
          </w:r>
        </w:p>
        <w:p w14:paraId="1A334D4A" w14:textId="5B1710A0" w:rsidR="00CA1497" w:rsidRDefault="00FC28E9" w:rsidP="00CA1497">
          <w:pPr>
            <w:pStyle w:val="Heading2"/>
          </w:pPr>
          <w:r>
            <w:t xml:space="preserve">What </w:t>
          </w:r>
          <w:r w:rsidR="00667683">
            <w:t>v</w:t>
          </w:r>
          <w:r>
            <w:t xml:space="preserve">isitors </w:t>
          </w:r>
          <w:r w:rsidR="00667683">
            <w:t>d</w:t>
          </w:r>
          <w:r>
            <w:t>o</w:t>
          </w:r>
          <w:r w:rsidR="00CA1497" w:rsidRPr="00CF5887">
            <w:t xml:space="preserve"> </w:t>
          </w:r>
        </w:p>
        <w:p w14:paraId="3D28CEAC" w14:textId="584124A8" w:rsidR="00CA1497" w:rsidRPr="006435A4" w:rsidRDefault="00CA1497" w:rsidP="00CA1497">
          <w:pPr>
            <w:rPr>
              <w:b/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E12B3B">
            <w:rPr>
              <w:b/>
              <w:bCs/>
              <w:lang w:eastAsia="zh-CN"/>
            </w:rPr>
            <w:t>5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>
            <w:rPr>
              <w:b/>
            </w:rPr>
            <w:t>Wh</w:t>
          </w:r>
          <w:r w:rsidR="00FC28E9" w:rsidRPr="006435A4">
            <w:rPr>
              <w:b/>
            </w:rPr>
            <w:t>at</w:t>
          </w:r>
          <w:r w:rsidRPr="006435A4">
            <w:rPr>
              <w:b/>
            </w:rPr>
            <w:t xml:space="preserve"> visitors </w:t>
          </w:r>
          <w:r w:rsidR="00FC28E9" w:rsidRPr="006435A4">
            <w:rPr>
              <w:b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CA1497" w:rsidRPr="003A58AB" w14:paraId="1794D987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618D7E90" w14:textId="47A3A819" w:rsidR="00CA1497" w:rsidRPr="004A075C" w:rsidRDefault="000464FD" w:rsidP="00FE04D6">
                <w:pPr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0C3D519A" w14:textId="11783C41" w:rsidR="00CA1497" w:rsidRPr="004A075C" w:rsidRDefault="00CA1497" w:rsidP="00FE04D6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505FAF">
                  <w:rPr>
                    <w:b/>
                    <w:bCs/>
                    <w:color w:val="FFFFFF" w:themeColor="background1"/>
                  </w:rPr>
                  <w:t>Singapore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27703B04" w14:textId="77777777" w:rsidR="00CA1497" w:rsidRPr="004A075C" w:rsidRDefault="00CA1497" w:rsidP="00FE04D6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CA5989" w:rsidRPr="003A58AB" w14:paraId="374ACCC2" w14:textId="77777777" w:rsidTr="00B77587">
            <w:trPr>
              <w:trHeight w:hRule="exact" w:val="624"/>
            </w:trPr>
            <w:tc>
              <w:tcPr>
                <w:tcW w:w="3211" w:type="dxa"/>
              </w:tcPr>
              <w:p w14:paraId="4469D80D" w14:textId="755A45AE" w:rsidR="00CA5989" w:rsidRPr="003A58AB" w:rsidRDefault="00CA5989" w:rsidP="00CA5989">
                <w:pPr>
                  <w:spacing w:line="240" w:lineRule="auto"/>
                </w:pPr>
                <w:r w:rsidRPr="00754423">
                  <w:t>Social activities</w:t>
                </w:r>
              </w:p>
            </w:tc>
            <w:tc>
              <w:tcPr>
                <w:tcW w:w="3211" w:type="dxa"/>
              </w:tcPr>
              <w:p w14:paraId="2B92338E" w14:textId="15A0420A" w:rsidR="00CA5989" w:rsidRPr="003A58AB" w:rsidRDefault="00CA5989" w:rsidP="00CA5989">
                <w:pPr>
                  <w:spacing w:line="240" w:lineRule="auto"/>
                </w:pPr>
                <w:r w:rsidRPr="00ED763E">
                  <w:t>96%</w:t>
                </w:r>
              </w:p>
            </w:tc>
            <w:tc>
              <w:tcPr>
                <w:tcW w:w="3212" w:type="dxa"/>
              </w:tcPr>
              <w:p w14:paraId="22D09758" w14:textId="7B9CEDA1" w:rsidR="00CA5989" w:rsidRPr="00B75A19" w:rsidRDefault="00CA5989" w:rsidP="00CA5989">
                <w:pPr>
                  <w:spacing w:line="240" w:lineRule="auto"/>
                </w:pPr>
                <w:r w:rsidRPr="00D72DFC">
                  <w:t>94%</w:t>
                </w:r>
              </w:p>
            </w:tc>
          </w:tr>
          <w:tr w:rsidR="00CA5989" w:rsidRPr="003A58AB" w14:paraId="003A5740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4B9DF462" w14:textId="04E13713" w:rsidR="00CA5989" w:rsidRPr="003A58AB" w:rsidRDefault="00CA5989" w:rsidP="00CA5989">
                <w:pPr>
                  <w:spacing w:line="240" w:lineRule="auto"/>
                </w:pPr>
                <w:r w:rsidRPr="00754423">
                  <w:t>Outdoor / Nature</w:t>
                </w:r>
              </w:p>
            </w:tc>
            <w:tc>
              <w:tcPr>
                <w:tcW w:w="3211" w:type="dxa"/>
              </w:tcPr>
              <w:p w14:paraId="05B53F81" w14:textId="17E893DA" w:rsidR="00CA5989" w:rsidRPr="003A58AB" w:rsidRDefault="00CA5989" w:rsidP="00CA5989">
                <w:pPr>
                  <w:spacing w:line="240" w:lineRule="auto"/>
                </w:pPr>
                <w:r w:rsidRPr="00ED763E">
                  <w:t>75%</w:t>
                </w:r>
              </w:p>
            </w:tc>
            <w:tc>
              <w:tcPr>
                <w:tcW w:w="3212" w:type="dxa"/>
              </w:tcPr>
              <w:p w14:paraId="1551DA8F" w14:textId="3383EC2F" w:rsidR="00CA5989" w:rsidRPr="00B75A19" w:rsidRDefault="00CA5989" w:rsidP="00CA5989">
                <w:pPr>
                  <w:spacing w:line="240" w:lineRule="auto"/>
                </w:pPr>
                <w:r w:rsidRPr="00D72DFC">
                  <w:t>78%</w:t>
                </w:r>
              </w:p>
            </w:tc>
          </w:tr>
          <w:tr w:rsidR="00CA5989" w:rsidRPr="003A58AB" w14:paraId="77D614AC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5931E7AC" w14:textId="624BC228" w:rsidR="00CA5989" w:rsidRPr="003A58AB" w:rsidRDefault="00CA5989" w:rsidP="00CA5989">
                <w:pPr>
                  <w:spacing w:line="240" w:lineRule="auto"/>
                </w:pPr>
                <w:r w:rsidRPr="00754423">
                  <w:t>Local attractions/activities</w:t>
                </w:r>
              </w:p>
            </w:tc>
            <w:tc>
              <w:tcPr>
                <w:tcW w:w="3211" w:type="dxa"/>
              </w:tcPr>
              <w:p w14:paraId="6A919EE1" w14:textId="5D594D6C" w:rsidR="00CA5989" w:rsidRPr="003A58AB" w:rsidRDefault="00CA5989" w:rsidP="00CA5989">
                <w:pPr>
                  <w:spacing w:line="240" w:lineRule="auto"/>
                </w:pPr>
                <w:r w:rsidRPr="00ED763E">
                  <w:t>69%</w:t>
                </w:r>
              </w:p>
            </w:tc>
            <w:tc>
              <w:tcPr>
                <w:tcW w:w="3212" w:type="dxa"/>
              </w:tcPr>
              <w:p w14:paraId="6F890D74" w14:textId="227DFA83" w:rsidR="00CA5989" w:rsidRPr="00B75A19" w:rsidRDefault="00CA5989" w:rsidP="00CA5989">
                <w:pPr>
                  <w:spacing w:line="240" w:lineRule="auto"/>
                </w:pPr>
                <w:r w:rsidRPr="00D72DFC">
                  <w:t>64%</w:t>
                </w:r>
              </w:p>
            </w:tc>
          </w:tr>
          <w:tr w:rsidR="00CA5989" w:rsidRPr="003A58AB" w14:paraId="191813DF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6AE3FC4C" w14:textId="1BBDBE61" w:rsidR="00CA5989" w:rsidRPr="003A58AB" w:rsidRDefault="00CA5989" w:rsidP="00CA5989">
                <w:pPr>
                  <w:spacing w:line="240" w:lineRule="auto"/>
                </w:pPr>
                <w:r w:rsidRPr="00754423">
                  <w:t>Go to markets</w:t>
                </w:r>
              </w:p>
            </w:tc>
            <w:tc>
              <w:tcPr>
                <w:tcW w:w="3211" w:type="dxa"/>
              </w:tcPr>
              <w:p w14:paraId="4752EC84" w14:textId="72F92144" w:rsidR="00CA5989" w:rsidRPr="003A58AB" w:rsidRDefault="00CA5989" w:rsidP="00CA5989">
                <w:pPr>
                  <w:spacing w:line="240" w:lineRule="auto"/>
                </w:pPr>
                <w:r w:rsidRPr="00ED763E">
                  <w:t>57%</w:t>
                </w:r>
              </w:p>
            </w:tc>
            <w:tc>
              <w:tcPr>
                <w:tcW w:w="3212" w:type="dxa"/>
              </w:tcPr>
              <w:p w14:paraId="53485600" w14:textId="1E1B57AC" w:rsidR="00CA5989" w:rsidRPr="00B75A19" w:rsidRDefault="00CA5989" w:rsidP="00CA5989">
                <w:pPr>
                  <w:spacing w:line="240" w:lineRule="auto"/>
                </w:pPr>
                <w:r w:rsidRPr="00D72DFC">
                  <w:t>68%</w:t>
                </w:r>
              </w:p>
            </w:tc>
          </w:tr>
          <w:tr w:rsidR="00CA5989" w:rsidRPr="003A58AB" w14:paraId="7DAAAFBD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4BBF0BA2" w14:textId="1E0A1A18" w:rsidR="00CA5989" w:rsidRPr="003A58AB" w:rsidRDefault="00CA5989" w:rsidP="00CA5989">
                <w:pPr>
                  <w:spacing w:line="240" w:lineRule="auto"/>
                </w:pPr>
                <w:r w:rsidRPr="00754423">
                  <w:t>Go to the beach</w:t>
                </w:r>
              </w:p>
            </w:tc>
            <w:tc>
              <w:tcPr>
                <w:tcW w:w="3211" w:type="dxa"/>
              </w:tcPr>
              <w:p w14:paraId="7B2E1379" w14:textId="33C2A57A" w:rsidR="00CA5989" w:rsidRPr="003A58AB" w:rsidRDefault="00CA5989" w:rsidP="00CA5989">
                <w:pPr>
                  <w:spacing w:line="240" w:lineRule="auto"/>
                </w:pPr>
                <w:r w:rsidRPr="00ED763E">
                  <w:t>53%</w:t>
                </w:r>
              </w:p>
            </w:tc>
            <w:tc>
              <w:tcPr>
                <w:tcW w:w="3212" w:type="dxa"/>
              </w:tcPr>
              <w:p w14:paraId="31AE100E" w14:textId="7A48B1DE" w:rsidR="00CA5989" w:rsidRPr="00B75A19" w:rsidRDefault="00CA5989" w:rsidP="00CA5989">
                <w:pPr>
                  <w:spacing w:line="240" w:lineRule="auto"/>
                </w:pPr>
                <w:r w:rsidRPr="00D72DFC">
                  <w:t>50%</w:t>
                </w:r>
              </w:p>
            </w:tc>
          </w:tr>
          <w:tr w:rsidR="00CA5989" w:rsidRPr="003A58AB" w14:paraId="35004281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1824F0E1" w14:textId="4FDACE22" w:rsidR="00CA5989" w:rsidRPr="003A58AB" w:rsidRDefault="00CA5989" w:rsidP="00CA5989">
                <w:pPr>
                  <w:spacing w:line="240" w:lineRule="auto"/>
                </w:pPr>
                <w:r w:rsidRPr="00754423">
                  <w:t>Visit national/State parks</w:t>
                </w:r>
              </w:p>
            </w:tc>
            <w:tc>
              <w:tcPr>
                <w:tcW w:w="3211" w:type="dxa"/>
              </w:tcPr>
              <w:p w14:paraId="5C39AE18" w14:textId="06B401D7" w:rsidR="00CA5989" w:rsidRPr="003A58AB" w:rsidRDefault="00CA5989" w:rsidP="00CA5989">
                <w:pPr>
                  <w:spacing w:line="240" w:lineRule="auto"/>
                </w:pPr>
                <w:r w:rsidRPr="00ED763E">
                  <w:t>49%</w:t>
                </w:r>
              </w:p>
            </w:tc>
            <w:tc>
              <w:tcPr>
                <w:tcW w:w="3212" w:type="dxa"/>
              </w:tcPr>
              <w:p w14:paraId="2BD8BE10" w14:textId="04BA7A14" w:rsidR="00CA5989" w:rsidRPr="00B75A19" w:rsidRDefault="00CA5989" w:rsidP="00CA5989">
                <w:pPr>
                  <w:spacing w:line="240" w:lineRule="auto"/>
                </w:pPr>
                <w:r w:rsidRPr="00D72DFC">
                  <w:t>48%</w:t>
                </w:r>
              </w:p>
            </w:tc>
          </w:tr>
          <w:tr w:rsidR="00CA5989" w:rsidRPr="003A58AB" w14:paraId="1B90078B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66042EC5" w14:textId="097530D4" w:rsidR="00CA5989" w:rsidRPr="00DE58EC" w:rsidRDefault="00CA5989" w:rsidP="00CA5989">
                <w:pPr>
                  <w:spacing w:line="240" w:lineRule="auto"/>
                </w:pPr>
                <w:r w:rsidRPr="00754423">
                  <w:lastRenderedPageBreak/>
                  <w:t>Arts / Heritage</w:t>
                </w:r>
              </w:p>
            </w:tc>
            <w:tc>
              <w:tcPr>
                <w:tcW w:w="3211" w:type="dxa"/>
              </w:tcPr>
              <w:p w14:paraId="49832896" w14:textId="09B94CB7" w:rsidR="00CA5989" w:rsidRDefault="00CA5989" w:rsidP="00CA5989">
                <w:pPr>
                  <w:spacing w:line="240" w:lineRule="auto"/>
                </w:pPr>
                <w:r w:rsidRPr="00ED763E">
                  <w:t>43%</w:t>
                </w:r>
              </w:p>
            </w:tc>
            <w:tc>
              <w:tcPr>
                <w:tcW w:w="3212" w:type="dxa"/>
              </w:tcPr>
              <w:p w14:paraId="47B8E758" w14:textId="2DCA6D66" w:rsidR="00CA5989" w:rsidRPr="00DE58EC" w:rsidRDefault="00CA5989" w:rsidP="00CA5989">
                <w:pPr>
                  <w:spacing w:line="240" w:lineRule="auto"/>
                </w:pPr>
                <w:r w:rsidRPr="00D72DFC">
                  <w:t>45%</w:t>
                </w:r>
              </w:p>
            </w:tc>
          </w:tr>
          <w:tr w:rsidR="00CA5989" w:rsidRPr="003A58AB" w14:paraId="6ECFA6D0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7F7E1A89" w14:textId="5821FD92" w:rsidR="00CA5989" w:rsidRPr="00DE58EC" w:rsidRDefault="00CA5989" w:rsidP="00CA5989">
                <w:pPr>
                  <w:spacing w:line="240" w:lineRule="auto"/>
                </w:pPr>
                <w:r w:rsidRPr="00754423">
                  <w:t>Visit botanical/gardens</w:t>
                </w:r>
              </w:p>
            </w:tc>
            <w:tc>
              <w:tcPr>
                <w:tcW w:w="3211" w:type="dxa"/>
              </w:tcPr>
              <w:p w14:paraId="23CCFF12" w14:textId="0F062E0D" w:rsidR="00CA5989" w:rsidRDefault="00CA5989" w:rsidP="00CA5989">
                <w:pPr>
                  <w:spacing w:line="240" w:lineRule="auto"/>
                </w:pPr>
                <w:r w:rsidRPr="00ED763E">
                  <w:t>42%</w:t>
                </w:r>
              </w:p>
            </w:tc>
            <w:tc>
              <w:tcPr>
                <w:tcW w:w="3212" w:type="dxa"/>
              </w:tcPr>
              <w:p w14:paraId="0A620E6A" w14:textId="703E2E57" w:rsidR="00CA5989" w:rsidRPr="00DE58EC" w:rsidRDefault="00CA5989" w:rsidP="00CA5989">
                <w:pPr>
                  <w:spacing w:line="240" w:lineRule="auto"/>
                </w:pPr>
                <w:r w:rsidRPr="00D72DFC">
                  <w:t>51%</w:t>
                </w:r>
              </w:p>
            </w:tc>
          </w:tr>
          <w:tr w:rsidR="00CA5989" w:rsidRPr="003A58AB" w14:paraId="687E78DC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2F3F5D25" w14:textId="2CE374C6" w:rsidR="00CA5989" w:rsidRPr="00DE58EC" w:rsidRDefault="00CA5989" w:rsidP="00CA5989">
                <w:pPr>
                  <w:spacing w:line="240" w:lineRule="auto"/>
                </w:pPr>
                <w:r w:rsidRPr="00754423">
                  <w:t>Visit museums/art galleries</w:t>
                </w:r>
              </w:p>
            </w:tc>
            <w:tc>
              <w:tcPr>
                <w:tcW w:w="3211" w:type="dxa"/>
              </w:tcPr>
              <w:p w14:paraId="2CE5175B" w14:textId="4D251C4E" w:rsidR="00CA5989" w:rsidRDefault="00CA5989" w:rsidP="00CA5989">
                <w:pPr>
                  <w:spacing w:line="240" w:lineRule="auto"/>
                </w:pPr>
                <w:r w:rsidRPr="00ED763E">
                  <w:t>29%</w:t>
                </w:r>
              </w:p>
            </w:tc>
            <w:tc>
              <w:tcPr>
                <w:tcW w:w="3212" w:type="dxa"/>
              </w:tcPr>
              <w:p w14:paraId="6BBDB966" w14:textId="5C2D4F5D" w:rsidR="00CA5989" w:rsidRPr="00DE58EC" w:rsidRDefault="00CA5989" w:rsidP="00CA5989">
                <w:pPr>
                  <w:spacing w:line="240" w:lineRule="auto"/>
                </w:pPr>
                <w:r w:rsidRPr="00D72DFC">
                  <w:t>34%</w:t>
                </w:r>
              </w:p>
            </w:tc>
          </w:tr>
          <w:tr w:rsidR="00CA5989" w:rsidRPr="003A58AB" w14:paraId="13B5AE38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56EF8509" w14:textId="7CAC693E" w:rsidR="00CA5989" w:rsidRPr="00DE58EC" w:rsidRDefault="00CA5989" w:rsidP="00CA5989">
                <w:pPr>
                  <w:spacing w:line="240" w:lineRule="auto"/>
                </w:pPr>
                <w:r w:rsidRPr="00754423">
                  <w:t>Visit wildlife parks/zoos</w:t>
                </w:r>
              </w:p>
            </w:tc>
            <w:tc>
              <w:tcPr>
                <w:tcW w:w="3211" w:type="dxa"/>
              </w:tcPr>
              <w:p w14:paraId="3DCF8070" w14:textId="763F8BE0" w:rsidR="00CA5989" w:rsidRDefault="00CA5989" w:rsidP="00CA5989">
                <w:pPr>
                  <w:spacing w:line="240" w:lineRule="auto"/>
                </w:pPr>
                <w:r w:rsidRPr="00ED763E">
                  <w:t>27%</w:t>
                </w:r>
              </w:p>
            </w:tc>
            <w:tc>
              <w:tcPr>
                <w:tcW w:w="3212" w:type="dxa"/>
              </w:tcPr>
              <w:p w14:paraId="5C7F1E2E" w14:textId="2722B4DE" w:rsidR="00CA5989" w:rsidRPr="00DE58EC" w:rsidRDefault="00CA5989" w:rsidP="00CA5989">
                <w:pPr>
                  <w:spacing w:line="240" w:lineRule="auto"/>
                </w:pPr>
                <w:r w:rsidRPr="00D72DFC">
                  <w:t>36%</w:t>
                </w:r>
              </w:p>
            </w:tc>
          </w:tr>
        </w:tbl>
        <w:p w14:paraId="5F2B5869" w14:textId="3D8BE110" w:rsidR="00F8084C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7DE8CBE" w14:textId="02ACCF6A" w:rsidR="00DE7F3C" w:rsidRDefault="00CA5989" w:rsidP="00DE7F3C">
          <w:r w:rsidRPr="00CA5989">
            <w:t xml:space="preserve">Aviation capacity for Singapore remains below pre-pandemic levels in FY2023-24. Over 339,600 Australians visited Singapore in FY2023-24.    </w:t>
          </w:r>
        </w:p>
        <w:p w14:paraId="759408CD" w14:textId="6D932C96" w:rsidR="00DD05D7" w:rsidRDefault="00B02202" w:rsidP="00DD05D7">
          <w:pPr>
            <w:pStyle w:val="Heading2"/>
          </w:pPr>
          <w:r>
            <w:t xml:space="preserve">Aviation </w:t>
          </w:r>
          <w:r w:rsidR="00667683">
            <w:t>c</w:t>
          </w:r>
          <w:r>
            <w:t>apacity</w:t>
          </w:r>
        </w:p>
        <w:p w14:paraId="4B22A5EB" w14:textId="5F1C8655" w:rsidR="00DD05D7" w:rsidRPr="004B798E" w:rsidRDefault="00DD05D7" w:rsidP="00DD05D7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E12B3B">
            <w:rPr>
              <w:b/>
              <w:bCs/>
              <w:lang w:eastAsia="zh-CN"/>
            </w:rPr>
            <w:t>6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B02202" w:rsidRPr="006435A4">
            <w:rPr>
              <w:b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3A58AB" w14:paraId="5DA64AF8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0B44158C" w14:textId="0D45A09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4DFB41EC" w14:textId="664EC84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3B1CDF10" w14:textId="24F24733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6B6032" w:rsidRPr="003A58AB" w14:paraId="29FF4BFF" w14:textId="77777777" w:rsidTr="006B6032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96E3FC" w14:textId="049038A9" w:rsidR="006B6032" w:rsidRPr="003A58AB" w:rsidRDefault="006B6032" w:rsidP="006B6032">
                <w:pPr>
                  <w:spacing w:line="240" w:lineRule="auto"/>
                </w:pPr>
                <w:r w:rsidRPr="003873A3">
                  <w:t>2015</w:t>
                </w:r>
                <w:r w:rsidRPr="00DE58EC">
                  <w:t>–</w:t>
                </w:r>
                <w:r w:rsidRPr="003873A3">
                  <w:t>16</w:t>
                </w:r>
              </w:p>
            </w:tc>
            <w:tc>
              <w:tcPr>
                <w:tcW w:w="3211" w:type="dxa"/>
              </w:tcPr>
              <w:p w14:paraId="6AB516DB" w14:textId="1F41D28A" w:rsidR="006B6032" w:rsidRPr="003A58AB" w:rsidRDefault="006B6032" w:rsidP="006B6032">
                <w:pPr>
                  <w:spacing w:line="240" w:lineRule="auto"/>
                </w:pPr>
                <w:r w:rsidRPr="008A191D">
                  <w:t>84%</w:t>
                </w:r>
              </w:p>
            </w:tc>
            <w:tc>
              <w:tcPr>
                <w:tcW w:w="3212" w:type="dxa"/>
              </w:tcPr>
              <w:p w14:paraId="403AC75F" w14:textId="08299073" w:rsidR="006B6032" w:rsidRPr="00B75A19" w:rsidRDefault="006B6032" w:rsidP="006B6032">
                <w:pPr>
                  <w:spacing w:line="240" w:lineRule="auto"/>
                </w:pPr>
                <w:r w:rsidRPr="00F946AB">
                  <w:t xml:space="preserve"> 3,035,158 </w:t>
                </w:r>
              </w:p>
            </w:tc>
          </w:tr>
          <w:tr w:rsidR="006B6032" w:rsidRPr="003A58AB" w14:paraId="112E3B17" w14:textId="77777777" w:rsidTr="00BE5DC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6B6032" w:rsidRPr="003A58AB" w:rsidRDefault="006B6032" w:rsidP="006B6032">
                <w:pPr>
                  <w:spacing w:line="240" w:lineRule="auto"/>
                </w:pPr>
                <w:r w:rsidRPr="003873A3">
                  <w:t>2016</w:t>
                </w:r>
                <w:r w:rsidRPr="00DE58EC">
                  <w:t>–</w:t>
                </w:r>
                <w:r w:rsidRPr="003873A3">
                  <w:t>17</w:t>
                </w:r>
              </w:p>
            </w:tc>
            <w:tc>
              <w:tcPr>
                <w:tcW w:w="3211" w:type="dxa"/>
              </w:tcPr>
              <w:p w14:paraId="79F98BB2" w14:textId="3AE0F72A" w:rsidR="006B6032" w:rsidRPr="003A58AB" w:rsidRDefault="006B6032" w:rsidP="006B6032">
                <w:pPr>
                  <w:spacing w:line="240" w:lineRule="auto"/>
                </w:pPr>
                <w:r w:rsidRPr="008A191D">
                  <w:t>82%</w:t>
                </w:r>
              </w:p>
            </w:tc>
            <w:tc>
              <w:tcPr>
                <w:tcW w:w="3212" w:type="dxa"/>
              </w:tcPr>
              <w:p w14:paraId="75712891" w14:textId="6D42FF37" w:rsidR="006B6032" w:rsidRPr="00B75A19" w:rsidRDefault="006B6032" w:rsidP="006B6032">
                <w:pPr>
                  <w:spacing w:line="240" w:lineRule="auto"/>
                </w:pPr>
                <w:r w:rsidRPr="00F946AB">
                  <w:t xml:space="preserve"> 3,210,613 </w:t>
                </w:r>
              </w:p>
            </w:tc>
          </w:tr>
          <w:tr w:rsidR="006B6032" w:rsidRPr="003A58AB" w14:paraId="7A96414A" w14:textId="77777777" w:rsidTr="00BE5DC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6B6032" w:rsidRPr="003A58AB" w:rsidRDefault="006B6032" w:rsidP="006B6032">
                <w:pPr>
                  <w:spacing w:line="240" w:lineRule="auto"/>
                </w:pPr>
                <w:r w:rsidRPr="003873A3">
                  <w:t>2017</w:t>
                </w:r>
                <w:r w:rsidRPr="00DE58EC">
                  <w:t>–</w:t>
                </w:r>
                <w:r w:rsidRPr="003873A3">
                  <w:t>18</w:t>
                </w:r>
              </w:p>
            </w:tc>
            <w:tc>
              <w:tcPr>
                <w:tcW w:w="3211" w:type="dxa"/>
              </w:tcPr>
              <w:p w14:paraId="78CE07C6" w14:textId="617A5C85" w:rsidR="006B6032" w:rsidRPr="003A58AB" w:rsidRDefault="006B6032" w:rsidP="006B6032">
                <w:pPr>
                  <w:spacing w:line="240" w:lineRule="auto"/>
                </w:pPr>
                <w:r w:rsidRPr="008A191D">
                  <w:t>84%</w:t>
                </w:r>
              </w:p>
            </w:tc>
            <w:tc>
              <w:tcPr>
                <w:tcW w:w="3212" w:type="dxa"/>
              </w:tcPr>
              <w:p w14:paraId="130D26CD" w14:textId="184FEBAC" w:rsidR="006B6032" w:rsidRPr="00B75A19" w:rsidRDefault="006B6032" w:rsidP="006B6032">
                <w:pPr>
                  <w:spacing w:line="240" w:lineRule="auto"/>
                </w:pPr>
                <w:r w:rsidRPr="00F946AB">
                  <w:t xml:space="preserve"> 3,228,059 </w:t>
                </w:r>
              </w:p>
            </w:tc>
          </w:tr>
          <w:tr w:rsidR="006B6032" w:rsidRPr="003A58AB" w14:paraId="2FBFB51E" w14:textId="77777777" w:rsidTr="00BE5DC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6B6032" w:rsidRPr="003A58AB" w:rsidRDefault="006B6032" w:rsidP="006B6032">
                <w:pPr>
                  <w:spacing w:line="240" w:lineRule="auto"/>
                </w:pPr>
                <w:r w:rsidRPr="003873A3">
                  <w:t>2018</w:t>
                </w:r>
                <w:r w:rsidRPr="00DE58EC">
                  <w:t>–</w:t>
                </w:r>
                <w:r w:rsidRPr="003873A3">
                  <w:t>19</w:t>
                </w:r>
              </w:p>
            </w:tc>
            <w:tc>
              <w:tcPr>
                <w:tcW w:w="3211" w:type="dxa"/>
              </w:tcPr>
              <w:p w14:paraId="30D1FCF4" w14:textId="5B0DA1A3" w:rsidR="006B6032" w:rsidRPr="003A58AB" w:rsidRDefault="006B6032" w:rsidP="006B6032">
                <w:pPr>
                  <w:spacing w:line="240" w:lineRule="auto"/>
                </w:pPr>
                <w:r w:rsidRPr="008A191D">
                  <w:t>86%</w:t>
                </w:r>
              </w:p>
            </w:tc>
            <w:tc>
              <w:tcPr>
                <w:tcW w:w="3212" w:type="dxa"/>
              </w:tcPr>
              <w:p w14:paraId="02E1E94C" w14:textId="1A57876E" w:rsidR="006B6032" w:rsidRPr="00B75A19" w:rsidRDefault="006B6032" w:rsidP="006B6032">
                <w:pPr>
                  <w:spacing w:line="240" w:lineRule="auto"/>
                </w:pPr>
                <w:r w:rsidRPr="00F946AB">
                  <w:t xml:space="preserve"> 3,250,583 </w:t>
                </w:r>
              </w:p>
            </w:tc>
          </w:tr>
          <w:tr w:rsidR="006B6032" w:rsidRPr="003A58AB" w14:paraId="344C75C7" w14:textId="77777777" w:rsidTr="00BE5DC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6B6032" w:rsidRPr="003A58AB" w:rsidRDefault="006B6032" w:rsidP="006B6032">
                <w:pPr>
                  <w:spacing w:line="240" w:lineRule="auto"/>
                </w:pPr>
                <w:r w:rsidRPr="003873A3">
                  <w:t>2019</w:t>
                </w:r>
                <w:r w:rsidRPr="00DE58EC">
                  <w:t>–</w:t>
                </w:r>
                <w:r w:rsidRPr="003873A3">
                  <w:t>20</w:t>
                </w:r>
              </w:p>
            </w:tc>
            <w:tc>
              <w:tcPr>
                <w:tcW w:w="3211" w:type="dxa"/>
              </w:tcPr>
              <w:p w14:paraId="14111752" w14:textId="2C9FFFAA" w:rsidR="006B6032" w:rsidRPr="003A58AB" w:rsidRDefault="006B6032" w:rsidP="006B6032">
                <w:pPr>
                  <w:spacing w:line="240" w:lineRule="auto"/>
                </w:pPr>
                <w:r w:rsidRPr="008A191D">
                  <w:t>85%</w:t>
                </w:r>
              </w:p>
            </w:tc>
            <w:tc>
              <w:tcPr>
                <w:tcW w:w="3212" w:type="dxa"/>
              </w:tcPr>
              <w:p w14:paraId="6EB86D78" w14:textId="51DEB7CC" w:rsidR="006B6032" w:rsidRPr="00B75A19" w:rsidRDefault="006B6032" w:rsidP="006B6032">
                <w:pPr>
                  <w:spacing w:line="240" w:lineRule="auto"/>
                </w:pPr>
                <w:r w:rsidRPr="00F946AB">
                  <w:t xml:space="preserve"> 2,511,769 </w:t>
                </w:r>
              </w:p>
            </w:tc>
          </w:tr>
          <w:tr w:rsidR="006B6032" w:rsidRPr="003A58AB" w14:paraId="0D67E2B0" w14:textId="77777777" w:rsidTr="00BE5DC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6B6032" w:rsidRPr="003A58AB" w:rsidRDefault="006B6032" w:rsidP="006B6032">
                <w:pPr>
                  <w:spacing w:line="240" w:lineRule="auto"/>
                </w:pPr>
                <w:r w:rsidRPr="003873A3">
                  <w:t>2020</w:t>
                </w:r>
                <w:r w:rsidRPr="00DE58EC">
                  <w:t>–</w:t>
                </w:r>
                <w:r w:rsidRPr="003873A3">
                  <w:t>21</w:t>
                </w:r>
              </w:p>
            </w:tc>
            <w:tc>
              <w:tcPr>
                <w:tcW w:w="3211" w:type="dxa"/>
              </w:tcPr>
              <w:p w14:paraId="1A279E2F" w14:textId="10C5CE75" w:rsidR="006B6032" w:rsidRPr="003A58AB" w:rsidRDefault="006B6032" w:rsidP="006B6032">
                <w:pPr>
                  <w:spacing w:line="240" w:lineRule="auto"/>
                </w:pPr>
                <w:r w:rsidRPr="008A191D">
                  <w:t>11%</w:t>
                </w:r>
              </w:p>
            </w:tc>
            <w:tc>
              <w:tcPr>
                <w:tcW w:w="3212" w:type="dxa"/>
              </w:tcPr>
              <w:p w14:paraId="7CEC3987" w14:textId="294AB007" w:rsidR="006B6032" w:rsidRPr="00B75A19" w:rsidRDefault="006B6032" w:rsidP="006B6032">
                <w:pPr>
                  <w:spacing w:line="240" w:lineRule="auto"/>
                </w:pPr>
                <w:r w:rsidRPr="00F946AB">
                  <w:t xml:space="preserve"> 542,532 </w:t>
                </w:r>
              </w:p>
            </w:tc>
          </w:tr>
          <w:tr w:rsidR="006B6032" w:rsidRPr="003A58AB" w14:paraId="4A1925C0" w14:textId="77777777" w:rsidTr="00BE5DC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6B6032" w:rsidRPr="00DE58EC" w:rsidRDefault="006B6032" w:rsidP="006B6032">
                <w:pPr>
                  <w:spacing w:line="240" w:lineRule="auto"/>
                </w:pPr>
                <w:r w:rsidRPr="003873A3">
                  <w:t>2021</w:t>
                </w:r>
                <w:r w:rsidRPr="00DE58EC">
                  <w:t>–</w:t>
                </w:r>
                <w:r w:rsidRPr="003873A3">
                  <w:t>22</w:t>
                </w:r>
              </w:p>
            </w:tc>
            <w:tc>
              <w:tcPr>
                <w:tcW w:w="3211" w:type="dxa"/>
              </w:tcPr>
              <w:p w14:paraId="1B0C92DF" w14:textId="59E9E99F" w:rsidR="006B6032" w:rsidRDefault="006B6032" w:rsidP="006B6032">
                <w:pPr>
                  <w:spacing w:line="240" w:lineRule="auto"/>
                </w:pPr>
                <w:r w:rsidRPr="008A191D">
                  <w:t>44%</w:t>
                </w:r>
              </w:p>
            </w:tc>
            <w:tc>
              <w:tcPr>
                <w:tcW w:w="3212" w:type="dxa"/>
              </w:tcPr>
              <w:p w14:paraId="4C6B43E9" w14:textId="5F16DCD1" w:rsidR="006B6032" w:rsidRPr="00DE58EC" w:rsidRDefault="006B6032" w:rsidP="006B6032">
                <w:pPr>
                  <w:spacing w:line="240" w:lineRule="auto"/>
                </w:pPr>
                <w:r w:rsidRPr="00F946AB">
                  <w:t xml:space="preserve"> 1,821,981 </w:t>
                </w:r>
              </w:p>
            </w:tc>
          </w:tr>
          <w:tr w:rsidR="006B6032" w:rsidRPr="003A58AB" w14:paraId="1275E490" w14:textId="77777777" w:rsidTr="00BE5DC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6B6032" w:rsidRPr="00DE58EC" w:rsidRDefault="006B6032" w:rsidP="006B6032">
                <w:pPr>
                  <w:spacing w:line="240" w:lineRule="auto"/>
                </w:pPr>
                <w:r w:rsidRPr="003873A3">
                  <w:t>2022</w:t>
                </w:r>
                <w:r w:rsidRPr="00DE58EC">
                  <w:t>–</w:t>
                </w:r>
                <w:r w:rsidRPr="003873A3">
                  <w:t>23</w:t>
                </w:r>
              </w:p>
            </w:tc>
            <w:tc>
              <w:tcPr>
                <w:tcW w:w="3211" w:type="dxa"/>
              </w:tcPr>
              <w:p w14:paraId="7E085840" w14:textId="08E8DA19" w:rsidR="006B6032" w:rsidRDefault="006B6032" w:rsidP="006B6032">
                <w:pPr>
                  <w:spacing w:line="240" w:lineRule="auto"/>
                </w:pPr>
                <w:r w:rsidRPr="008A191D">
                  <w:t>93%</w:t>
                </w:r>
              </w:p>
            </w:tc>
            <w:tc>
              <w:tcPr>
                <w:tcW w:w="3212" w:type="dxa"/>
              </w:tcPr>
              <w:p w14:paraId="212E90CE" w14:textId="35A8EF5E" w:rsidR="006B6032" w:rsidRPr="00DE58EC" w:rsidRDefault="006B6032" w:rsidP="006B6032">
                <w:pPr>
                  <w:spacing w:line="240" w:lineRule="auto"/>
                </w:pPr>
                <w:r w:rsidRPr="00F946AB">
                  <w:t xml:space="preserve"> 2,896,919 </w:t>
                </w:r>
              </w:p>
            </w:tc>
          </w:tr>
          <w:tr w:rsidR="006B6032" w:rsidRPr="003A58AB" w14:paraId="59797F14" w14:textId="77777777" w:rsidTr="00BE5DC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6B6032" w:rsidRPr="00DE58EC" w:rsidRDefault="006B6032" w:rsidP="006B6032">
                <w:pPr>
                  <w:spacing w:line="240" w:lineRule="auto"/>
                </w:pPr>
                <w:r w:rsidRPr="003873A3">
                  <w:t>2023</w:t>
                </w:r>
                <w:r w:rsidRPr="00DE58EC">
                  <w:t>–</w:t>
                </w:r>
                <w:r w:rsidRPr="003873A3">
                  <w:t>24</w:t>
                </w:r>
              </w:p>
            </w:tc>
            <w:tc>
              <w:tcPr>
                <w:tcW w:w="3211" w:type="dxa"/>
              </w:tcPr>
              <w:p w14:paraId="3268B668" w14:textId="6D06A80D" w:rsidR="006B6032" w:rsidRDefault="006B6032" w:rsidP="006B6032">
                <w:pPr>
                  <w:spacing w:line="240" w:lineRule="auto"/>
                </w:pPr>
                <w:r w:rsidRPr="008A191D">
                  <w:t>91%</w:t>
                </w:r>
              </w:p>
            </w:tc>
            <w:tc>
              <w:tcPr>
                <w:tcW w:w="3212" w:type="dxa"/>
              </w:tcPr>
              <w:p w14:paraId="762A8D3E" w14:textId="1DE85CF5" w:rsidR="006B6032" w:rsidRPr="00DE58EC" w:rsidRDefault="006B6032" w:rsidP="006B6032">
                <w:pPr>
                  <w:spacing w:line="240" w:lineRule="auto"/>
                </w:pPr>
                <w:r w:rsidRPr="00F946AB">
                  <w:t xml:space="preserve"> 2,915,448 </w:t>
                </w:r>
              </w:p>
            </w:tc>
          </w:tr>
        </w:tbl>
        <w:p w14:paraId="54D44B3E" w14:textId="77777777" w:rsidR="00B44505" w:rsidRDefault="00B44505" w:rsidP="00B44505">
          <w:pPr>
            <w:spacing w:before="0" w:after="160" w:line="259" w:lineRule="auto"/>
          </w:pPr>
        </w:p>
        <w:p w14:paraId="38A86A45" w14:textId="77777777" w:rsidR="00C76DB1" w:rsidRDefault="00C76DB1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12262604" w14:textId="1ACE733D" w:rsidR="004A4BAD" w:rsidRDefault="004A4BAD" w:rsidP="004A4BAD">
          <w:pPr>
            <w:pStyle w:val="Heading2"/>
          </w:pPr>
          <w:r>
            <w:lastRenderedPageBreak/>
            <w:t xml:space="preserve">Australians in </w:t>
          </w:r>
          <w:r w:rsidR="00926B68">
            <w:t>market</w:t>
          </w:r>
        </w:p>
        <w:p w14:paraId="589CFDBD" w14:textId="7387CA30" w:rsidR="00015F8F" w:rsidRDefault="00015F8F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 w:rsidRPr="00931881">
            <w:t xml:space="preserve">Australians in </w:t>
          </w:r>
          <w:r w:rsidR="00926B68">
            <w:t>market</w:t>
          </w:r>
          <w:r w:rsidRPr="00931881">
            <w:t xml:space="preserve">: </w:t>
          </w:r>
          <w:r w:rsidR="006B6032">
            <w:t>339</w:t>
          </w:r>
          <w:r w:rsidRPr="00931881">
            <w:t>,</w:t>
          </w:r>
          <w:r w:rsidR="006B6032">
            <w:t>6</w:t>
          </w:r>
          <w:r w:rsidRPr="00931881">
            <w:t>00</w:t>
          </w:r>
        </w:p>
        <w:p w14:paraId="19BF2D2E" w14:textId="6C0FFEAA" w:rsidR="00015F8F" w:rsidRDefault="0035605C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>
            <w:t>Singapore</w:t>
          </w:r>
          <w:r w:rsidR="00015F8F" w:rsidRPr="00931881">
            <w:t xml:space="preserve"> residents coming into Australia: </w:t>
          </w:r>
          <w:r w:rsidR="006B6032">
            <w:t>392</w:t>
          </w:r>
          <w:r w:rsidR="00015F8F" w:rsidRPr="00931881">
            <w:t>,</w:t>
          </w:r>
          <w:r w:rsidR="006B6032">
            <w:t>3</w:t>
          </w:r>
          <w:r w:rsidR="00015F8F" w:rsidRPr="00931881">
            <w:t>00</w:t>
          </w:r>
        </w:p>
        <w:p w14:paraId="5634F84E" w14:textId="5BB3E67A" w:rsidR="00015F8F" w:rsidRDefault="00015F8F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 w:rsidRPr="00931881">
            <w:t xml:space="preserve">NET visitor balance: </w:t>
          </w:r>
          <w:r w:rsidR="006B6032">
            <w:t>+52</w:t>
          </w:r>
          <w:r w:rsidRPr="00931881">
            <w:t>,</w:t>
          </w:r>
          <w:r w:rsidR="006B6032">
            <w:t>7</w:t>
          </w:r>
          <w:r w:rsidRPr="00931881">
            <w:t>00</w:t>
          </w:r>
        </w:p>
        <w:p w14:paraId="196E52D3" w14:textId="3CAC7961" w:rsidR="00556A2F" w:rsidRDefault="00556A2F" w:rsidP="0051582E">
          <w:pPr>
            <w:pStyle w:val="Heading2"/>
          </w:pPr>
          <w:r>
            <w:t xml:space="preserve">Data </w:t>
          </w:r>
          <w:r w:rsidR="00667683">
            <w:t>s</w:t>
          </w:r>
          <w:r>
            <w:t>ources</w:t>
          </w:r>
        </w:p>
        <w:p w14:paraId="386C3887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International Visitor Survey (IVS)</w:t>
          </w:r>
        </w:p>
        <w:p w14:paraId="2AC15EA6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Australian Bureau of Statistics, Overseas Arrivals and Departures</w:t>
          </w:r>
        </w:p>
        <w:p w14:paraId="5758C458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forecasts (arrivals to Australia forecasts)</w:t>
          </w:r>
        </w:p>
        <w:p w14:paraId="03714D19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Bureau of Infrastructure and Transport Research Economics, Aviation Statistics</w:t>
          </w:r>
        </w:p>
        <w:p w14:paraId="2CA7657D" w14:textId="77777777" w:rsidR="00556A2F" w:rsidRPr="00D72DFC" w:rsidRDefault="00556A2F" w:rsidP="00556A2F">
          <w:pPr>
            <w:spacing w:after="160" w:line="278" w:lineRule="auto"/>
          </w:pPr>
          <w:r w:rsidRPr="00D72DFC">
            <w:t xml:space="preserve">Data may not sum to 100% for all measures due to rounding and visitors can visit more than one location and/or experienced more than one activity. Updated November 2024. </w:t>
          </w:r>
        </w:p>
        <w:p w14:paraId="6B5276AC" w14:textId="5257A558" w:rsidR="009F1E8A" w:rsidRPr="00B44505" w:rsidRDefault="00556A2F" w:rsidP="00B44505">
          <w:r w:rsidRPr="00D72DFC">
            <w:t xml:space="preserve">Prepared by Tourism Research Australia, Australian Trade and Investment Commission (Austrade). </w:t>
          </w:r>
        </w:p>
        <w:p w14:paraId="1E80E177" w14:textId="759A5F4D" w:rsidR="009F1E8A" w:rsidRPr="00B44505" w:rsidRDefault="195CEF67" w:rsidP="00B44505">
          <w:r>
            <w:t xml:space="preserve">Visit the Tourism </w:t>
          </w:r>
          <w:r w:rsidR="25FF56CF">
            <w:t xml:space="preserve">Research </w:t>
          </w:r>
          <w:r>
            <w:t>Australia website at</w:t>
          </w:r>
          <w:r w:rsidR="5F6A8942">
            <w:t xml:space="preserve">: </w:t>
          </w:r>
          <w:hyperlink r:id="rId13">
            <w:r w:rsidR="5F6A8942" w:rsidRPr="1329D949">
              <w:rPr>
                <w:rStyle w:val="Hyperlink"/>
              </w:rPr>
              <w:t>www.tra.gov.au</w:t>
            </w:r>
          </w:hyperlink>
          <w:r w:rsidR="5F6A8942">
            <w:t xml:space="preserve">. </w:t>
          </w:r>
        </w:p>
        <w:p w14:paraId="24EB4D7D" w14:textId="7770CCD2" w:rsidR="009F1E8A" w:rsidRPr="00B44505" w:rsidRDefault="5F6A8942" w:rsidP="00B44505">
          <w:r>
            <w:t>E</w:t>
          </w:r>
          <w:r w:rsidR="2E11ADE1">
            <w:t>mail</w:t>
          </w:r>
          <w:r>
            <w:t xml:space="preserve"> </w:t>
          </w:r>
          <w:r w:rsidR="2E11ADE1">
            <w:t xml:space="preserve">us </w:t>
          </w:r>
          <w:r>
            <w:t xml:space="preserve">at: </w:t>
          </w:r>
          <w:hyperlink r:id="rId14">
            <w:r w:rsidR="2FF236F8" w:rsidRPr="1329D949">
              <w:rPr>
                <w:rStyle w:val="Hyperlink"/>
              </w:rPr>
              <w:t>Tourism.Research@tra.gov.au</w:t>
            </w:r>
          </w:hyperlink>
          <w:r>
            <w:t xml:space="preserve"> </w:t>
          </w:r>
        </w:p>
      </w:sdtContent>
    </w:sdt>
    <w:p w14:paraId="78E6EA69" w14:textId="405F5922" w:rsidR="004767E6" w:rsidRPr="00245E86" w:rsidRDefault="00245E86" w:rsidP="009F1E8A">
      <w:pPr>
        <w:spacing w:before="0" w:after="160" w:line="259" w:lineRule="auto"/>
      </w:pPr>
      <w:r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6F439" w14:textId="77777777" w:rsidR="00093576" w:rsidRDefault="00093576" w:rsidP="007B0021">
      <w:r>
        <w:separator/>
      </w:r>
    </w:p>
    <w:p w14:paraId="1A241F41" w14:textId="77777777" w:rsidR="00093576" w:rsidRDefault="00093576" w:rsidP="007B0021"/>
  </w:endnote>
  <w:endnote w:type="continuationSeparator" w:id="0">
    <w:p w14:paraId="1839F3AB" w14:textId="77777777" w:rsidR="00093576" w:rsidRDefault="00093576" w:rsidP="007B0021">
      <w:r>
        <w:continuationSeparator/>
      </w:r>
    </w:p>
    <w:p w14:paraId="0245B3C7" w14:textId="77777777" w:rsidR="00093576" w:rsidRDefault="00093576" w:rsidP="007B0021"/>
  </w:endnote>
  <w:endnote w:type="continuationNotice" w:id="1">
    <w:p w14:paraId="132FDF45" w14:textId="77777777" w:rsidR="00093576" w:rsidRDefault="0009357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B58AF" w14:textId="77777777" w:rsidR="00093576" w:rsidRDefault="00093576" w:rsidP="007B0021">
      <w:r>
        <w:separator/>
      </w:r>
    </w:p>
    <w:p w14:paraId="7625EB1E" w14:textId="77777777" w:rsidR="00093576" w:rsidRDefault="00093576" w:rsidP="007B0021"/>
  </w:footnote>
  <w:footnote w:type="continuationSeparator" w:id="0">
    <w:p w14:paraId="1DAA7E4D" w14:textId="77777777" w:rsidR="00093576" w:rsidRDefault="00093576" w:rsidP="007B0021">
      <w:r>
        <w:continuationSeparator/>
      </w:r>
    </w:p>
    <w:p w14:paraId="30BC1D26" w14:textId="77777777" w:rsidR="00093576" w:rsidRDefault="00093576" w:rsidP="007B0021"/>
  </w:footnote>
  <w:footnote w:type="continuationNotice" w:id="1">
    <w:p w14:paraId="7A2409A9" w14:textId="77777777" w:rsidR="00093576" w:rsidRDefault="0009357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5"/>
  </w:num>
  <w:num w:numId="2" w16cid:durableId="784662544">
    <w:abstractNumId w:val="6"/>
  </w:num>
  <w:num w:numId="3" w16cid:durableId="1442451738">
    <w:abstractNumId w:val="6"/>
    <w:lvlOverride w:ilvl="0">
      <w:startOverride w:val="1"/>
    </w:lvlOverride>
  </w:num>
  <w:num w:numId="4" w16cid:durableId="1562522304">
    <w:abstractNumId w:val="6"/>
    <w:lvlOverride w:ilvl="0">
      <w:startOverride w:val="1"/>
    </w:lvlOverride>
  </w:num>
  <w:num w:numId="5" w16cid:durableId="1125929345">
    <w:abstractNumId w:val="6"/>
    <w:lvlOverride w:ilvl="0">
      <w:startOverride w:val="1"/>
    </w:lvlOverride>
  </w:num>
  <w:num w:numId="6" w16cid:durableId="641621793">
    <w:abstractNumId w:val="3"/>
  </w:num>
  <w:num w:numId="7" w16cid:durableId="2117015349">
    <w:abstractNumId w:val="8"/>
  </w:num>
  <w:num w:numId="8" w16cid:durableId="116532335">
    <w:abstractNumId w:val="7"/>
  </w:num>
  <w:num w:numId="9" w16cid:durableId="977108127">
    <w:abstractNumId w:val="4"/>
  </w:num>
  <w:num w:numId="10" w16cid:durableId="1002902481">
    <w:abstractNumId w:val="9"/>
  </w:num>
  <w:num w:numId="11" w16cid:durableId="24604670">
    <w:abstractNumId w:val="2"/>
  </w:num>
  <w:num w:numId="12" w16cid:durableId="620309957">
    <w:abstractNumId w:val="1"/>
  </w:num>
  <w:num w:numId="13" w16cid:durableId="60091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5F40"/>
    <w:rsid w:val="00015F8F"/>
    <w:rsid w:val="0002743F"/>
    <w:rsid w:val="000464FD"/>
    <w:rsid w:val="00093576"/>
    <w:rsid w:val="000A26BC"/>
    <w:rsid w:val="000B43FE"/>
    <w:rsid w:val="000E7E86"/>
    <w:rsid w:val="000F7853"/>
    <w:rsid w:val="001036A0"/>
    <w:rsid w:val="00113A38"/>
    <w:rsid w:val="00117092"/>
    <w:rsid w:val="0012425F"/>
    <w:rsid w:val="00131FB1"/>
    <w:rsid w:val="00147D40"/>
    <w:rsid w:val="0015714A"/>
    <w:rsid w:val="00164B77"/>
    <w:rsid w:val="001738F9"/>
    <w:rsid w:val="001B0BDD"/>
    <w:rsid w:val="001B6A29"/>
    <w:rsid w:val="001C2ECD"/>
    <w:rsid w:val="001E186F"/>
    <w:rsid w:val="001F19A1"/>
    <w:rsid w:val="001F603E"/>
    <w:rsid w:val="00240F67"/>
    <w:rsid w:val="00243074"/>
    <w:rsid w:val="00243F5F"/>
    <w:rsid w:val="00245E86"/>
    <w:rsid w:val="00253226"/>
    <w:rsid w:val="002535CA"/>
    <w:rsid w:val="00261F28"/>
    <w:rsid w:val="002749C0"/>
    <w:rsid w:val="002801EE"/>
    <w:rsid w:val="0028112D"/>
    <w:rsid w:val="00282C92"/>
    <w:rsid w:val="0028696F"/>
    <w:rsid w:val="0029071D"/>
    <w:rsid w:val="002A642B"/>
    <w:rsid w:val="002C1F51"/>
    <w:rsid w:val="002E1BC7"/>
    <w:rsid w:val="002E309C"/>
    <w:rsid w:val="002E7D8B"/>
    <w:rsid w:val="002F27AE"/>
    <w:rsid w:val="002F30E2"/>
    <w:rsid w:val="00321E47"/>
    <w:rsid w:val="00326B31"/>
    <w:rsid w:val="00334D1D"/>
    <w:rsid w:val="00350CEF"/>
    <w:rsid w:val="0035605C"/>
    <w:rsid w:val="00357FBE"/>
    <w:rsid w:val="003873A3"/>
    <w:rsid w:val="00390F9A"/>
    <w:rsid w:val="003A58AB"/>
    <w:rsid w:val="003A5910"/>
    <w:rsid w:val="003B162F"/>
    <w:rsid w:val="003C2EDC"/>
    <w:rsid w:val="003C3B0A"/>
    <w:rsid w:val="003D0704"/>
    <w:rsid w:val="003D65E7"/>
    <w:rsid w:val="003E38E3"/>
    <w:rsid w:val="003E5497"/>
    <w:rsid w:val="003F54BC"/>
    <w:rsid w:val="00406EA3"/>
    <w:rsid w:val="004122E0"/>
    <w:rsid w:val="00412C5E"/>
    <w:rsid w:val="00414084"/>
    <w:rsid w:val="00427AD0"/>
    <w:rsid w:val="0043062E"/>
    <w:rsid w:val="0043327B"/>
    <w:rsid w:val="00444376"/>
    <w:rsid w:val="0045192E"/>
    <w:rsid w:val="00460A41"/>
    <w:rsid w:val="004662BE"/>
    <w:rsid w:val="004767E6"/>
    <w:rsid w:val="00491D79"/>
    <w:rsid w:val="00497858"/>
    <w:rsid w:val="004A075C"/>
    <w:rsid w:val="004A4BAD"/>
    <w:rsid w:val="004B1007"/>
    <w:rsid w:val="004B44BA"/>
    <w:rsid w:val="004B798E"/>
    <w:rsid w:val="004C6441"/>
    <w:rsid w:val="004C6B64"/>
    <w:rsid w:val="004D06AF"/>
    <w:rsid w:val="004D6F59"/>
    <w:rsid w:val="004F3B22"/>
    <w:rsid w:val="004F414C"/>
    <w:rsid w:val="00501469"/>
    <w:rsid w:val="00505FAF"/>
    <w:rsid w:val="00506963"/>
    <w:rsid w:val="0051582E"/>
    <w:rsid w:val="005202C7"/>
    <w:rsid w:val="00543688"/>
    <w:rsid w:val="00556690"/>
    <w:rsid w:val="00556A2F"/>
    <w:rsid w:val="00561542"/>
    <w:rsid w:val="00571BDC"/>
    <w:rsid w:val="00591087"/>
    <w:rsid w:val="005A077E"/>
    <w:rsid w:val="005A6F23"/>
    <w:rsid w:val="005C223D"/>
    <w:rsid w:val="005C4528"/>
    <w:rsid w:val="005D3C1A"/>
    <w:rsid w:val="005D3E5E"/>
    <w:rsid w:val="005F06FD"/>
    <w:rsid w:val="006211DC"/>
    <w:rsid w:val="006435A4"/>
    <w:rsid w:val="0065148D"/>
    <w:rsid w:val="00651BD8"/>
    <w:rsid w:val="00664683"/>
    <w:rsid w:val="00667683"/>
    <w:rsid w:val="00694AAD"/>
    <w:rsid w:val="00696F9E"/>
    <w:rsid w:val="006B6032"/>
    <w:rsid w:val="006B76FB"/>
    <w:rsid w:val="006C35D7"/>
    <w:rsid w:val="006D4C12"/>
    <w:rsid w:val="006E5730"/>
    <w:rsid w:val="006E74C7"/>
    <w:rsid w:val="006F7525"/>
    <w:rsid w:val="00710296"/>
    <w:rsid w:val="007414B4"/>
    <w:rsid w:val="00741836"/>
    <w:rsid w:val="0074216D"/>
    <w:rsid w:val="00745429"/>
    <w:rsid w:val="007461A2"/>
    <w:rsid w:val="00774485"/>
    <w:rsid w:val="00776A9A"/>
    <w:rsid w:val="0078435A"/>
    <w:rsid w:val="0078690C"/>
    <w:rsid w:val="007A0FC3"/>
    <w:rsid w:val="007B0021"/>
    <w:rsid w:val="007B7335"/>
    <w:rsid w:val="007E4DAD"/>
    <w:rsid w:val="007F2EA0"/>
    <w:rsid w:val="00816916"/>
    <w:rsid w:val="00832501"/>
    <w:rsid w:val="008407EC"/>
    <w:rsid w:val="008514EC"/>
    <w:rsid w:val="00857A0A"/>
    <w:rsid w:val="00862E61"/>
    <w:rsid w:val="00865233"/>
    <w:rsid w:val="00877D9B"/>
    <w:rsid w:val="0089138E"/>
    <w:rsid w:val="008A55D7"/>
    <w:rsid w:val="008A5795"/>
    <w:rsid w:val="008B12F8"/>
    <w:rsid w:val="008B1442"/>
    <w:rsid w:val="008B6033"/>
    <w:rsid w:val="008B74F6"/>
    <w:rsid w:val="008C39BC"/>
    <w:rsid w:val="008E13FB"/>
    <w:rsid w:val="008F4FD7"/>
    <w:rsid w:val="00904209"/>
    <w:rsid w:val="00904581"/>
    <w:rsid w:val="00921435"/>
    <w:rsid w:val="009250CE"/>
    <w:rsid w:val="0092648B"/>
    <w:rsid w:val="00926B68"/>
    <w:rsid w:val="0094463A"/>
    <w:rsid w:val="00945D44"/>
    <w:rsid w:val="00951286"/>
    <w:rsid w:val="0096640D"/>
    <w:rsid w:val="00972855"/>
    <w:rsid w:val="0098379B"/>
    <w:rsid w:val="009873AB"/>
    <w:rsid w:val="00990F4E"/>
    <w:rsid w:val="00996B27"/>
    <w:rsid w:val="009A1E68"/>
    <w:rsid w:val="009C307E"/>
    <w:rsid w:val="009D6B24"/>
    <w:rsid w:val="009D70B3"/>
    <w:rsid w:val="009E1D4B"/>
    <w:rsid w:val="009E6DB3"/>
    <w:rsid w:val="009F1E8A"/>
    <w:rsid w:val="00A00806"/>
    <w:rsid w:val="00A01C07"/>
    <w:rsid w:val="00A46D3B"/>
    <w:rsid w:val="00A569BE"/>
    <w:rsid w:val="00A80680"/>
    <w:rsid w:val="00AA6AB9"/>
    <w:rsid w:val="00AC0F96"/>
    <w:rsid w:val="00AC2668"/>
    <w:rsid w:val="00AC40CD"/>
    <w:rsid w:val="00AC6373"/>
    <w:rsid w:val="00AD6A63"/>
    <w:rsid w:val="00AE3D08"/>
    <w:rsid w:val="00B02202"/>
    <w:rsid w:val="00B06503"/>
    <w:rsid w:val="00B0719D"/>
    <w:rsid w:val="00B44505"/>
    <w:rsid w:val="00B54801"/>
    <w:rsid w:val="00B55852"/>
    <w:rsid w:val="00B76C1A"/>
    <w:rsid w:val="00B77587"/>
    <w:rsid w:val="00B96CEF"/>
    <w:rsid w:val="00BA3B9B"/>
    <w:rsid w:val="00BA48E9"/>
    <w:rsid w:val="00BC5C77"/>
    <w:rsid w:val="00BE1C64"/>
    <w:rsid w:val="00BE226F"/>
    <w:rsid w:val="00BF7E9C"/>
    <w:rsid w:val="00C00A26"/>
    <w:rsid w:val="00C06971"/>
    <w:rsid w:val="00C06C20"/>
    <w:rsid w:val="00C279D9"/>
    <w:rsid w:val="00C27BF9"/>
    <w:rsid w:val="00C3141D"/>
    <w:rsid w:val="00C44557"/>
    <w:rsid w:val="00C455DA"/>
    <w:rsid w:val="00C55748"/>
    <w:rsid w:val="00C76DB1"/>
    <w:rsid w:val="00CA1497"/>
    <w:rsid w:val="00CA5989"/>
    <w:rsid w:val="00CA6A82"/>
    <w:rsid w:val="00CC553D"/>
    <w:rsid w:val="00CC57CE"/>
    <w:rsid w:val="00CD0CE5"/>
    <w:rsid w:val="00CD1BE3"/>
    <w:rsid w:val="00CE3E6C"/>
    <w:rsid w:val="00CF4F9D"/>
    <w:rsid w:val="00CF5887"/>
    <w:rsid w:val="00D409F1"/>
    <w:rsid w:val="00D47636"/>
    <w:rsid w:val="00D74AB9"/>
    <w:rsid w:val="00D76AE4"/>
    <w:rsid w:val="00D83142"/>
    <w:rsid w:val="00D871C3"/>
    <w:rsid w:val="00D93830"/>
    <w:rsid w:val="00D9770B"/>
    <w:rsid w:val="00DB0230"/>
    <w:rsid w:val="00DB21A7"/>
    <w:rsid w:val="00DC23E6"/>
    <w:rsid w:val="00DD05D7"/>
    <w:rsid w:val="00DE31B4"/>
    <w:rsid w:val="00DE7F3C"/>
    <w:rsid w:val="00DF600D"/>
    <w:rsid w:val="00E119C4"/>
    <w:rsid w:val="00E127F0"/>
    <w:rsid w:val="00E12B3B"/>
    <w:rsid w:val="00E134D2"/>
    <w:rsid w:val="00E24D12"/>
    <w:rsid w:val="00E26422"/>
    <w:rsid w:val="00E300B9"/>
    <w:rsid w:val="00E44F20"/>
    <w:rsid w:val="00E4775D"/>
    <w:rsid w:val="00E55A09"/>
    <w:rsid w:val="00E902C6"/>
    <w:rsid w:val="00E95B04"/>
    <w:rsid w:val="00EA4240"/>
    <w:rsid w:val="00EB29E5"/>
    <w:rsid w:val="00EC306F"/>
    <w:rsid w:val="00EE05FC"/>
    <w:rsid w:val="00EE3ABB"/>
    <w:rsid w:val="00EE4027"/>
    <w:rsid w:val="00EE70C0"/>
    <w:rsid w:val="00F007D8"/>
    <w:rsid w:val="00F07EB6"/>
    <w:rsid w:val="00F23FEC"/>
    <w:rsid w:val="00F427E4"/>
    <w:rsid w:val="00F45A2B"/>
    <w:rsid w:val="00F56064"/>
    <w:rsid w:val="00F57F70"/>
    <w:rsid w:val="00F64A9A"/>
    <w:rsid w:val="00F66F0A"/>
    <w:rsid w:val="00F7167A"/>
    <w:rsid w:val="00F8028B"/>
    <w:rsid w:val="00F8084C"/>
    <w:rsid w:val="00F85A20"/>
    <w:rsid w:val="00FA0064"/>
    <w:rsid w:val="00FB606A"/>
    <w:rsid w:val="00FC1ABB"/>
    <w:rsid w:val="00FC28E9"/>
    <w:rsid w:val="00FC2C29"/>
    <w:rsid w:val="00FC500B"/>
    <w:rsid w:val="00FD6F93"/>
    <w:rsid w:val="00FE6D7B"/>
    <w:rsid w:val="00FF435D"/>
    <w:rsid w:val="09A6B95F"/>
    <w:rsid w:val="1329D949"/>
    <w:rsid w:val="195CEF67"/>
    <w:rsid w:val="25FF56CF"/>
    <w:rsid w:val="2E11ADE1"/>
    <w:rsid w:val="2FF236F8"/>
    <w:rsid w:val="5F6A8942"/>
    <w:rsid w:val="7552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430D3C09-B51D-4FA3-A7E5-58780FB2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E75B8-1135-4512-93FA-FCDD832F13E7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932d29ee-28c9-41bc-b9e4-7f2eba331d28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84193d32-96af-42bb-9a8d-e389b6b013dc"/>
  </ds:schemaRefs>
</ds:datastoreItem>
</file>

<file path=customXml/itemProps3.xml><?xml version="1.0" encoding="utf-8"?>
<ds:datastoreItem xmlns:ds="http://schemas.openxmlformats.org/officeDocument/2006/customXml" ds:itemID="{DC1287A0-FEB4-44C2-AA1A-9B37A9B4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0</TotalTime>
  <Pages>6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mailto:Tourism.Research@tra.gov.au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http://www.tra.gov.au/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Tourism Research Australia Country Profiles - India - 2023-24</dc:title>
  <dc:subject/>
  <dc:creator>Australian Trade and Investment Commission - Austrade</dc:creator>
  <cp:keywords/>
  <dc:description/>
  <cp:lastModifiedBy>Bronte-Rice-Jenkins [Sydney]</cp:lastModifiedBy>
  <cp:revision>2</cp:revision>
  <dcterms:created xsi:type="dcterms:W3CDTF">2025-03-03T00:36:00Z</dcterms:created>
  <dcterms:modified xsi:type="dcterms:W3CDTF">2025-03-03T00:36:00Z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