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25D442E7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995693">
            <w:t>Thailand</w:t>
          </w:r>
        </w:p>
        <w:p w14:paraId="18502D63" w14:textId="4FFCF88B" w:rsidR="00EC306F" w:rsidRPr="003A58AB" w:rsidRDefault="00995693" w:rsidP="00EC306F">
          <w:r w:rsidRPr="00995693">
            <w:t xml:space="preserve">Thailand is Australia’s eighteenth largest inbound market, having nearly recovered to pre-Covid visitation and expenditure levels. </w:t>
          </w:r>
          <w:proofErr w:type="gramStart"/>
          <w:r w:rsidRPr="00995693">
            <w:t>Total</w:t>
          </w:r>
          <w:proofErr w:type="gramEnd"/>
          <w:r w:rsidRPr="00995693">
            <w:t xml:space="preserve"> spend from Thai visitors was $442 million for FY2023–24.</w:t>
          </w:r>
          <w:r w:rsidR="00EC306F">
            <w:t xml:space="preserve"> </w:t>
          </w:r>
        </w:p>
        <w:p w14:paraId="14279F5A" w14:textId="43D5CC86" w:rsidR="00EC306F" w:rsidRPr="00534BA1" w:rsidRDefault="007E4DAD" w:rsidP="00D47636">
          <w:pPr>
            <w:pStyle w:val="Heading2"/>
          </w:pPr>
          <w:r w:rsidRPr="00534BA1">
            <w:t xml:space="preserve">Visitor </w:t>
          </w:r>
          <w:r w:rsidR="00667683" w:rsidRPr="00534BA1">
            <w:t>n</w:t>
          </w:r>
          <w:r w:rsidRPr="00534BA1">
            <w:t>umbers</w:t>
          </w:r>
        </w:p>
        <w:p w14:paraId="390CC40B" w14:textId="77777777" w:rsidR="000F34C4" w:rsidRDefault="000F34C4" w:rsidP="000F34C4">
          <w:pPr>
            <w:pStyle w:val="BulletList"/>
          </w:pPr>
          <w:r>
            <w:t>Total visitors: 96,200</w:t>
          </w:r>
        </w:p>
        <w:p w14:paraId="39C9A680" w14:textId="77777777" w:rsidR="000F34C4" w:rsidRDefault="000F34C4" w:rsidP="000F34C4">
          <w:pPr>
            <w:pStyle w:val="BulletList"/>
          </w:pPr>
          <w:r>
            <w:t>Change vs last year: +11%</w:t>
          </w:r>
        </w:p>
        <w:p w14:paraId="6ED27F98" w14:textId="08054170" w:rsidR="00B54207" w:rsidRPr="00534BA1" w:rsidRDefault="000F34C4" w:rsidP="000F34C4">
          <w:pPr>
            <w:pStyle w:val="BulletList"/>
          </w:pPr>
          <w:r>
            <w:t>Change vs pre-pandemic: -2%</w:t>
          </w:r>
        </w:p>
        <w:p w14:paraId="2C1657C1" w14:textId="47D827C8" w:rsidR="00832501" w:rsidRPr="00534BA1" w:rsidRDefault="00B54207" w:rsidP="00B54207">
          <w:pPr>
            <w:pStyle w:val="BulletList"/>
          </w:pPr>
          <w:r w:rsidRPr="00534BA1">
            <w:t xml:space="preserve">Rank: </w:t>
          </w:r>
          <w:r w:rsidR="000F34C4">
            <w:t>18</w:t>
          </w:r>
          <w:r w:rsidRPr="00534BA1">
            <w:t>th</w:t>
          </w:r>
        </w:p>
        <w:p w14:paraId="529E76BD" w14:textId="69ACA226" w:rsidR="00832501" w:rsidRPr="00534BA1" w:rsidRDefault="00832501" w:rsidP="00832501">
          <w:pPr>
            <w:pStyle w:val="Heading2"/>
          </w:pPr>
          <w:r w:rsidRPr="00534BA1">
            <w:t xml:space="preserve">Visitor </w:t>
          </w:r>
          <w:r w:rsidR="00667683" w:rsidRPr="00534BA1">
            <w:t>g</w:t>
          </w:r>
          <w:r w:rsidR="00F56064" w:rsidRPr="00534BA1">
            <w:t xml:space="preserve">roup </w:t>
          </w:r>
          <w:r w:rsidR="00667683" w:rsidRPr="00534BA1">
            <w:t>t</w:t>
          </w:r>
          <w:r w:rsidR="00F56064" w:rsidRPr="00534BA1">
            <w:t>ype</w:t>
          </w:r>
        </w:p>
        <w:p w14:paraId="3C54A81F" w14:textId="31D41F3D" w:rsidR="00AD46BB" w:rsidRPr="00534BA1" w:rsidRDefault="00AD46BB" w:rsidP="00AD46BB">
          <w:pPr>
            <w:pStyle w:val="BulletList"/>
          </w:pPr>
          <w:r w:rsidRPr="00534BA1">
            <w:t xml:space="preserve">Solo traveller: </w:t>
          </w:r>
          <w:r w:rsidR="00011359">
            <w:t>70</w:t>
          </w:r>
          <w:r w:rsidRPr="00534BA1">
            <w:t>% (Total INT*: 57%)</w:t>
          </w:r>
        </w:p>
        <w:p w14:paraId="16C271F9" w14:textId="0F9B00C8" w:rsidR="00AD46BB" w:rsidRPr="00534BA1" w:rsidRDefault="00AD46BB" w:rsidP="00AD46BB">
          <w:pPr>
            <w:pStyle w:val="BulletList"/>
          </w:pPr>
          <w:r w:rsidRPr="00534BA1">
            <w:t>Adult couple: 1</w:t>
          </w:r>
          <w:r w:rsidR="00011359">
            <w:t>2</w:t>
          </w:r>
          <w:r w:rsidRPr="00534BA1">
            <w:t>% (Total INT: 20%)</w:t>
          </w:r>
        </w:p>
        <w:p w14:paraId="3C9B2696" w14:textId="30A9980A" w:rsidR="00AD46BB" w:rsidRPr="00534BA1" w:rsidRDefault="00AD46BB" w:rsidP="00AD46BB">
          <w:pPr>
            <w:pStyle w:val="BulletList"/>
          </w:pPr>
          <w:r w:rsidRPr="00534BA1">
            <w:t xml:space="preserve">Family: </w:t>
          </w:r>
          <w:r w:rsidR="00011359">
            <w:t>8</w:t>
          </w:r>
          <w:r w:rsidRPr="00534BA1">
            <w:t>% (Total INT: 12%)</w:t>
          </w:r>
        </w:p>
        <w:p w14:paraId="7D8B4551" w14:textId="61FA2B7E" w:rsidR="00832501" w:rsidRPr="00534BA1" w:rsidRDefault="00AD46BB" w:rsidP="00AD46BB">
          <w:pPr>
            <w:pStyle w:val="BulletList"/>
          </w:pPr>
          <w:r w:rsidRPr="00534BA1">
            <w:t>Other: 1</w:t>
          </w:r>
          <w:r w:rsidR="00011359">
            <w:t>0</w:t>
          </w:r>
          <w:r w:rsidRPr="00534BA1">
            <w:t>% (Total INT: 11%)</w:t>
          </w:r>
        </w:p>
        <w:p w14:paraId="603C0691" w14:textId="7777777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534BA1" w:rsidRDefault="00816916" w:rsidP="00816916">
          <w:pPr>
            <w:pStyle w:val="BulletList"/>
            <w:numPr>
              <w:ilvl w:val="0"/>
              <w:numId w:val="0"/>
            </w:numPr>
          </w:pPr>
          <w:r w:rsidRPr="00534BA1">
            <w:t>*Total INT = The average for total international visitors to Australia</w:t>
          </w:r>
        </w:p>
        <w:p w14:paraId="2A67DF84" w14:textId="7FA88E92" w:rsidR="00832501" w:rsidRPr="00534BA1" w:rsidRDefault="00832501" w:rsidP="00832501">
          <w:pPr>
            <w:pStyle w:val="Heading2"/>
          </w:pPr>
          <w:proofErr w:type="gramStart"/>
          <w:r w:rsidRPr="00534BA1">
            <w:t>Visitor</w:t>
          </w:r>
          <w:proofErr w:type="gramEnd"/>
          <w:r w:rsidRPr="00534BA1">
            <w:t xml:space="preserve"> </w:t>
          </w:r>
          <w:r w:rsidR="00667683" w:rsidRPr="00534BA1">
            <w:t>s</w:t>
          </w:r>
          <w:r w:rsidR="007B7335" w:rsidRPr="00534BA1">
            <w:t>pend</w:t>
          </w:r>
        </w:p>
        <w:p w14:paraId="74E8755A" w14:textId="77777777" w:rsidR="00527AE6" w:rsidRDefault="00527AE6" w:rsidP="00527AE6">
          <w:pPr>
            <w:pStyle w:val="BulletList"/>
          </w:pPr>
          <w:r>
            <w:t xml:space="preserve">Average </w:t>
          </w:r>
          <w:proofErr w:type="gramStart"/>
          <w:r>
            <w:t>visitor</w:t>
          </w:r>
          <w:proofErr w:type="gramEnd"/>
          <w:r>
            <w:t xml:space="preserve"> spend: $5,000</w:t>
          </w:r>
        </w:p>
        <w:p w14:paraId="14EAFCDA" w14:textId="77777777" w:rsidR="00527AE6" w:rsidRDefault="00527AE6" w:rsidP="00527AE6">
          <w:pPr>
            <w:pStyle w:val="BulletList"/>
          </w:pPr>
          <w:proofErr w:type="gramStart"/>
          <w:r>
            <w:t>Total</w:t>
          </w:r>
          <w:proofErr w:type="gramEnd"/>
          <w:r>
            <w:t xml:space="preserve"> spend in Australia: $441.7 million</w:t>
          </w:r>
        </w:p>
        <w:p w14:paraId="15F2F41D" w14:textId="77777777" w:rsidR="00527AE6" w:rsidRDefault="00527AE6" w:rsidP="00527AE6">
          <w:pPr>
            <w:pStyle w:val="BulletList"/>
          </w:pPr>
          <w:r>
            <w:t>Change in total spend vs last year: +6%</w:t>
          </w:r>
        </w:p>
        <w:p w14:paraId="7CD8131E" w14:textId="248BC9DD" w:rsidR="00832501" w:rsidRPr="00534BA1" w:rsidRDefault="00527AE6" w:rsidP="00527AE6">
          <w:pPr>
            <w:pStyle w:val="BulletList"/>
          </w:pPr>
          <w:r>
            <w:t>Change in total spend vs pre-pandemic: +16%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73D874D3" w:rsidR="004B798E" w:rsidRDefault="00E5211F" w:rsidP="008E13FB">
          <w:pPr>
            <w:spacing w:before="0" w:after="160" w:line="259" w:lineRule="auto"/>
          </w:pPr>
          <w:r w:rsidRPr="00E5211F">
            <w:lastRenderedPageBreak/>
            <w:t>Thailand visitors are forecast to return to pre-pandemic levels by the end of 2025. Nearly three quarters of Thai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51A9FBE7" w:rsidR="005C4528" w:rsidRPr="003A58AB" w:rsidRDefault="00E5211F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Thai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2602B9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2602B9" w:rsidRPr="003A58AB" w:rsidRDefault="002602B9" w:rsidP="002602B9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0C6DA612" w:rsidR="002602B9" w:rsidRPr="003A58AB" w:rsidRDefault="002602B9" w:rsidP="002602B9">
                <w:pPr>
                  <w:spacing w:line="240" w:lineRule="auto"/>
                </w:pPr>
                <w:r w:rsidRPr="00A142BB">
                  <w:t>78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2602B9" w:rsidRPr="003A58AB" w:rsidRDefault="002602B9" w:rsidP="002602B9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6588B630" w:rsidR="002602B9" w:rsidRPr="003A58AB" w:rsidRDefault="002602B9" w:rsidP="002602B9">
                <w:pPr>
                  <w:spacing w:line="240" w:lineRule="auto"/>
                </w:pPr>
                <w:r w:rsidRPr="00A142BB">
                  <w:t>92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2602B9" w:rsidRPr="003A58AB" w:rsidRDefault="002602B9" w:rsidP="002602B9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48C22B60" w:rsidR="002602B9" w:rsidRPr="003A58AB" w:rsidRDefault="002602B9" w:rsidP="002602B9">
                <w:pPr>
                  <w:spacing w:line="240" w:lineRule="auto"/>
                </w:pPr>
                <w:r w:rsidRPr="00A142BB">
                  <w:t>98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2602B9" w:rsidRPr="003A58AB" w:rsidRDefault="002602B9" w:rsidP="002602B9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5C06D6D8" w:rsidR="002602B9" w:rsidRPr="003A58AB" w:rsidRDefault="002602B9" w:rsidP="002602B9">
                <w:pPr>
                  <w:spacing w:line="240" w:lineRule="auto"/>
                </w:pPr>
                <w:r w:rsidRPr="00A142BB">
                  <w:t>99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2602B9" w:rsidRPr="003A58AB" w:rsidRDefault="002602B9" w:rsidP="002602B9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0D6CF590" w:rsidR="002602B9" w:rsidRPr="003A58AB" w:rsidRDefault="002602B9" w:rsidP="002602B9">
                <w:pPr>
                  <w:spacing w:line="240" w:lineRule="auto"/>
                </w:pPr>
                <w:r w:rsidRPr="00A142BB">
                  <w:t>103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2602B9" w:rsidRPr="003A58AB" w:rsidRDefault="002602B9" w:rsidP="002602B9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281547AB" w:rsidR="002602B9" w:rsidRPr="003A58AB" w:rsidRDefault="002602B9" w:rsidP="002602B9">
                <w:pPr>
                  <w:spacing w:line="240" w:lineRule="auto"/>
                </w:pPr>
                <w:r w:rsidRPr="00A142BB">
                  <w:t>15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2602B9" w:rsidRPr="003A58AB" w:rsidRDefault="002602B9" w:rsidP="002602B9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536B20FE" w:rsidR="002602B9" w:rsidRPr="003A58AB" w:rsidRDefault="002602B9" w:rsidP="002602B9">
                <w:pPr>
                  <w:spacing w:line="240" w:lineRule="auto"/>
                </w:pPr>
                <w:r w:rsidRPr="00A142BB">
                  <w:t>1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2602B9" w:rsidRPr="003A58AB" w:rsidRDefault="002602B9" w:rsidP="002602B9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4FDDA11D" w:rsidR="002602B9" w:rsidRPr="003A58AB" w:rsidRDefault="002602B9" w:rsidP="002602B9">
                <w:pPr>
                  <w:spacing w:line="240" w:lineRule="auto"/>
                </w:pPr>
                <w:r w:rsidRPr="00A142BB">
                  <w:t>53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2602B9" w:rsidRPr="003A58AB" w:rsidRDefault="002602B9" w:rsidP="002602B9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047AC482" w:rsidR="002602B9" w:rsidRPr="003A58AB" w:rsidRDefault="002602B9" w:rsidP="002602B9">
                <w:pPr>
                  <w:spacing w:line="240" w:lineRule="auto"/>
                </w:pPr>
                <w:r w:rsidRPr="00A142BB">
                  <w:t>97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2602B9" w:rsidRPr="003A58AB" w:rsidRDefault="002602B9" w:rsidP="002602B9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74D16313" w:rsidR="002602B9" w:rsidRPr="003A58AB" w:rsidRDefault="002602B9" w:rsidP="002602B9">
                <w:pPr>
                  <w:spacing w:line="240" w:lineRule="auto"/>
                </w:pPr>
                <w:r w:rsidRPr="00A142BB">
                  <w:t>96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2602B9" w:rsidRPr="003A58AB" w:rsidRDefault="002602B9" w:rsidP="002602B9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1FD2C46B" w:rsidR="002602B9" w:rsidRPr="003A58AB" w:rsidRDefault="002602B9" w:rsidP="002602B9">
                <w:pPr>
                  <w:spacing w:line="240" w:lineRule="auto"/>
                </w:pPr>
                <w:r w:rsidRPr="00A142BB">
                  <w:t>103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2602B9" w:rsidRPr="003A58AB" w:rsidRDefault="002602B9" w:rsidP="002602B9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73C601BA" w:rsidR="002602B9" w:rsidRPr="003A58AB" w:rsidRDefault="002602B9" w:rsidP="002602B9">
                <w:pPr>
                  <w:spacing w:line="240" w:lineRule="auto"/>
                </w:pPr>
                <w:r w:rsidRPr="00A142BB">
                  <w:t>115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2602B9" w:rsidRPr="003A58AB" w:rsidRDefault="002602B9" w:rsidP="002602B9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0E3D3A01" w:rsidR="002602B9" w:rsidRPr="003A58AB" w:rsidRDefault="002602B9" w:rsidP="002602B9">
                <w:pPr>
                  <w:spacing w:line="240" w:lineRule="auto"/>
                </w:pPr>
                <w:r w:rsidRPr="00A142BB">
                  <w:t>125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2602B9" w:rsidRPr="003A58AB" w:rsidRDefault="002602B9" w:rsidP="002602B9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5DE6EE89" w:rsidR="002602B9" w:rsidRPr="003A58AB" w:rsidRDefault="002602B9" w:rsidP="002602B9">
                <w:pPr>
                  <w:spacing w:line="240" w:lineRule="auto"/>
                </w:pPr>
                <w:r w:rsidRPr="00A142BB">
                  <w:t>134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="002602B9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2602B9" w:rsidRPr="003A58AB" w:rsidRDefault="002602B9" w:rsidP="002602B9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7F59E41E" w:rsidR="002602B9" w:rsidRPr="003A58AB" w:rsidRDefault="002602B9" w:rsidP="002602B9">
                <w:pPr>
                  <w:spacing w:line="240" w:lineRule="auto"/>
                </w:pPr>
                <w:r w:rsidRPr="00A142BB">
                  <w:t>141</w:t>
                </w:r>
                <w:r>
                  <w:t>,</w:t>
                </w:r>
                <w:r w:rsidRPr="00A142BB">
                  <w:t>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50F24734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63C17E7A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448C8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F448C8" w:rsidRPr="003A58AB" w:rsidRDefault="00F448C8" w:rsidP="00F448C8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E5BEFFA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42,100 </w:t>
                </w:r>
              </w:p>
            </w:tc>
            <w:tc>
              <w:tcPr>
                <w:tcW w:w="2281" w:type="dxa"/>
              </w:tcPr>
              <w:p w14:paraId="6ECBF354" w14:textId="26A29C60" w:rsidR="00F448C8" w:rsidRPr="00B75A19" w:rsidRDefault="00F448C8" w:rsidP="00F448C8">
                <w:pPr>
                  <w:spacing w:line="240" w:lineRule="auto"/>
                </w:pPr>
                <w:r w:rsidRPr="00CD2FCA">
                  <w:t>44%</w:t>
                </w:r>
              </w:p>
            </w:tc>
            <w:tc>
              <w:tcPr>
                <w:tcW w:w="2281" w:type="dxa"/>
              </w:tcPr>
              <w:p w14:paraId="23286617" w14:textId="50848E38" w:rsidR="00F448C8" w:rsidRPr="00B75A19" w:rsidRDefault="00F448C8" w:rsidP="00F448C8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F448C8" w:rsidRPr="003A58AB" w14:paraId="394B5E61" w14:textId="46B54A79" w:rsidTr="002602B9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F448C8" w:rsidRPr="003A58AB" w:rsidRDefault="00F448C8" w:rsidP="00F448C8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0B5C1728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26,000 </w:t>
                </w:r>
              </w:p>
            </w:tc>
            <w:tc>
              <w:tcPr>
                <w:tcW w:w="2281" w:type="dxa"/>
              </w:tcPr>
              <w:p w14:paraId="13FE3390" w14:textId="4138BAEB" w:rsidR="00F448C8" w:rsidRPr="00B75A19" w:rsidRDefault="00F448C8" w:rsidP="00F448C8">
                <w:pPr>
                  <w:spacing w:line="240" w:lineRule="auto"/>
                </w:pPr>
                <w:r w:rsidRPr="00CD2FCA">
                  <w:t>27%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F448C8" w:rsidRPr="00B75A19" w:rsidRDefault="00F448C8" w:rsidP="00F448C8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F448C8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F448C8" w:rsidRPr="003A58AB" w:rsidRDefault="00F448C8" w:rsidP="00F448C8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4802DD9B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9,000 </w:t>
                </w:r>
              </w:p>
            </w:tc>
            <w:tc>
              <w:tcPr>
                <w:tcW w:w="2281" w:type="dxa"/>
              </w:tcPr>
              <w:p w14:paraId="5396DE8B" w14:textId="79DEEC71" w:rsidR="00F448C8" w:rsidRPr="00B75A19" w:rsidRDefault="00F448C8" w:rsidP="00F448C8">
                <w:pPr>
                  <w:spacing w:line="240" w:lineRule="auto"/>
                </w:pPr>
                <w:r w:rsidRPr="00CD2FCA">
                  <w:t>9%</w:t>
                </w:r>
              </w:p>
            </w:tc>
            <w:tc>
              <w:tcPr>
                <w:tcW w:w="2281" w:type="dxa"/>
              </w:tcPr>
              <w:p w14:paraId="5BB4D3F7" w14:textId="3D7971A5" w:rsidR="00F448C8" w:rsidRPr="00B75A19" w:rsidRDefault="00F448C8" w:rsidP="00F448C8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F448C8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F448C8" w:rsidRPr="003A58AB" w:rsidRDefault="00F448C8" w:rsidP="00F448C8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5D6302E8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9,300 </w:t>
                </w:r>
              </w:p>
            </w:tc>
            <w:tc>
              <w:tcPr>
                <w:tcW w:w="2281" w:type="dxa"/>
              </w:tcPr>
              <w:p w14:paraId="206C5A2B" w14:textId="3F3228AC" w:rsidR="00F448C8" w:rsidRPr="00B75A19" w:rsidRDefault="00F448C8" w:rsidP="00F448C8">
                <w:pPr>
                  <w:spacing w:line="240" w:lineRule="auto"/>
                </w:pPr>
                <w:r w:rsidRPr="00CD2FCA">
                  <w:t>10%</w:t>
                </w:r>
              </w:p>
            </w:tc>
            <w:tc>
              <w:tcPr>
                <w:tcW w:w="2281" w:type="dxa"/>
              </w:tcPr>
              <w:p w14:paraId="1E452695" w14:textId="13CBEFE5" w:rsidR="00F448C8" w:rsidRPr="00B75A19" w:rsidRDefault="00F448C8" w:rsidP="00F448C8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F448C8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F448C8" w:rsidRPr="003A58AB" w:rsidRDefault="00F448C8" w:rsidP="00F448C8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7641EC58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5,300 </w:t>
                </w:r>
              </w:p>
            </w:tc>
            <w:tc>
              <w:tcPr>
                <w:tcW w:w="2281" w:type="dxa"/>
              </w:tcPr>
              <w:p w14:paraId="07B6A13B" w14:textId="2E9A6E8E" w:rsidR="00F448C8" w:rsidRPr="00B75A19" w:rsidRDefault="00F448C8" w:rsidP="00F448C8">
                <w:pPr>
                  <w:spacing w:line="240" w:lineRule="auto"/>
                </w:pPr>
                <w:r w:rsidRPr="00CD2FCA">
                  <w:t>5%</w:t>
                </w:r>
              </w:p>
            </w:tc>
            <w:tc>
              <w:tcPr>
                <w:tcW w:w="2281" w:type="dxa"/>
              </w:tcPr>
              <w:p w14:paraId="41BB118C" w14:textId="244EE12B" w:rsidR="00F448C8" w:rsidRPr="00B75A19" w:rsidRDefault="00F448C8" w:rsidP="00F448C8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F448C8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F448C8" w:rsidRPr="003A58AB" w:rsidRDefault="00F448C8" w:rsidP="00F448C8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6EC97055" w:rsidR="00F448C8" w:rsidRPr="003A58AB" w:rsidRDefault="00F448C8" w:rsidP="00F448C8">
                <w:pPr>
                  <w:spacing w:line="240" w:lineRule="auto"/>
                </w:pPr>
                <w:r w:rsidRPr="00D75A10">
                  <w:t xml:space="preserve"> 4,600 </w:t>
                </w:r>
              </w:p>
            </w:tc>
            <w:tc>
              <w:tcPr>
                <w:tcW w:w="2281" w:type="dxa"/>
              </w:tcPr>
              <w:p w14:paraId="4B994F9D" w14:textId="30F9FAA4" w:rsidR="00F448C8" w:rsidRPr="00B75A19" w:rsidRDefault="00F448C8" w:rsidP="00F448C8">
                <w:pPr>
                  <w:spacing w:line="240" w:lineRule="auto"/>
                </w:pPr>
                <w:r w:rsidRPr="00CD2FCA">
                  <w:t>5%</w:t>
                </w:r>
              </w:p>
            </w:tc>
            <w:tc>
              <w:tcPr>
                <w:tcW w:w="2281" w:type="dxa"/>
              </w:tcPr>
              <w:p w14:paraId="0FF26D0F" w14:textId="372C7089" w:rsidR="00F448C8" w:rsidRPr="00B75A19" w:rsidRDefault="00F448C8" w:rsidP="00F448C8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3E1C1A5D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448C8" w:rsidRPr="003A58AB" w14:paraId="6E26DB50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F448C8" w:rsidRPr="003A58AB" w:rsidRDefault="00F448C8" w:rsidP="00F448C8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778EAA8E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90%</w:t>
                </w:r>
              </w:p>
            </w:tc>
            <w:tc>
              <w:tcPr>
                <w:tcW w:w="3212" w:type="dxa"/>
              </w:tcPr>
              <w:p w14:paraId="704F1B52" w14:textId="41400660" w:rsidR="00F448C8" w:rsidRPr="00B75A19" w:rsidRDefault="00F448C8" w:rsidP="00F448C8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F448C8" w:rsidRPr="003A58AB" w14:paraId="4FC89A69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F448C8" w:rsidRPr="003A58AB" w:rsidRDefault="00F448C8" w:rsidP="00F448C8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11E88796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31%</w:t>
                </w:r>
              </w:p>
            </w:tc>
            <w:tc>
              <w:tcPr>
                <w:tcW w:w="3212" w:type="dxa"/>
              </w:tcPr>
              <w:p w14:paraId="2792CE94" w14:textId="1AD27D3A" w:rsidR="00F448C8" w:rsidRPr="00B75A19" w:rsidRDefault="00F448C8" w:rsidP="00F448C8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F448C8" w:rsidRPr="003A58AB" w14:paraId="1B2915E6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F448C8" w:rsidRPr="003A58AB" w:rsidRDefault="00F448C8" w:rsidP="00F448C8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2568624F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41%</w:t>
                </w:r>
              </w:p>
            </w:tc>
            <w:tc>
              <w:tcPr>
                <w:tcW w:w="3212" w:type="dxa"/>
              </w:tcPr>
              <w:p w14:paraId="08AA41BF" w14:textId="035A0BD2" w:rsidR="00F448C8" w:rsidRPr="00B75A19" w:rsidRDefault="00F448C8" w:rsidP="00F448C8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F448C8" w:rsidRPr="003A58AB" w14:paraId="5E36D46D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F448C8" w:rsidRPr="003A58AB" w:rsidRDefault="00F448C8" w:rsidP="00F448C8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279463D2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42%</w:t>
                </w:r>
              </w:p>
            </w:tc>
            <w:tc>
              <w:tcPr>
                <w:tcW w:w="3212" w:type="dxa"/>
              </w:tcPr>
              <w:p w14:paraId="48570564" w14:textId="1EA6DEEE" w:rsidR="00F448C8" w:rsidRPr="00B75A19" w:rsidRDefault="00F448C8" w:rsidP="00F448C8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F448C8" w:rsidRPr="003A58AB" w14:paraId="69CC4A34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F448C8" w:rsidRPr="003A58AB" w:rsidRDefault="00F448C8" w:rsidP="00F448C8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07921AF9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20%</w:t>
                </w:r>
              </w:p>
            </w:tc>
            <w:tc>
              <w:tcPr>
                <w:tcW w:w="3212" w:type="dxa"/>
              </w:tcPr>
              <w:p w14:paraId="4BFD579A" w14:textId="597A84C7" w:rsidR="00F448C8" w:rsidRPr="00B75A19" w:rsidRDefault="00F448C8" w:rsidP="00F448C8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F448C8" w:rsidRPr="003A58AB" w14:paraId="7BAAC52C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F448C8" w:rsidRPr="003A58AB" w:rsidRDefault="00F448C8" w:rsidP="00F448C8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1C6BA95D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9%</w:t>
                </w:r>
              </w:p>
            </w:tc>
            <w:tc>
              <w:tcPr>
                <w:tcW w:w="3212" w:type="dxa"/>
              </w:tcPr>
              <w:p w14:paraId="20C11320" w14:textId="7687E836" w:rsidR="00F448C8" w:rsidRPr="00B75A19" w:rsidRDefault="00F448C8" w:rsidP="00F448C8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F448C8" w:rsidRPr="003A58AB" w14:paraId="479DFD5E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F448C8" w:rsidRPr="00DE58EC" w:rsidRDefault="00F448C8" w:rsidP="00F448C8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4F546928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7%</w:t>
                </w:r>
              </w:p>
            </w:tc>
            <w:tc>
              <w:tcPr>
                <w:tcW w:w="3212" w:type="dxa"/>
              </w:tcPr>
              <w:p w14:paraId="3307A6FD" w14:textId="1ACE32B6" w:rsidR="00F448C8" w:rsidRPr="00DE58EC" w:rsidRDefault="00F448C8" w:rsidP="00F448C8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F448C8" w:rsidRPr="003A58AB" w14:paraId="60BA2712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F448C8" w:rsidRPr="00DE58EC" w:rsidRDefault="00F448C8" w:rsidP="00F448C8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2F4A91A0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5%</w:t>
                </w:r>
              </w:p>
            </w:tc>
            <w:tc>
              <w:tcPr>
                <w:tcW w:w="3212" w:type="dxa"/>
              </w:tcPr>
              <w:p w14:paraId="0B6299FD" w14:textId="2AB17AD0" w:rsidR="00F448C8" w:rsidRPr="00DE58EC" w:rsidRDefault="00F448C8" w:rsidP="00F448C8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F448C8" w:rsidRPr="003A58AB" w14:paraId="0503DD24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F448C8" w:rsidRPr="00DE58EC" w:rsidRDefault="00F448C8" w:rsidP="00F448C8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48DFBF0C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14:paraId="5F240C97" w14:textId="5AB4B594" w:rsidR="00F448C8" w:rsidRPr="00DE58EC" w:rsidRDefault="00F448C8" w:rsidP="00F448C8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F448C8" w:rsidRPr="003A58AB" w14:paraId="6F896B1B" w14:textId="77777777" w:rsidTr="00A00503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F448C8" w:rsidRPr="00DE58EC" w:rsidRDefault="00F448C8" w:rsidP="00F448C8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024DD723" w:rsidR="00F448C8" w:rsidRPr="00F448C8" w:rsidRDefault="00F448C8" w:rsidP="00F448C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F448C8" w:rsidRPr="00DE58EC" w:rsidRDefault="00F448C8" w:rsidP="00F448C8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3E425492" w:rsidR="00E134D2" w:rsidRDefault="00786E03" w:rsidP="004B1007">
          <w:r w:rsidRPr="00786E03">
            <w:lastRenderedPageBreak/>
            <w:t>Thai visitors spend more nights in Australia compared to the average for international visitors. Key demand-driving experiences include social and outdoors activities, local attractions and going to the beach.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4A69188E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12B6F8F9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D5B9E" w:rsidRPr="003A58AB" w14:paraId="7DBEEA8B" w14:textId="26B5CBB0" w:rsidTr="00650826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ED5B9E" w:rsidRPr="003A58AB" w:rsidRDefault="00ED5B9E" w:rsidP="00ED5B9E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75D398B6" w:rsidR="00ED5B9E" w:rsidRPr="003A58AB" w:rsidRDefault="00ED5B9E" w:rsidP="00ED5B9E">
                <w:pPr>
                  <w:spacing w:line="240" w:lineRule="auto"/>
                </w:pPr>
                <w:r w:rsidRPr="00436D04">
                  <w:t>23,500</w:t>
                </w:r>
              </w:p>
            </w:tc>
            <w:tc>
              <w:tcPr>
                <w:tcW w:w="2606" w:type="dxa"/>
              </w:tcPr>
              <w:p w14:paraId="52B17AC0" w14:textId="3298FB53" w:rsidR="00ED5B9E" w:rsidRPr="00B75A19" w:rsidRDefault="00ED5B9E" w:rsidP="00ED5B9E">
                <w:pPr>
                  <w:spacing w:line="240" w:lineRule="auto"/>
                </w:pPr>
                <w:r w:rsidRPr="00821DB3">
                  <w:t>26%</w:t>
                </w:r>
              </w:p>
            </w:tc>
            <w:tc>
              <w:tcPr>
                <w:tcW w:w="2167" w:type="dxa"/>
              </w:tcPr>
              <w:p w14:paraId="2753D736" w14:textId="431BDFBB" w:rsidR="00ED5B9E" w:rsidRPr="0033530D" w:rsidRDefault="00ED5B9E" w:rsidP="00ED5B9E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ED5B9E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ED5B9E" w:rsidRPr="003A58AB" w:rsidRDefault="00ED5B9E" w:rsidP="00ED5B9E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11FDC9A1" w:rsidR="00ED5B9E" w:rsidRPr="003A58AB" w:rsidRDefault="00ED5B9E" w:rsidP="00ED5B9E">
                <w:pPr>
                  <w:spacing w:line="240" w:lineRule="auto"/>
                </w:pPr>
                <w:r w:rsidRPr="00436D04">
                  <w:t>14,800</w:t>
                </w:r>
              </w:p>
            </w:tc>
            <w:tc>
              <w:tcPr>
                <w:tcW w:w="2606" w:type="dxa"/>
              </w:tcPr>
              <w:p w14:paraId="7515787D" w14:textId="21D2FA69" w:rsidR="00ED5B9E" w:rsidRPr="00B75A19" w:rsidRDefault="00ED5B9E" w:rsidP="00ED5B9E">
                <w:pPr>
                  <w:spacing w:line="240" w:lineRule="auto"/>
                </w:pPr>
                <w:r w:rsidRPr="00821DB3">
                  <w:t>17%</w:t>
                </w:r>
              </w:p>
            </w:tc>
            <w:tc>
              <w:tcPr>
                <w:tcW w:w="2167" w:type="dxa"/>
              </w:tcPr>
              <w:p w14:paraId="0FE194DB" w14:textId="15DDEE7C" w:rsidR="00ED5B9E" w:rsidRPr="0033530D" w:rsidRDefault="00ED5B9E" w:rsidP="00ED5B9E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ED5B9E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ED5B9E" w:rsidRPr="003A58AB" w:rsidRDefault="00ED5B9E" w:rsidP="00ED5B9E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6410E3C" w:rsidR="00ED5B9E" w:rsidRPr="003A58AB" w:rsidRDefault="00ED5B9E" w:rsidP="00ED5B9E">
                <w:pPr>
                  <w:spacing w:line="240" w:lineRule="auto"/>
                </w:pPr>
                <w:r w:rsidRPr="00436D04">
                  <w:t>16,900</w:t>
                </w:r>
              </w:p>
            </w:tc>
            <w:tc>
              <w:tcPr>
                <w:tcW w:w="2606" w:type="dxa"/>
              </w:tcPr>
              <w:p w14:paraId="702C82E9" w14:textId="03E365AC" w:rsidR="00ED5B9E" w:rsidRPr="00B75A19" w:rsidRDefault="00ED5B9E" w:rsidP="00ED5B9E">
                <w:pPr>
                  <w:spacing w:line="240" w:lineRule="auto"/>
                </w:pPr>
                <w:r w:rsidRPr="00821DB3">
                  <w:t>19%</w:t>
                </w:r>
              </w:p>
            </w:tc>
            <w:tc>
              <w:tcPr>
                <w:tcW w:w="2167" w:type="dxa"/>
              </w:tcPr>
              <w:p w14:paraId="775EFC25" w14:textId="60ACDED6" w:rsidR="00ED5B9E" w:rsidRPr="0033530D" w:rsidRDefault="00ED5B9E" w:rsidP="00ED5B9E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ED5B9E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ED5B9E" w:rsidRPr="003A58AB" w:rsidRDefault="00ED5B9E" w:rsidP="00ED5B9E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72FAF14A" w:rsidR="00ED5B9E" w:rsidRPr="003A58AB" w:rsidRDefault="00ED5B9E" w:rsidP="00ED5B9E">
                <w:pPr>
                  <w:spacing w:line="240" w:lineRule="auto"/>
                </w:pPr>
                <w:r w:rsidRPr="00436D04">
                  <w:t>33,300</w:t>
                </w:r>
              </w:p>
            </w:tc>
            <w:tc>
              <w:tcPr>
                <w:tcW w:w="2606" w:type="dxa"/>
              </w:tcPr>
              <w:p w14:paraId="4C2F9B29" w14:textId="765CE6A2" w:rsidR="00ED5B9E" w:rsidRPr="00B75A19" w:rsidRDefault="00ED5B9E" w:rsidP="00ED5B9E">
                <w:pPr>
                  <w:spacing w:line="240" w:lineRule="auto"/>
                </w:pPr>
                <w:r w:rsidRPr="00821DB3">
                  <w:t>37%</w:t>
                </w:r>
              </w:p>
            </w:tc>
            <w:tc>
              <w:tcPr>
                <w:tcW w:w="2167" w:type="dxa"/>
              </w:tcPr>
              <w:p w14:paraId="4DC8F68B" w14:textId="388446D1" w:rsidR="00ED5B9E" w:rsidRPr="0033530D" w:rsidRDefault="00ED5B9E" w:rsidP="00ED5B9E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50DD38C9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ED5B9E">
            <w:t>4</w:t>
          </w:r>
          <w:r w:rsidRPr="00DE58EC">
            <w:t>% (Total INT: 96%)</w:t>
          </w:r>
        </w:p>
        <w:p w14:paraId="70AFCF56" w14:textId="0FDBF9D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ED5B9E">
            <w:t>31</w:t>
          </w:r>
          <w:r w:rsidRPr="00DE58EC">
            <w:t>% (Total INT: 36%)</w:t>
          </w:r>
        </w:p>
        <w:p w14:paraId="23B1FA46" w14:textId="1957E54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ED5B9E">
            <w:t>69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="00CA1497" w:rsidRPr="003A58AB" w14:paraId="1794D987" w14:textId="77777777" w:rsidTr="52C39D7C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</w:tcPr>
              <w:p w14:paraId="618D7E90" w14:textId="47A3A819" w:rsidR="00CA1497" w:rsidRPr="004A075C" w:rsidRDefault="000464FD" w:rsidP="00FE04D6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</w:tcPr>
              <w:p w14:paraId="0C3D519A" w14:textId="3F25F0EA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45C1E" w:rsidRPr="003A58AB" w14:paraId="374ACCC2" w14:textId="77777777" w:rsidTr="52C39D7C">
            <w:trPr>
              <w:trHeight w:val="567"/>
            </w:trPr>
            <w:tc>
              <w:tcPr>
                <w:tcW w:w="3681" w:type="dxa"/>
              </w:tcPr>
              <w:p w14:paraId="4469D80D" w14:textId="662FFE0A" w:rsidR="00745C1E" w:rsidRPr="005E25EC" w:rsidRDefault="00745C1E" w:rsidP="00745C1E">
                <w:pPr>
                  <w:spacing w:line="240" w:lineRule="auto"/>
                </w:pPr>
                <w:r w:rsidRPr="00D27203">
                  <w:t>Social activities</w:t>
                </w:r>
              </w:p>
            </w:tc>
            <w:tc>
              <w:tcPr>
                <w:tcW w:w="2741" w:type="dxa"/>
              </w:tcPr>
              <w:p w14:paraId="2B92338E" w14:textId="696D9ED3" w:rsidR="00745C1E" w:rsidRPr="005E25EC" w:rsidRDefault="00745C1E" w:rsidP="00745C1E">
                <w:pPr>
                  <w:spacing w:line="240" w:lineRule="auto"/>
                </w:pPr>
                <w:r w:rsidRPr="002730BA">
                  <w:t>98%</w:t>
                </w:r>
              </w:p>
            </w:tc>
            <w:tc>
              <w:tcPr>
                <w:tcW w:w="3212" w:type="dxa"/>
              </w:tcPr>
              <w:p w14:paraId="22D09758" w14:textId="7B9CEDA1" w:rsidR="00745C1E" w:rsidRPr="005E25EC" w:rsidRDefault="00745C1E" w:rsidP="00745C1E">
                <w:pPr>
                  <w:spacing w:line="240" w:lineRule="auto"/>
                </w:pPr>
                <w:r w:rsidRPr="005E25EC">
                  <w:t>94%</w:t>
                </w:r>
              </w:p>
            </w:tc>
          </w:tr>
          <w:tr w:rsidR="00745C1E" w:rsidRPr="003A58AB" w14:paraId="003A5740" w14:textId="77777777" w:rsidTr="52C39D7C">
            <w:trPr>
              <w:trHeight w:val="567"/>
            </w:trPr>
            <w:tc>
              <w:tcPr>
                <w:tcW w:w="3681" w:type="dxa"/>
              </w:tcPr>
              <w:p w14:paraId="4B9DF462" w14:textId="3D1E925D" w:rsidR="00745C1E" w:rsidRPr="005E25EC" w:rsidRDefault="00745C1E" w:rsidP="00745C1E">
                <w:pPr>
                  <w:spacing w:line="240" w:lineRule="auto"/>
                </w:pPr>
                <w:r w:rsidRPr="00D27203">
                  <w:t>Outdoor / Nature</w:t>
                </w:r>
              </w:p>
            </w:tc>
            <w:tc>
              <w:tcPr>
                <w:tcW w:w="2741" w:type="dxa"/>
              </w:tcPr>
              <w:p w14:paraId="05B53F81" w14:textId="2BCE2DF0" w:rsidR="00745C1E" w:rsidRPr="005E25EC" w:rsidRDefault="00745C1E" w:rsidP="00745C1E">
                <w:pPr>
                  <w:spacing w:line="240" w:lineRule="auto"/>
                </w:pPr>
                <w:r w:rsidRPr="002730BA">
                  <w:t>81%</w:t>
                </w:r>
              </w:p>
            </w:tc>
            <w:tc>
              <w:tcPr>
                <w:tcW w:w="3212" w:type="dxa"/>
              </w:tcPr>
              <w:p w14:paraId="1551DA8F" w14:textId="3383EC2F" w:rsidR="00745C1E" w:rsidRPr="005E25EC" w:rsidRDefault="00745C1E" w:rsidP="00745C1E">
                <w:pPr>
                  <w:spacing w:line="240" w:lineRule="auto"/>
                </w:pPr>
                <w:r w:rsidRPr="005E25EC">
                  <w:t>78%</w:t>
                </w:r>
              </w:p>
            </w:tc>
          </w:tr>
          <w:tr w:rsidR="00745C1E" w:rsidRPr="003A58AB" w14:paraId="77D614AC" w14:textId="77777777" w:rsidTr="52C39D7C">
            <w:trPr>
              <w:trHeight w:val="567"/>
            </w:trPr>
            <w:tc>
              <w:tcPr>
                <w:tcW w:w="3681" w:type="dxa"/>
              </w:tcPr>
              <w:p w14:paraId="5931E7AC" w14:textId="674D37A7" w:rsidR="00745C1E" w:rsidRPr="005E25EC" w:rsidRDefault="00745C1E" w:rsidP="00745C1E">
                <w:pPr>
                  <w:spacing w:line="240" w:lineRule="auto"/>
                </w:pPr>
                <w:r w:rsidRPr="00D27203">
                  <w:t>Local attractions</w:t>
                </w:r>
              </w:p>
            </w:tc>
            <w:tc>
              <w:tcPr>
                <w:tcW w:w="2741" w:type="dxa"/>
              </w:tcPr>
              <w:p w14:paraId="6A919EE1" w14:textId="669FE61B" w:rsidR="00745C1E" w:rsidRPr="005E25EC" w:rsidRDefault="00745C1E" w:rsidP="00745C1E">
                <w:pPr>
                  <w:spacing w:line="240" w:lineRule="auto"/>
                </w:pPr>
                <w:r w:rsidRPr="002730BA">
                  <w:t>72%</w:t>
                </w:r>
              </w:p>
            </w:tc>
            <w:tc>
              <w:tcPr>
                <w:tcW w:w="3212" w:type="dxa"/>
              </w:tcPr>
              <w:p w14:paraId="6F890D74" w14:textId="53EAB012" w:rsidR="00745C1E" w:rsidRPr="005E25EC" w:rsidRDefault="00745C1E" w:rsidP="00745C1E">
                <w:pPr>
                  <w:spacing w:line="240" w:lineRule="auto"/>
                </w:pPr>
                <w:r>
                  <w:t>6</w:t>
                </w:r>
                <w:r w:rsidR="1B87F9AD">
                  <w:t>8</w:t>
                </w:r>
                <w:r>
                  <w:t>%</w:t>
                </w:r>
              </w:p>
            </w:tc>
          </w:tr>
          <w:tr w:rsidR="00745C1E" w:rsidRPr="003A58AB" w14:paraId="191813DF" w14:textId="77777777" w:rsidTr="52C39D7C">
            <w:trPr>
              <w:trHeight w:val="567"/>
            </w:trPr>
            <w:tc>
              <w:tcPr>
                <w:tcW w:w="3681" w:type="dxa"/>
              </w:tcPr>
              <w:p w14:paraId="6AE3FC4C" w14:textId="40D613F0" w:rsidR="00745C1E" w:rsidRPr="005E25EC" w:rsidRDefault="00745C1E" w:rsidP="00745C1E">
                <w:pPr>
                  <w:spacing w:line="240" w:lineRule="auto"/>
                </w:pPr>
                <w:r w:rsidRPr="00D27203">
                  <w:t>Go to the beach</w:t>
                </w:r>
              </w:p>
            </w:tc>
            <w:tc>
              <w:tcPr>
                <w:tcW w:w="2741" w:type="dxa"/>
              </w:tcPr>
              <w:p w14:paraId="4752EC84" w14:textId="2F49BA54" w:rsidR="00745C1E" w:rsidRPr="005E25EC" w:rsidRDefault="00745C1E" w:rsidP="00745C1E">
                <w:pPr>
                  <w:spacing w:line="240" w:lineRule="auto"/>
                </w:pPr>
                <w:r w:rsidRPr="002730BA">
                  <w:t>69%</w:t>
                </w:r>
              </w:p>
            </w:tc>
            <w:tc>
              <w:tcPr>
                <w:tcW w:w="3212" w:type="dxa"/>
              </w:tcPr>
              <w:p w14:paraId="53485600" w14:textId="04322ABD" w:rsidR="00745C1E" w:rsidRPr="005E25EC" w:rsidRDefault="00745C1E" w:rsidP="00745C1E">
                <w:pPr>
                  <w:spacing w:line="240" w:lineRule="auto"/>
                </w:pPr>
                <w:r>
                  <w:t>6</w:t>
                </w:r>
                <w:r w:rsidR="6806DEB6">
                  <w:t>4</w:t>
                </w:r>
                <w:r>
                  <w:t>%</w:t>
                </w:r>
              </w:p>
            </w:tc>
          </w:tr>
          <w:tr w:rsidR="00745C1E" w:rsidRPr="003A58AB" w14:paraId="7DAAAFBD" w14:textId="77777777" w:rsidTr="52C39D7C">
            <w:trPr>
              <w:trHeight w:val="567"/>
            </w:trPr>
            <w:tc>
              <w:tcPr>
                <w:tcW w:w="3681" w:type="dxa"/>
              </w:tcPr>
              <w:p w14:paraId="4BBF0BA2" w14:textId="5ABDE3CB" w:rsidR="00745C1E" w:rsidRPr="005E25EC" w:rsidRDefault="00745C1E" w:rsidP="00745C1E">
                <w:pPr>
                  <w:spacing w:line="240" w:lineRule="auto"/>
                </w:pPr>
                <w:r w:rsidRPr="00D27203">
                  <w:t>Go to markets</w:t>
                </w:r>
              </w:p>
            </w:tc>
            <w:tc>
              <w:tcPr>
                <w:tcW w:w="2741" w:type="dxa"/>
              </w:tcPr>
              <w:p w14:paraId="7B2E1379" w14:textId="0C786DE7" w:rsidR="00745C1E" w:rsidRPr="005E25EC" w:rsidRDefault="00745C1E" w:rsidP="00745C1E">
                <w:pPr>
                  <w:spacing w:line="240" w:lineRule="auto"/>
                </w:pPr>
                <w:r w:rsidRPr="002730BA">
                  <w:t>61%</w:t>
                </w:r>
              </w:p>
            </w:tc>
            <w:tc>
              <w:tcPr>
                <w:tcW w:w="3212" w:type="dxa"/>
              </w:tcPr>
              <w:p w14:paraId="31AE100E" w14:textId="7A48B1DE" w:rsidR="00745C1E" w:rsidRPr="005E25EC" w:rsidRDefault="00745C1E" w:rsidP="00745C1E">
                <w:pPr>
                  <w:spacing w:line="240" w:lineRule="auto"/>
                </w:pPr>
                <w:r w:rsidRPr="005E25EC">
                  <w:t>50%</w:t>
                </w:r>
              </w:p>
            </w:tc>
          </w:tr>
          <w:tr w:rsidR="00745C1E" w:rsidRPr="003A58AB" w14:paraId="35004281" w14:textId="77777777" w:rsidTr="52C39D7C">
            <w:trPr>
              <w:trHeight w:val="567"/>
            </w:trPr>
            <w:tc>
              <w:tcPr>
                <w:tcW w:w="3681" w:type="dxa"/>
              </w:tcPr>
              <w:p w14:paraId="1824F0E1" w14:textId="34544651" w:rsidR="00745C1E" w:rsidRPr="005E25EC" w:rsidRDefault="00745C1E" w:rsidP="00745C1E">
                <w:pPr>
                  <w:spacing w:line="240" w:lineRule="auto"/>
                </w:pPr>
                <w:r w:rsidRPr="00D27203">
                  <w:t>Visit national/state parks</w:t>
                </w:r>
              </w:p>
            </w:tc>
            <w:tc>
              <w:tcPr>
                <w:tcW w:w="2741" w:type="dxa"/>
              </w:tcPr>
              <w:p w14:paraId="5C39AE18" w14:textId="06A3DE84" w:rsidR="00745C1E" w:rsidRPr="005E25EC" w:rsidRDefault="00745C1E" w:rsidP="00745C1E">
                <w:pPr>
                  <w:spacing w:line="240" w:lineRule="auto"/>
                </w:pPr>
                <w:r w:rsidRPr="002730BA">
                  <w:t>53%</w:t>
                </w:r>
              </w:p>
            </w:tc>
            <w:tc>
              <w:tcPr>
                <w:tcW w:w="3212" w:type="dxa"/>
              </w:tcPr>
              <w:p w14:paraId="2BD8BE10" w14:textId="04BA7A14" w:rsidR="00745C1E" w:rsidRPr="005E25EC" w:rsidRDefault="00745C1E" w:rsidP="00745C1E">
                <w:pPr>
                  <w:spacing w:line="240" w:lineRule="auto"/>
                </w:pPr>
                <w:r w:rsidRPr="005E25EC">
                  <w:t>48%</w:t>
                </w:r>
              </w:p>
            </w:tc>
          </w:tr>
          <w:tr w:rsidR="00745C1E" w:rsidRPr="003A58AB" w14:paraId="1B90078B" w14:textId="77777777" w:rsidTr="52C39D7C">
            <w:trPr>
              <w:trHeight w:val="567"/>
            </w:trPr>
            <w:tc>
              <w:tcPr>
                <w:tcW w:w="3681" w:type="dxa"/>
              </w:tcPr>
              <w:p w14:paraId="66042EC5" w14:textId="31835683" w:rsidR="00745C1E" w:rsidRPr="005E25EC" w:rsidRDefault="00745C1E" w:rsidP="00745C1E">
                <w:pPr>
                  <w:spacing w:line="240" w:lineRule="auto"/>
                </w:pPr>
                <w:r w:rsidRPr="00D27203">
                  <w:lastRenderedPageBreak/>
                  <w:t>Arts / Heritage</w:t>
                </w:r>
              </w:p>
            </w:tc>
            <w:tc>
              <w:tcPr>
                <w:tcW w:w="2741" w:type="dxa"/>
              </w:tcPr>
              <w:p w14:paraId="49832896" w14:textId="1A5411CB" w:rsidR="00745C1E" w:rsidRPr="005E25EC" w:rsidRDefault="00745C1E" w:rsidP="00745C1E">
                <w:pPr>
                  <w:spacing w:line="240" w:lineRule="auto"/>
                </w:pPr>
                <w:r w:rsidRPr="002730BA">
                  <w:t>51%</w:t>
                </w:r>
              </w:p>
            </w:tc>
            <w:tc>
              <w:tcPr>
                <w:tcW w:w="3212" w:type="dxa"/>
              </w:tcPr>
              <w:p w14:paraId="47B8E758" w14:textId="0C998B81" w:rsidR="00745C1E" w:rsidRPr="005E25EC" w:rsidRDefault="388713E2" w:rsidP="00745C1E">
                <w:pPr>
                  <w:spacing w:line="240" w:lineRule="auto"/>
                </w:pPr>
                <w:r>
                  <w:t>51</w:t>
                </w:r>
                <w:r w:rsidR="00745C1E">
                  <w:t>%</w:t>
                </w:r>
              </w:p>
            </w:tc>
          </w:tr>
          <w:tr w:rsidR="00745C1E" w:rsidRPr="003A58AB" w14:paraId="6ECFA6D0" w14:textId="77777777" w:rsidTr="52C39D7C">
            <w:trPr>
              <w:trHeight w:val="567"/>
            </w:trPr>
            <w:tc>
              <w:tcPr>
                <w:tcW w:w="3681" w:type="dxa"/>
              </w:tcPr>
              <w:p w14:paraId="7F7E1A89" w14:textId="4894C4F6" w:rsidR="00745C1E" w:rsidRPr="005E25EC" w:rsidRDefault="00745C1E" w:rsidP="00745C1E">
                <w:pPr>
                  <w:spacing w:line="240" w:lineRule="auto"/>
                </w:pPr>
                <w:r w:rsidRPr="00D27203">
                  <w:t>Visit botanical/public gardens</w:t>
                </w:r>
              </w:p>
            </w:tc>
            <w:tc>
              <w:tcPr>
                <w:tcW w:w="2741" w:type="dxa"/>
              </w:tcPr>
              <w:p w14:paraId="23CCFF12" w14:textId="5065C4A6" w:rsidR="00745C1E" w:rsidRPr="005E25EC" w:rsidRDefault="00745C1E" w:rsidP="00745C1E">
                <w:pPr>
                  <w:spacing w:line="240" w:lineRule="auto"/>
                </w:pPr>
                <w:r w:rsidRPr="002730BA">
                  <w:t>44%</w:t>
                </w:r>
              </w:p>
            </w:tc>
            <w:tc>
              <w:tcPr>
                <w:tcW w:w="3212" w:type="dxa"/>
              </w:tcPr>
              <w:p w14:paraId="0A620E6A" w14:textId="57C0682F" w:rsidR="00745C1E" w:rsidRPr="005E25EC" w:rsidRDefault="25D17216" w:rsidP="00745C1E">
                <w:pPr>
                  <w:spacing w:line="240" w:lineRule="auto"/>
                </w:pPr>
                <w:r>
                  <w:t>45</w:t>
                </w:r>
                <w:r w:rsidR="00745C1E">
                  <w:t>%</w:t>
                </w:r>
              </w:p>
            </w:tc>
          </w:tr>
          <w:tr w:rsidR="00745C1E" w:rsidRPr="003A58AB" w14:paraId="687E78DC" w14:textId="77777777" w:rsidTr="52C39D7C">
            <w:trPr>
              <w:trHeight w:val="567"/>
            </w:trPr>
            <w:tc>
              <w:tcPr>
                <w:tcW w:w="3681" w:type="dxa"/>
              </w:tcPr>
              <w:p w14:paraId="2F3F5D25" w14:textId="6A5D2719" w:rsidR="00745C1E" w:rsidRPr="005E25EC" w:rsidRDefault="00745C1E" w:rsidP="00745C1E">
                <w:pPr>
                  <w:spacing w:line="240" w:lineRule="auto"/>
                </w:pPr>
                <w:r w:rsidRPr="00D27203">
                  <w:t>Visit museums/galleries</w:t>
                </w:r>
              </w:p>
            </w:tc>
            <w:tc>
              <w:tcPr>
                <w:tcW w:w="2741" w:type="dxa"/>
              </w:tcPr>
              <w:p w14:paraId="2CE5175B" w14:textId="0F1A91D3" w:rsidR="00745C1E" w:rsidRPr="005E25EC" w:rsidRDefault="00745C1E" w:rsidP="00745C1E">
                <w:pPr>
                  <w:spacing w:line="240" w:lineRule="auto"/>
                </w:pPr>
                <w:r w:rsidRPr="002730BA">
                  <w:t>41%</w:t>
                </w:r>
              </w:p>
            </w:tc>
            <w:tc>
              <w:tcPr>
                <w:tcW w:w="3212" w:type="dxa"/>
              </w:tcPr>
              <w:p w14:paraId="6BBDB966" w14:textId="28BF1E37" w:rsidR="00745C1E" w:rsidRPr="005E25EC" w:rsidRDefault="00745C1E" w:rsidP="00745C1E">
                <w:pPr>
                  <w:spacing w:line="240" w:lineRule="auto"/>
                </w:pPr>
                <w:r>
                  <w:t>3</w:t>
                </w:r>
                <w:r w:rsidR="4B047F2A">
                  <w:t>6</w:t>
                </w:r>
                <w:r>
                  <w:t>%</w:t>
                </w:r>
              </w:p>
            </w:tc>
          </w:tr>
          <w:tr w:rsidR="00745C1E" w:rsidRPr="003A58AB" w14:paraId="13B5AE38" w14:textId="77777777" w:rsidTr="52C39D7C">
            <w:trPr>
              <w:trHeight w:val="567"/>
            </w:trPr>
            <w:tc>
              <w:tcPr>
                <w:tcW w:w="3681" w:type="dxa"/>
              </w:tcPr>
              <w:p w14:paraId="56EF8509" w14:textId="4A59B386" w:rsidR="00745C1E" w:rsidRPr="005E25EC" w:rsidRDefault="00745C1E" w:rsidP="00745C1E">
                <w:pPr>
                  <w:spacing w:line="240" w:lineRule="auto"/>
                </w:pPr>
                <w:r w:rsidRPr="00D27203">
                  <w:t>Visit wildlife parks/zoos</w:t>
                </w:r>
              </w:p>
            </w:tc>
            <w:tc>
              <w:tcPr>
                <w:tcW w:w="2741" w:type="dxa"/>
              </w:tcPr>
              <w:p w14:paraId="3DCF8070" w14:textId="35C1EC5A" w:rsidR="00745C1E" w:rsidRPr="005E25EC" w:rsidRDefault="00745C1E" w:rsidP="00745C1E">
                <w:pPr>
                  <w:spacing w:line="240" w:lineRule="auto"/>
                </w:pPr>
                <w:r w:rsidRPr="002730BA">
                  <w:t>37%</w:t>
                </w:r>
              </w:p>
            </w:tc>
            <w:tc>
              <w:tcPr>
                <w:tcW w:w="3212" w:type="dxa"/>
              </w:tcPr>
              <w:p w14:paraId="5C7F1E2E" w14:textId="28375A88" w:rsidR="00745C1E" w:rsidRPr="005E25EC" w:rsidRDefault="00745C1E" w:rsidP="00745C1E">
                <w:pPr>
                  <w:spacing w:line="240" w:lineRule="auto"/>
                </w:pPr>
                <w:r>
                  <w:t>3</w:t>
                </w:r>
                <w:r w:rsidR="319C6A15">
                  <w:t>4</w:t>
                </w:r>
                <w:r>
                  <w:t>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4A277AEC" w:rsidR="00DE7F3C" w:rsidRDefault="00745C1E" w:rsidP="00DE7F3C">
          <w:r w:rsidRPr="00745C1E">
            <w:t>Aviation capacity for Thailand remains below pre-pandemic levels. Over half a million Australians visited Thailand in FY2023-24.</w:t>
          </w:r>
          <w:r w:rsidR="009362D0" w:rsidRPr="009362D0">
            <w:t xml:space="preserve">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2F6378" w:rsidRPr="003A58AB" w14:paraId="29FF4BFF" w14:textId="77777777" w:rsidTr="00CB363A">
            <w:trPr>
              <w:trHeight w:hRule="exact" w:val="624"/>
            </w:trPr>
            <w:tc>
              <w:tcPr>
                <w:tcW w:w="3211" w:type="dxa"/>
                <w:vAlign w:val="center"/>
              </w:tcPr>
              <w:p w14:paraId="4F96E3FC" w14:textId="049038A9" w:rsidR="002F6378" w:rsidRPr="003A58AB" w:rsidRDefault="002F6378" w:rsidP="002F6378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783A105A" w:rsidR="002F6378" w:rsidRPr="003A58AB" w:rsidRDefault="002F6378" w:rsidP="002F6378">
                <w:pPr>
                  <w:spacing w:line="240" w:lineRule="auto"/>
                </w:pPr>
                <w:r w:rsidRPr="00866832">
                  <w:t>80%</w:t>
                </w:r>
              </w:p>
            </w:tc>
            <w:tc>
              <w:tcPr>
                <w:tcW w:w="3212" w:type="dxa"/>
              </w:tcPr>
              <w:p w14:paraId="403AC75F" w14:textId="1F080261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920,805 </w:t>
                </w:r>
              </w:p>
            </w:tc>
          </w:tr>
          <w:tr w:rsidR="002F6378" w:rsidRPr="003A58AB" w14:paraId="112E3B17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2F6378" w:rsidRPr="003A58AB" w:rsidRDefault="002F6378" w:rsidP="002F6378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1424562C" w:rsidR="002F6378" w:rsidRPr="003A58AB" w:rsidRDefault="002F6378" w:rsidP="002F6378">
                <w:pPr>
                  <w:spacing w:line="240" w:lineRule="auto"/>
                </w:pPr>
                <w:r w:rsidRPr="00866832">
                  <w:t>81%</w:t>
                </w:r>
              </w:p>
            </w:tc>
            <w:tc>
              <w:tcPr>
                <w:tcW w:w="3212" w:type="dxa"/>
              </w:tcPr>
              <w:p w14:paraId="75712891" w14:textId="4711359D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936,409 </w:t>
                </w:r>
              </w:p>
            </w:tc>
          </w:tr>
          <w:tr w:rsidR="002F6378" w:rsidRPr="003A58AB" w14:paraId="7A96414A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2F6378" w:rsidRPr="003A58AB" w:rsidRDefault="002F6378" w:rsidP="002F6378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1CA16188" w:rsidR="002F6378" w:rsidRPr="003A58AB" w:rsidRDefault="002F6378" w:rsidP="002F6378">
                <w:pPr>
                  <w:spacing w:line="240" w:lineRule="auto"/>
                </w:pPr>
                <w:r w:rsidRPr="00866832">
                  <w:t>84%</w:t>
                </w:r>
              </w:p>
            </w:tc>
            <w:tc>
              <w:tcPr>
                <w:tcW w:w="3212" w:type="dxa"/>
              </w:tcPr>
              <w:p w14:paraId="130D26CD" w14:textId="69266199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923,890 </w:t>
                </w:r>
              </w:p>
            </w:tc>
          </w:tr>
          <w:tr w:rsidR="002F6378" w:rsidRPr="003A58AB" w14:paraId="2FBFB51E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2F6378" w:rsidRPr="003A58AB" w:rsidRDefault="002F6378" w:rsidP="002F6378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6145D130" w:rsidR="002F6378" w:rsidRPr="003A58AB" w:rsidRDefault="002F6378" w:rsidP="002F6378">
                <w:pPr>
                  <w:spacing w:line="240" w:lineRule="auto"/>
                </w:pPr>
                <w:r w:rsidRPr="00866832">
                  <w:t>84%</w:t>
                </w:r>
              </w:p>
            </w:tc>
            <w:tc>
              <w:tcPr>
                <w:tcW w:w="3212" w:type="dxa"/>
              </w:tcPr>
              <w:p w14:paraId="02E1E94C" w14:textId="0C036249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802,891 </w:t>
                </w:r>
              </w:p>
            </w:tc>
          </w:tr>
          <w:tr w:rsidR="002F6378" w:rsidRPr="003A58AB" w14:paraId="344C75C7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2F6378" w:rsidRPr="003A58AB" w:rsidRDefault="002F6378" w:rsidP="002F6378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49A8D938" w:rsidR="002F6378" w:rsidRPr="003A58AB" w:rsidRDefault="002F6378" w:rsidP="002F6378">
                <w:pPr>
                  <w:spacing w:line="240" w:lineRule="auto"/>
                </w:pPr>
                <w:r w:rsidRPr="00866832">
                  <w:t>86%</w:t>
                </w:r>
              </w:p>
            </w:tc>
            <w:tc>
              <w:tcPr>
                <w:tcW w:w="3212" w:type="dxa"/>
              </w:tcPr>
              <w:p w14:paraId="6EB86D78" w14:textId="03F9DA6A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626,326 </w:t>
                </w:r>
              </w:p>
            </w:tc>
          </w:tr>
          <w:tr w:rsidR="002F6378" w:rsidRPr="003A58AB" w14:paraId="0D67E2B0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2F6378" w:rsidRPr="003A58AB" w:rsidRDefault="002F6378" w:rsidP="002F6378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7B6B1EE7" w:rsidR="002F6378" w:rsidRPr="003A58AB" w:rsidRDefault="002F6378" w:rsidP="002F6378">
                <w:pPr>
                  <w:spacing w:line="240" w:lineRule="auto"/>
                </w:pPr>
                <w:r w:rsidRPr="00866832">
                  <w:t>10%</w:t>
                </w:r>
              </w:p>
            </w:tc>
            <w:tc>
              <w:tcPr>
                <w:tcW w:w="3212" w:type="dxa"/>
              </w:tcPr>
              <w:p w14:paraId="7CEC3987" w14:textId="6CA5EDAB" w:rsidR="002F6378" w:rsidRPr="00B75A19" w:rsidRDefault="002F6378" w:rsidP="002F6378">
                <w:pPr>
                  <w:spacing w:line="240" w:lineRule="auto"/>
                </w:pPr>
                <w:r w:rsidRPr="00A610F0">
                  <w:t xml:space="preserve"> 14,505 </w:t>
                </w:r>
              </w:p>
            </w:tc>
          </w:tr>
          <w:tr w:rsidR="002F6378" w:rsidRPr="003A58AB" w14:paraId="4A1925C0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2F6378" w:rsidRPr="00DE58EC" w:rsidRDefault="002F6378" w:rsidP="002F6378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68778903" w:rsidR="002F6378" w:rsidRDefault="002F6378" w:rsidP="002F6378">
                <w:pPr>
                  <w:spacing w:line="240" w:lineRule="auto"/>
                </w:pPr>
                <w:r w:rsidRPr="00866832">
                  <w:t>54%</w:t>
                </w:r>
              </w:p>
            </w:tc>
            <w:tc>
              <w:tcPr>
                <w:tcW w:w="3212" w:type="dxa"/>
              </w:tcPr>
              <w:p w14:paraId="4C6B43E9" w14:textId="504D6E82" w:rsidR="002F6378" w:rsidRPr="00DE58EC" w:rsidRDefault="002F6378" w:rsidP="002F6378">
                <w:pPr>
                  <w:spacing w:line="240" w:lineRule="auto"/>
                </w:pPr>
                <w:r w:rsidRPr="00A610F0">
                  <w:t xml:space="preserve"> 188,287 </w:t>
                </w:r>
              </w:p>
            </w:tc>
          </w:tr>
          <w:tr w:rsidR="002F6378" w:rsidRPr="003A58AB" w14:paraId="1275E490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2F6378" w:rsidRPr="00DE58EC" w:rsidRDefault="002F6378" w:rsidP="002F6378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65D3C30D" w:rsidR="002F6378" w:rsidRDefault="002F6378" w:rsidP="002F6378">
                <w:pPr>
                  <w:spacing w:line="240" w:lineRule="auto"/>
                </w:pPr>
                <w:r w:rsidRPr="00866832">
                  <w:t>89%</w:t>
                </w:r>
              </w:p>
            </w:tc>
            <w:tc>
              <w:tcPr>
                <w:tcW w:w="3212" w:type="dxa"/>
              </w:tcPr>
              <w:p w14:paraId="212E90CE" w14:textId="0D8164ED" w:rsidR="002F6378" w:rsidRPr="00DE58EC" w:rsidRDefault="002F6378" w:rsidP="002F6378">
                <w:pPr>
                  <w:spacing w:line="240" w:lineRule="auto"/>
                </w:pPr>
                <w:r w:rsidRPr="00A610F0">
                  <w:t xml:space="preserve"> 632,870 </w:t>
                </w:r>
              </w:p>
            </w:tc>
          </w:tr>
          <w:tr w:rsidR="002F6378" w:rsidRPr="003A58AB" w14:paraId="59797F14" w14:textId="77777777" w:rsidTr="00CB363A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2F6378" w:rsidRPr="00DE58EC" w:rsidRDefault="002F6378" w:rsidP="002F6378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6E6C3EC7" w:rsidR="002F6378" w:rsidRDefault="002F6378" w:rsidP="002F6378">
                <w:pPr>
                  <w:spacing w:line="240" w:lineRule="auto"/>
                </w:pPr>
                <w:r w:rsidRPr="00866832">
                  <w:t>85%</w:t>
                </w:r>
              </w:p>
            </w:tc>
            <w:tc>
              <w:tcPr>
                <w:tcW w:w="3212" w:type="dxa"/>
              </w:tcPr>
              <w:p w14:paraId="762A8D3E" w14:textId="61E5F071" w:rsidR="002F6378" w:rsidRPr="00DE58EC" w:rsidRDefault="002F6378" w:rsidP="002F6378">
                <w:pPr>
                  <w:spacing w:line="240" w:lineRule="auto"/>
                </w:pPr>
                <w:r w:rsidRPr="00A610F0">
                  <w:t xml:space="preserve"> 673,139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58358F67" w:rsidR="004A4BAD" w:rsidRDefault="004A4BAD" w:rsidP="004A4BAD">
          <w:pPr>
            <w:pStyle w:val="Heading2"/>
          </w:pPr>
          <w:r>
            <w:lastRenderedPageBreak/>
            <w:t xml:space="preserve">Australians in </w:t>
          </w:r>
          <w:r w:rsidR="00B0616C">
            <w:t>market</w:t>
          </w:r>
        </w:p>
        <w:p w14:paraId="589CFDBD" w14:textId="272F267E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</w:t>
          </w:r>
          <w:r w:rsidR="00B0616C">
            <w:t>market</w:t>
          </w:r>
          <w:r w:rsidRPr="00931881">
            <w:t>: 5</w:t>
          </w:r>
          <w:r w:rsidR="002F6378">
            <w:t>35</w:t>
          </w:r>
          <w:r w:rsidRPr="00931881">
            <w:t>,</w:t>
          </w:r>
          <w:r w:rsidR="002F6378">
            <w:t>5</w:t>
          </w:r>
          <w:r w:rsidRPr="00931881">
            <w:t>00</w:t>
          </w:r>
        </w:p>
        <w:p w14:paraId="19BF2D2E" w14:textId="1F6A81CA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 w:rsidR="002F6378">
            <w:t>96</w:t>
          </w:r>
          <w:r w:rsidRPr="00931881">
            <w:t>,</w:t>
          </w:r>
          <w:r w:rsidR="002F6378">
            <w:t>2</w:t>
          </w:r>
          <w:r w:rsidRPr="00931881">
            <w:t>00</w:t>
          </w:r>
        </w:p>
        <w:p w14:paraId="5634F84E" w14:textId="0B636236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</w:t>
          </w:r>
          <w:r w:rsidR="002F6378">
            <w:t>439</w:t>
          </w:r>
          <w:r w:rsidRPr="00931881">
            <w:t>,</w:t>
          </w:r>
          <w:r w:rsidR="002F6378">
            <w:t>1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4A09" w14:textId="77777777" w:rsidR="00EC0FA1" w:rsidRDefault="00EC0FA1" w:rsidP="007B0021">
      <w:r>
        <w:separator/>
      </w:r>
    </w:p>
    <w:p w14:paraId="29360B5F" w14:textId="77777777" w:rsidR="00EC0FA1" w:rsidRDefault="00EC0FA1" w:rsidP="007B0021"/>
  </w:endnote>
  <w:endnote w:type="continuationSeparator" w:id="0">
    <w:p w14:paraId="6B030612" w14:textId="77777777" w:rsidR="00EC0FA1" w:rsidRDefault="00EC0FA1" w:rsidP="007B0021">
      <w:r>
        <w:continuationSeparator/>
      </w:r>
    </w:p>
    <w:p w14:paraId="6E0CCAC9" w14:textId="77777777" w:rsidR="00EC0FA1" w:rsidRDefault="00EC0FA1" w:rsidP="007B0021"/>
  </w:endnote>
  <w:endnote w:type="continuationNotice" w:id="1">
    <w:p w14:paraId="6D0DD5E7" w14:textId="77777777" w:rsidR="00EC0FA1" w:rsidRDefault="00EC0F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6E99" w14:textId="77777777" w:rsidR="00EC0FA1" w:rsidRDefault="00EC0FA1" w:rsidP="007B0021">
      <w:r>
        <w:separator/>
      </w:r>
    </w:p>
    <w:p w14:paraId="2E36BCAC" w14:textId="77777777" w:rsidR="00EC0FA1" w:rsidRDefault="00EC0FA1" w:rsidP="007B0021"/>
  </w:footnote>
  <w:footnote w:type="continuationSeparator" w:id="0">
    <w:p w14:paraId="297BDFC4" w14:textId="77777777" w:rsidR="00EC0FA1" w:rsidRDefault="00EC0FA1" w:rsidP="007B0021">
      <w:r>
        <w:continuationSeparator/>
      </w:r>
    </w:p>
    <w:p w14:paraId="10442CAF" w14:textId="77777777" w:rsidR="00EC0FA1" w:rsidRDefault="00EC0FA1" w:rsidP="007B0021"/>
  </w:footnote>
  <w:footnote w:type="continuationNotice" w:id="1">
    <w:p w14:paraId="308E04ED" w14:textId="77777777" w:rsidR="00EC0FA1" w:rsidRDefault="00EC0FA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7"/>
  </w:num>
  <w:num w:numId="2" w16cid:durableId="784662544">
    <w:abstractNumId w:val="8"/>
  </w:num>
  <w:num w:numId="3" w16cid:durableId="1442451738">
    <w:abstractNumId w:val="8"/>
    <w:lvlOverride w:ilvl="0">
      <w:startOverride w:val="1"/>
    </w:lvlOverride>
  </w:num>
  <w:num w:numId="4" w16cid:durableId="1562522304">
    <w:abstractNumId w:val="8"/>
    <w:lvlOverride w:ilvl="0">
      <w:startOverride w:val="1"/>
    </w:lvlOverride>
  </w:num>
  <w:num w:numId="5" w16cid:durableId="1125929345">
    <w:abstractNumId w:val="8"/>
    <w:lvlOverride w:ilvl="0">
      <w:startOverride w:val="1"/>
    </w:lvlOverride>
  </w:num>
  <w:num w:numId="6" w16cid:durableId="641621793">
    <w:abstractNumId w:val="5"/>
  </w:num>
  <w:num w:numId="7" w16cid:durableId="2117015349">
    <w:abstractNumId w:val="11"/>
  </w:num>
  <w:num w:numId="8" w16cid:durableId="116532335">
    <w:abstractNumId w:val="10"/>
  </w:num>
  <w:num w:numId="9" w16cid:durableId="977108127">
    <w:abstractNumId w:val="6"/>
  </w:num>
  <w:num w:numId="10" w16cid:durableId="1002902481">
    <w:abstractNumId w:val="12"/>
  </w:num>
  <w:num w:numId="11" w16cid:durableId="24604670">
    <w:abstractNumId w:val="4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3"/>
  </w:num>
  <w:num w:numId="15" w16cid:durableId="1758211954">
    <w:abstractNumId w:val="9"/>
  </w:num>
  <w:num w:numId="16" w16cid:durableId="1241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1359"/>
    <w:rsid w:val="00015F40"/>
    <w:rsid w:val="00015F8F"/>
    <w:rsid w:val="0002743F"/>
    <w:rsid w:val="000464FD"/>
    <w:rsid w:val="000B43FE"/>
    <w:rsid w:val="000E7E86"/>
    <w:rsid w:val="000F34C4"/>
    <w:rsid w:val="000F7853"/>
    <w:rsid w:val="001036A0"/>
    <w:rsid w:val="00113A38"/>
    <w:rsid w:val="00117092"/>
    <w:rsid w:val="0012425F"/>
    <w:rsid w:val="00131FB1"/>
    <w:rsid w:val="00147D40"/>
    <w:rsid w:val="0015714A"/>
    <w:rsid w:val="0015747D"/>
    <w:rsid w:val="00164B77"/>
    <w:rsid w:val="001738F9"/>
    <w:rsid w:val="001B0BDD"/>
    <w:rsid w:val="001B6A29"/>
    <w:rsid w:val="001C0124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02B9"/>
    <w:rsid w:val="00261F28"/>
    <w:rsid w:val="002749C0"/>
    <w:rsid w:val="002801EE"/>
    <w:rsid w:val="0028112D"/>
    <w:rsid w:val="00282C92"/>
    <w:rsid w:val="0028696F"/>
    <w:rsid w:val="0029071D"/>
    <w:rsid w:val="002A2274"/>
    <w:rsid w:val="002A642B"/>
    <w:rsid w:val="002C1F51"/>
    <w:rsid w:val="002E1BC7"/>
    <w:rsid w:val="002E309C"/>
    <w:rsid w:val="002E7D8B"/>
    <w:rsid w:val="002F27AE"/>
    <w:rsid w:val="002F6378"/>
    <w:rsid w:val="00321E47"/>
    <w:rsid w:val="00326B31"/>
    <w:rsid w:val="00334D1D"/>
    <w:rsid w:val="00350CEF"/>
    <w:rsid w:val="00357FBE"/>
    <w:rsid w:val="003873A3"/>
    <w:rsid w:val="00390F9A"/>
    <w:rsid w:val="00391DD7"/>
    <w:rsid w:val="003A214D"/>
    <w:rsid w:val="003A58AB"/>
    <w:rsid w:val="003A5910"/>
    <w:rsid w:val="003B162F"/>
    <w:rsid w:val="003C05C5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27AE6"/>
    <w:rsid w:val="00534BA1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45C1E"/>
    <w:rsid w:val="007461A2"/>
    <w:rsid w:val="00774485"/>
    <w:rsid w:val="00776A9A"/>
    <w:rsid w:val="0078435A"/>
    <w:rsid w:val="0078690C"/>
    <w:rsid w:val="00786E03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95C2F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648B"/>
    <w:rsid w:val="009362D0"/>
    <w:rsid w:val="0094463A"/>
    <w:rsid w:val="00945D44"/>
    <w:rsid w:val="00951286"/>
    <w:rsid w:val="0096640D"/>
    <w:rsid w:val="00972855"/>
    <w:rsid w:val="0098379B"/>
    <w:rsid w:val="009873AB"/>
    <w:rsid w:val="00990F4E"/>
    <w:rsid w:val="00995693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52F0E"/>
    <w:rsid w:val="00A569BE"/>
    <w:rsid w:val="00A80680"/>
    <w:rsid w:val="00AC0F96"/>
    <w:rsid w:val="00AC2668"/>
    <w:rsid w:val="00AC40CD"/>
    <w:rsid w:val="00AC6373"/>
    <w:rsid w:val="00AD46BB"/>
    <w:rsid w:val="00AD6A63"/>
    <w:rsid w:val="00AE3D08"/>
    <w:rsid w:val="00B02202"/>
    <w:rsid w:val="00B0616C"/>
    <w:rsid w:val="00B06503"/>
    <w:rsid w:val="00B0719D"/>
    <w:rsid w:val="00B44505"/>
    <w:rsid w:val="00B54207"/>
    <w:rsid w:val="00B54801"/>
    <w:rsid w:val="00B55852"/>
    <w:rsid w:val="00B76C1A"/>
    <w:rsid w:val="00B96CEF"/>
    <w:rsid w:val="00BA3B9B"/>
    <w:rsid w:val="00BA48E9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748"/>
    <w:rsid w:val="00C76DB1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0740E"/>
    <w:rsid w:val="00E119C4"/>
    <w:rsid w:val="00E127F0"/>
    <w:rsid w:val="00E12B3B"/>
    <w:rsid w:val="00E134D2"/>
    <w:rsid w:val="00E24D12"/>
    <w:rsid w:val="00E26422"/>
    <w:rsid w:val="00E300B9"/>
    <w:rsid w:val="00E5211F"/>
    <w:rsid w:val="00E55A09"/>
    <w:rsid w:val="00E764D2"/>
    <w:rsid w:val="00E902C6"/>
    <w:rsid w:val="00E90A07"/>
    <w:rsid w:val="00EA4240"/>
    <w:rsid w:val="00EB29E5"/>
    <w:rsid w:val="00EC0FA1"/>
    <w:rsid w:val="00EC306F"/>
    <w:rsid w:val="00ED5B9E"/>
    <w:rsid w:val="00EE05FC"/>
    <w:rsid w:val="00EE3ABB"/>
    <w:rsid w:val="00EE4027"/>
    <w:rsid w:val="00EE70C0"/>
    <w:rsid w:val="00F007D8"/>
    <w:rsid w:val="00F07EB6"/>
    <w:rsid w:val="00F23FEC"/>
    <w:rsid w:val="00F427E4"/>
    <w:rsid w:val="00F448C8"/>
    <w:rsid w:val="00F45A2B"/>
    <w:rsid w:val="00F56064"/>
    <w:rsid w:val="00F57F70"/>
    <w:rsid w:val="00F64A9A"/>
    <w:rsid w:val="00F66F0A"/>
    <w:rsid w:val="00F8028B"/>
    <w:rsid w:val="00F8084C"/>
    <w:rsid w:val="00F856D8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1B87F9AD"/>
    <w:rsid w:val="25D17216"/>
    <w:rsid w:val="25FF56CF"/>
    <w:rsid w:val="2E11ADE1"/>
    <w:rsid w:val="2FF236F8"/>
    <w:rsid w:val="319C6A15"/>
    <w:rsid w:val="388713E2"/>
    <w:rsid w:val="4B047F2A"/>
    <w:rsid w:val="52C39D7C"/>
    <w:rsid w:val="5F6A8942"/>
    <w:rsid w:val="645262B2"/>
    <w:rsid w:val="6806DEB6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2d29ee-28c9-41bc-b9e4-7f2eba331d28"/>
    <ds:schemaRef ds:uri="84193d32-96af-42bb-9a8d-e389b6b013d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Bronte-Rice-Jenkins [Sydney]</cp:lastModifiedBy>
  <cp:revision>2</cp:revision>
  <dcterms:created xsi:type="dcterms:W3CDTF">2025-03-03T00:37:00Z</dcterms:created>
  <dcterms:modified xsi:type="dcterms:W3CDTF">2025-03-03T00:37:00Z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