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A65028" w:rsidRDefault="00F427E4" w:rsidP="009E6DB3">
          <w:r w:rsidRPr="00A65028"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 w:rsidRPr="00A65028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691054CF" w:rsidR="00AC40CD" w:rsidRPr="00A65028" w:rsidRDefault="0043327B" w:rsidP="00AC40CD">
          <w:pPr>
            <w:pStyle w:val="Heading1"/>
          </w:pPr>
          <w:r w:rsidRPr="00A65028">
            <w:t xml:space="preserve">Visitor Economy Profile 2023-24: </w:t>
          </w:r>
          <w:r w:rsidR="00DD0806" w:rsidRPr="00A65028">
            <w:t>U</w:t>
          </w:r>
          <w:r w:rsidR="00CA6712" w:rsidRPr="00A65028">
            <w:t xml:space="preserve">nited </w:t>
          </w:r>
          <w:r w:rsidR="00DD0806" w:rsidRPr="00A65028">
            <w:t>K</w:t>
          </w:r>
          <w:r w:rsidR="00CA6712" w:rsidRPr="00A65028">
            <w:t>ingdom</w:t>
          </w:r>
        </w:p>
        <w:p w14:paraId="18502D63" w14:textId="7269712E" w:rsidR="00EC306F" w:rsidRPr="00A65028" w:rsidRDefault="003F1595" w:rsidP="00EC306F">
          <w:r>
            <w:t xml:space="preserve">The </w:t>
          </w:r>
          <w:r w:rsidR="00CA6712" w:rsidRPr="00A65028">
            <w:t>United Kingdom</w:t>
          </w:r>
          <w:r w:rsidR="00125CD3" w:rsidRPr="00A65028">
            <w:t xml:space="preserve"> is Australia’s </w:t>
          </w:r>
          <w:r w:rsidR="00CA6712" w:rsidRPr="00A65028">
            <w:t>fourth</w:t>
          </w:r>
          <w:r w:rsidR="00125CD3" w:rsidRPr="00A65028">
            <w:t xml:space="preserve"> largest inbound market, having reached </w:t>
          </w:r>
          <w:r w:rsidR="00385EA6" w:rsidRPr="00A65028">
            <w:t>86</w:t>
          </w:r>
          <w:r w:rsidR="00125CD3" w:rsidRPr="00A65028">
            <w:t xml:space="preserve">% of pre-pandemic levels in FY2023-24. Total spend from </w:t>
          </w:r>
          <w:r w:rsidR="00DD0806" w:rsidRPr="00A65028">
            <w:t>British</w:t>
          </w:r>
          <w:r w:rsidR="00125CD3" w:rsidRPr="00A65028">
            <w:t xml:space="preserve"> visitors was $</w:t>
          </w:r>
          <w:r w:rsidR="00385EA6" w:rsidRPr="00A65028">
            <w:t>2</w:t>
          </w:r>
          <w:r w:rsidR="00125CD3" w:rsidRPr="00A65028">
            <w:t>.</w:t>
          </w:r>
          <w:r w:rsidR="00385EA6" w:rsidRPr="00A65028">
            <w:t>1</w:t>
          </w:r>
          <w:r w:rsidR="00125CD3" w:rsidRPr="00A65028">
            <w:t xml:space="preserve"> billion for FY2023–24.</w:t>
          </w:r>
          <w:r w:rsidR="00EC306F" w:rsidRPr="00A65028">
            <w:t xml:space="preserve"> </w:t>
          </w:r>
        </w:p>
        <w:p w14:paraId="14279F5A" w14:textId="04FE30AF" w:rsidR="00EC306F" w:rsidRPr="00A65028" w:rsidRDefault="007E4DAD" w:rsidP="00D47636">
          <w:pPr>
            <w:pStyle w:val="Heading2"/>
          </w:pPr>
          <w:r w:rsidRPr="00A65028">
            <w:t xml:space="preserve">Visitor </w:t>
          </w:r>
          <w:r w:rsidR="00A8069B" w:rsidRPr="00A65028">
            <w:t>n</w:t>
          </w:r>
          <w:r w:rsidRPr="00A65028">
            <w:t>umbers</w:t>
          </w:r>
        </w:p>
        <w:p w14:paraId="33328D96" w14:textId="635C020E" w:rsidR="00306832" w:rsidRPr="00A65028" w:rsidRDefault="00306832" w:rsidP="00306832">
          <w:pPr>
            <w:pStyle w:val="BulletList"/>
          </w:pPr>
          <w:r w:rsidRPr="00A65028">
            <w:t xml:space="preserve">Total visitors: </w:t>
          </w:r>
          <w:r w:rsidR="00385EA6" w:rsidRPr="00A65028">
            <w:t>615</w:t>
          </w:r>
          <w:r w:rsidRPr="00A65028">
            <w:t>,</w:t>
          </w:r>
          <w:r w:rsidR="00385EA6" w:rsidRPr="00A65028">
            <w:t>3</w:t>
          </w:r>
          <w:r w:rsidRPr="00A65028">
            <w:t>00</w:t>
          </w:r>
        </w:p>
        <w:p w14:paraId="356E7DBF" w14:textId="1B6C1648" w:rsidR="00306832" w:rsidRPr="00A65028" w:rsidRDefault="00306832" w:rsidP="00306832">
          <w:pPr>
            <w:pStyle w:val="BulletList"/>
          </w:pPr>
          <w:r w:rsidRPr="00A65028">
            <w:t>Change vs last year: +</w:t>
          </w:r>
          <w:r w:rsidR="00385EA6" w:rsidRPr="00A65028">
            <w:t>7</w:t>
          </w:r>
          <w:r w:rsidRPr="00A65028">
            <w:t>%</w:t>
          </w:r>
        </w:p>
        <w:p w14:paraId="471BA101" w14:textId="30A3E181" w:rsidR="00306832" w:rsidRPr="00A65028" w:rsidRDefault="00306832" w:rsidP="00306832">
          <w:pPr>
            <w:pStyle w:val="BulletList"/>
          </w:pPr>
          <w:r w:rsidRPr="00A65028">
            <w:t>Change vs pre–pandemic: -</w:t>
          </w:r>
          <w:r w:rsidR="00385EA6" w:rsidRPr="00A65028">
            <w:t>1</w:t>
          </w:r>
          <w:r w:rsidRPr="00A65028">
            <w:t>4%</w:t>
          </w:r>
        </w:p>
        <w:p w14:paraId="2C1657C1" w14:textId="12AA1DDF" w:rsidR="00832501" w:rsidRPr="00A65028" w:rsidRDefault="00832501" w:rsidP="00306832">
          <w:pPr>
            <w:pStyle w:val="BulletList"/>
          </w:pPr>
          <w:r w:rsidRPr="00A65028">
            <w:t xml:space="preserve">Rank: </w:t>
          </w:r>
          <w:r w:rsidR="00385EA6" w:rsidRPr="00A65028">
            <w:t>4</w:t>
          </w:r>
          <w:r w:rsidR="00385EA6" w:rsidRPr="00A65028">
            <w:rPr>
              <w:vertAlign w:val="superscript"/>
            </w:rPr>
            <w:t>th</w:t>
          </w:r>
          <w:r w:rsidR="00385EA6" w:rsidRPr="00A65028">
            <w:t xml:space="preserve"> </w:t>
          </w:r>
        </w:p>
        <w:p w14:paraId="529E76BD" w14:textId="36819755" w:rsidR="00832501" w:rsidRPr="00A65028" w:rsidRDefault="00832501" w:rsidP="00832501">
          <w:pPr>
            <w:pStyle w:val="Heading2"/>
          </w:pPr>
          <w:r w:rsidRPr="00A65028">
            <w:t xml:space="preserve">Visitor </w:t>
          </w:r>
          <w:r w:rsidR="00A8069B" w:rsidRPr="00A65028">
            <w:t>g</w:t>
          </w:r>
          <w:r w:rsidR="00F56064" w:rsidRPr="00A65028">
            <w:t xml:space="preserve">roup </w:t>
          </w:r>
          <w:r w:rsidR="00A8069B" w:rsidRPr="00A65028">
            <w:t>t</w:t>
          </w:r>
          <w:r w:rsidR="00F56064" w:rsidRPr="00A65028">
            <w:t>ype</w:t>
          </w:r>
        </w:p>
        <w:p w14:paraId="163FB343" w14:textId="4F5FDCB5" w:rsidR="00376FCE" w:rsidRPr="00A65028" w:rsidRDefault="00376FCE" w:rsidP="00376FCE">
          <w:pPr>
            <w:pStyle w:val="BulletList"/>
          </w:pPr>
          <w:r w:rsidRPr="00A65028">
            <w:t xml:space="preserve">Solo traveller: </w:t>
          </w:r>
          <w:r w:rsidR="0098219F" w:rsidRPr="00A65028">
            <w:t>59</w:t>
          </w:r>
          <w:r w:rsidRPr="00A65028">
            <w:t>% (Total INT: 57%)</w:t>
          </w:r>
        </w:p>
        <w:p w14:paraId="24CCD29B" w14:textId="57DB87CA" w:rsidR="00376FCE" w:rsidRPr="00A65028" w:rsidRDefault="00376FCE" w:rsidP="00376FCE">
          <w:pPr>
            <w:pStyle w:val="BulletList"/>
          </w:pPr>
          <w:r w:rsidRPr="00A65028">
            <w:t xml:space="preserve">Adult couple: </w:t>
          </w:r>
          <w:r w:rsidR="0098219F" w:rsidRPr="00A65028">
            <w:t>28</w:t>
          </w:r>
          <w:r w:rsidRPr="00A65028">
            <w:t>% (Total INT: 20%)</w:t>
          </w:r>
        </w:p>
        <w:p w14:paraId="60B83FCD" w14:textId="27BB0073" w:rsidR="00376FCE" w:rsidRPr="00A65028" w:rsidRDefault="00376FCE" w:rsidP="00376FCE">
          <w:pPr>
            <w:pStyle w:val="BulletList"/>
          </w:pPr>
          <w:r w:rsidRPr="00A65028">
            <w:t xml:space="preserve">Family: </w:t>
          </w:r>
          <w:r w:rsidR="0098219F" w:rsidRPr="00A65028">
            <w:t>6</w:t>
          </w:r>
          <w:r w:rsidRPr="00A65028">
            <w:t>% (Total INT: 12%)</w:t>
          </w:r>
        </w:p>
        <w:p w14:paraId="17747DDB" w14:textId="513295ED" w:rsidR="00376FCE" w:rsidRPr="00A65028" w:rsidRDefault="00376FCE" w:rsidP="00376FCE">
          <w:pPr>
            <w:pStyle w:val="BulletList"/>
          </w:pPr>
          <w:r w:rsidRPr="00A65028">
            <w:t xml:space="preserve">Other: </w:t>
          </w:r>
          <w:r w:rsidR="0098219F" w:rsidRPr="00A65028">
            <w:t>7</w:t>
          </w:r>
          <w:r w:rsidRPr="00A65028">
            <w:t>% (Total INT: 11%)</w:t>
          </w:r>
        </w:p>
        <w:p w14:paraId="603C0691" w14:textId="77777777" w:rsidR="00816916" w:rsidRPr="00A65028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A65028" w:rsidRDefault="00816916" w:rsidP="00816916">
          <w:pPr>
            <w:pStyle w:val="BulletList"/>
            <w:numPr>
              <w:ilvl w:val="0"/>
              <w:numId w:val="0"/>
            </w:numPr>
          </w:pPr>
          <w:r w:rsidRPr="00A65028">
            <w:t>*Total INT = The average for total international visitors to Australia</w:t>
          </w:r>
        </w:p>
        <w:p w14:paraId="28543E6B" w14:textId="77777777" w:rsidR="00816916" w:rsidRPr="00A65028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A65028" w:rsidRDefault="00832501" w:rsidP="00832501">
          <w:pPr>
            <w:pStyle w:val="Heading2"/>
          </w:pPr>
          <w:r w:rsidRPr="00A65028">
            <w:t xml:space="preserve">Visitor </w:t>
          </w:r>
          <w:r w:rsidR="00A8069B" w:rsidRPr="00A65028">
            <w:t>s</w:t>
          </w:r>
          <w:r w:rsidR="007B7335" w:rsidRPr="00A65028">
            <w:t>pend</w:t>
          </w:r>
        </w:p>
        <w:p w14:paraId="0C748A59" w14:textId="48662BB9" w:rsidR="00591CC3" w:rsidRPr="00A65028" w:rsidRDefault="00591CC3" w:rsidP="00591CC3">
          <w:pPr>
            <w:pStyle w:val="BulletList"/>
          </w:pPr>
          <w:r w:rsidRPr="00A65028">
            <w:t>Average visitor spend: $</w:t>
          </w:r>
          <w:r w:rsidR="0098219F" w:rsidRPr="00A65028">
            <w:t>3,600</w:t>
          </w:r>
        </w:p>
        <w:p w14:paraId="6DEC286F" w14:textId="60FA428D" w:rsidR="00591CC3" w:rsidRPr="00A65028" w:rsidRDefault="00591CC3" w:rsidP="00591CC3">
          <w:pPr>
            <w:pStyle w:val="BulletList"/>
          </w:pPr>
          <w:r w:rsidRPr="00A65028">
            <w:t>Total spend in Australia: $</w:t>
          </w:r>
          <w:r w:rsidR="0098219F" w:rsidRPr="00A65028">
            <w:t xml:space="preserve">2.1 </w:t>
          </w:r>
          <w:r w:rsidRPr="00A65028">
            <w:t>billion</w:t>
          </w:r>
        </w:p>
        <w:p w14:paraId="17D81BB2" w14:textId="11E6FD2B" w:rsidR="00591CC3" w:rsidRPr="00A65028" w:rsidRDefault="00591CC3" w:rsidP="00591CC3">
          <w:pPr>
            <w:pStyle w:val="BulletList"/>
          </w:pPr>
          <w:r w:rsidRPr="00A65028">
            <w:t>Change in total spend vs last year: +</w:t>
          </w:r>
          <w:r w:rsidR="00D7474C" w:rsidRPr="00A65028">
            <w:t>25</w:t>
          </w:r>
          <w:r w:rsidRPr="00A65028">
            <w:t>%</w:t>
          </w:r>
        </w:p>
        <w:p w14:paraId="7CD8131E" w14:textId="4D675B11" w:rsidR="00832501" w:rsidRPr="00A65028" w:rsidRDefault="00591CC3" w:rsidP="00591CC3">
          <w:pPr>
            <w:pStyle w:val="BulletList"/>
          </w:pPr>
          <w:r w:rsidRPr="00A65028">
            <w:t xml:space="preserve">Change in total spend vs pre–pandemic: </w:t>
          </w:r>
          <w:r w:rsidR="00D7474C" w:rsidRPr="00A65028">
            <w:t>+12</w:t>
          </w:r>
          <w:r w:rsidRPr="00A65028">
            <w:t>%</w:t>
          </w:r>
        </w:p>
        <w:p w14:paraId="23311D00" w14:textId="77777777" w:rsidR="009F1E8A" w:rsidRPr="00A65028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 w:rsidRPr="00A65028">
            <w:br w:type="page"/>
          </w:r>
        </w:p>
        <w:p w14:paraId="6F8F9E0D" w14:textId="56F9D397" w:rsidR="004B798E" w:rsidRPr="00A65028" w:rsidRDefault="00DD0806" w:rsidP="004B798E">
          <w:r w:rsidRPr="00A65028">
            <w:lastRenderedPageBreak/>
            <w:t>British</w:t>
          </w:r>
          <w:r w:rsidR="003F28F9" w:rsidRPr="00A65028">
            <w:t xml:space="preserve"> visitors are forecasted to return to pre-pandemic levels in 2027. </w:t>
          </w:r>
          <w:r w:rsidR="006B46BD" w:rsidRPr="00A65028">
            <w:t>85%</w:t>
          </w:r>
          <w:r w:rsidR="003F28F9" w:rsidRPr="00A65028">
            <w:t xml:space="preserve"> </w:t>
          </w:r>
          <w:r w:rsidRPr="00A65028">
            <w:t>British</w:t>
          </w:r>
          <w:r w:rsidR="003F28F9" w:rsidRPr="00A65028">
            <w:t xml:space="preserve"> visitors come to Australia for a holiday or visiting friends and relatives (VFR).</w:t>
          </w:r>
        </w:p>
        <w:p w14:paraId="04F9D7D8" w14:textId="40895A1E" w:rsidR="00131FB1" w:rsidRPr="00A65028" w:rsidRDefault="004B798E" w:rsidP="004B798E">
          <w:pPr>
            <w:pStyle w:val="Heading2"/>
          </w:pPr>
          <w:r w:rsidRPr="00A65028">
            <w:t xml:space="preserve">Forecast </w:t>
          </w:r>
          <w:r w:rsidR="00A8069B" w:rsidRPr="00A65028">
            <w:t>v</w:t>
          </w:r>
          <w:r w:rsidRPr="00A65028">
            <w:t xml:space="preserve">isitor </w:t>
          </w:r>
          <w:r w:rsidR="00A8069B" w:rsidRPr="00A65028">
            <w:t>g</w:t>
          </w:r>
          <w:r w:rsidRPr="00A65028">
            <w:t>rowth</w:t>
          </w:r>
        </w:p>
        <w:p w14:paraId="364C9533" w14:textId="6A2F8B72" w:rsidR="004B798E" w:rsidRPr="00A65028" w:rsidRDefault="004C6B64" w:rsidP="004B798E">
          <w:pPr>
            <w:rPr>
              <w:b/>
              <w:bCs/>
              <w:lang w:eastAsia="zh-CN"/>
            </w:rPr>
          </w:pPr>
          <w:r w:rsidRPr="00A65028">
            <w:rPr>
              <w:b/>
              <w:bCs/>
              <w:lang w:eastAsia="zh-CN"/>
            </w:rPr>
            <w:t>Table 1: Forecast visitors</w:t>
          </w:r>
          <w:r w:rsidR="002F27AE" w:rsidRPr="00A65028">
            <w:rPr>
              <w:b/>
              <w:bCs/>
              <w:lang w:eastAsia="zh-CN"/>
            </w:rPr>
            <w:t xml:space="preserve"> to Australia, from</w:t>
          </w:r>
          <w:r w:rsidRPr="00A65028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A65028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A65028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A65028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0AA02E0F" w:rsidR="005C4528" w:rsidRPr="00A65028" w:rsidRDefault="00DD0806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A65028">
                  <w:rPr>
                    <w:rFonts w:asciiTheme="minorHAnsi" w:hAnsiTheme="minorHAnsi"/>
                    <w:b/>
                    <w:color w:val="FFFFFF" w:themeColor="background1"/>
                  </w:rPr>
                  <w:t>British</w:t>
                </w:r>
                <w:r w:rsidR="00F66F0A" w:rsidRPr="00A65028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404D72" w:rsidRPr="00A65028" w14:paraId="34516D5F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</w:tcPr>
              <w:p w14:paraId="09C52424" w14:textId="75AAB6C9" w:rsidR="00404D72" w:rsidRPr="00A65028" w:rsidRDefault="00404D72" w:rsidP="00404D72">
                <w:pPr>
                  <w:spacing w:line="240" w:lineRule="auto"/>
                </w:pPr>
                <w:r w:rsidRPr="00A65028">
                  <w:t>688,000</w:t>
                </w:r>
              </w:p>
            </w:tc>
          </w:tr>
          <w:tr w:rsidR="00404D72" w:rsidRPr="00A65028" w14:paraId="0ED3BE0A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</w:tcPr>
              <w:p w14:paraId="7A61069C" w14:textId="130BC4B3" w:rsidR="00404D72" w:rsidRPr="00A65028" w:rsidRDefault="00404D72" w:rsidP="00404D72">
                <w:pPr>
                  <w:spacing w:line="240" w:lineRule="auto"/>
                </w:pPr>
                <w:r w:rsidRPr="00A65028">
                  <w:t>716,000</w:t>
                </w:r>
              </w:p>
            </w:tc>
          </w:tr>
          <w:tr w:rsidR="00404D72" w:rsidRPr="00A65028" w14:paraId="202D3EED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</w:tcPr>
              <w:p w14:paraId="53F0E2DB" w14:textId="37B248A1" w:rsidR="00404D72" w:rsidRPr="00A65028" w:rsidRDefault="00404D72" w:rsidP="00404D72">
                <w:pPr>
                  <w:spacing w:line="240" w:lineRule="auto"/>
                </w:pPr>
                <w:r w:rsidRPr="00A65028">
                  <w:t>733,000</w:t>
                </w:r>
              </w:p>
            </w:tc>
          </w:tr>
          <w:tr w:rsidR="00404D72" w:rsidRPr="00A65028" w14:paraId="181705CF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</w:tcPr>
              <w:p w14:paraId="1782F6CC" w14:textId="057C3110" w:rsidR="00404D72" w:rsidRPr="00A65028" w:rsidRDefault="00404D72" w:rsidP="00404D72">
                <w:pPr>
                  <w:spacing w:line="240" w:lineRule="auto"/>
                </w:pPr>
                <w:r w:rsidRPr="00A65028">
                  <w:t>733,000</w:t>
                </w:r>
              </w:p>
            </w:tc>
          </w:tr>
          <w:tr w:rsidR="00404D72" w:rsidRPr="00A65028" w14:paraId="4B7FF9DE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</w:tcPr>
              <w:p w14:paraId="259344F5" w14:textId="3CF07FEC" w:rsidR="00404D72" w:rsidRPr="00A65028" w:rsidRDefault="00404D72" w:rsidP="00404D72">
                <w:pPr>
                  <w:spacing w:line="240" w:lineRule="auto"/>
                </w:pPr>
                <w:r w:rsidRPr="00A65028">
                  <w:t>716,000</w:t>
                </w:r>
              </w:p>
            </w:tc>
          </w:tr>
          <w:tr w:rsidR="00404D72" w:rsidRPr="00A65028" w14:paraId="15D6823C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</w:tcPr>
              <w:p w14:paraId="3B042764" w14:textId="4C7E5E87" w:rsidR="00404D72" w:rsidRPr="00A65028" w:rsidRDefault="00404D72" w:rsidP="00404D72">
                <w:pPr>
                  <w:spacing w:line="240" w:lineRule="auto"/>
                </w:pPr>
                <w:r w:rsidRPr="00A65028">
                  <w:t>201,000</w:t>
                </w:r>
              </w:p>
            </w:tc>
          </w:tr>
          <w:tr w:rsidR="00404D72" w:rsidRPr="00A65028" w14:paraId="68F1517F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</w:tcPr>
              <w:p w14:paraId="610DD320" w14:textId="5F101C02" w:rsidR="00404D72" w:rsidRPr="00A65028" w:rsidRDefault="00404D72" w:rsidP="00404D72">
                <w:pPr>
                  <w:spacing w:line="240" w:lineRule="auto"/>
                </w:pPr>
                <w:r w:rsidRPr="00A65028">
                  <w:t>22,000</w:t>
                </w:r>
              </w:p>
            </w:tc>
          </w:tr>
          <w:tr w:rsidR="00404D72" w:rsidRPr="00A65028" w14:paraId="0BC909E9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</w:tcPr>
              <w:p w14:paraId="5505EADE" w14:textId="52716D39" w:rsidR="00404D72" w:rsidRPr="00A65028" w:rsidRDefault="00404D72" w:rsidP="00404D72">
                <w:pPr>
                  <w:spacing w:line="240" w:lineRule="auto"/>
                </w:pPr>
                <w:r w:rsidRPr="00A65028">
                  <w:t>399,000</w:t>
                </w:r>
              </w:p>
            </w:tc>
          </w:tr>
          <w:tr w:rsidR="00404D72" w:rsidRPr="00A65028" w14:paraId="2713E3FE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</w:tcPr>
              <w:p w14:paraId="51CBCE56" w14:textId="6949C0E9" w:rsidR="00404D72" w:rsidRPr="00A65028" w:rsidRDefault="00404D72" w:rsidP="00404D72">
                <w:pPr>
                  <w:spacing w:line="240" w:lineRule="auto"/>
                </w:pPr>
                <w:r w:rsidRPr="00A65028">
                  <w:t>597,000</w:t>
                </w:r>
              </w:p>
            </w:tc>
          </w:tr>
          <w:tr w:rsidR="00404D72" w:rsidRPr="00A65028" w14:paraId="63C980A9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</w:tcPr>
              <w:p w14:paraId="25C25E66" w14:textId="72C2FD7D" w:rsidR="00404D72" w:rsidRPr="00A65028" w:rsidRDefault="00404D72" w:rsidP="00404D72">
                <w:pPr>
                  <w:spacing w:line="240" w:lineRule="auto"/>
                </w:pPr>
                <w:r w:rsidRPr="00A65028">
                  <w:t>631,000</w:t>
                </w:r>
              </w:p>
            </w:tc>
          </w:tr>
          <w:tr w:rsidR="00404D72" w:rsidRPr="00A65028" w14:paraId="5F8D688C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</w:tcPr>
              <w:p w14:paraId="5D20F65A" w14:textId="7CA57FEB" w:rsidR="00404D72" w:rsidRPr="00A65028" w:rsidRDefault="00404D72" w:rsidP="00404D72">
                <w:pPr>
                  <w:spacing w:line="240" w:lineRule="auto"/>
                </w:pPr>
                <w:r w:rsidRPr="00A65028">
                  <w:t>663,000</w:t>
                </w:r>
              </w:p>
            </w:tc>
          </w:tr>
          <w:tr w:rsidR="00404D72" w:rsidRPr="00A65028" w14:paraId="19B58FAC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</w:tcPr>
              <w:p w14:paraId="4CA706A9" w14:textId="71E926B2" w:rsidR="00404D72" w:rsidRPr="00A65028" w:rsidRDefault="00404D72" w:rsidP="00404D72">
                <w:pPr>
                  <w:spacing w:line="240" w:lineRule="auto"/>
                </w:pPr>
                <w:r w:rsidRPr="00A65028">
                  <w:t>694,000</w:t>
                </w:r>
              </w:p>
            </w:tc>
          </w:tr>
          <w:tr w:rsidR="00404D72" w:rsidRPr="00A65028" w14:paraId="67EE620C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</w:tcPr>
              <w:p w14:paraId="0A3FDC91" w14:textId="44E6834C" w:rsidR="00404D72" w:rsidRPr="00A65028" w:rsidRDefault="00404D72" w:rsidP="00404D72">
                <w:pPr>
                  <w:spacing w:line="240" w:lineRule="auto"/>
                </w:pPr>
                <w:r w:rsidRPr="00A65028">
                  <w:t>722,000</w:t>
                </w:r>
              </w:p>
            </w:tc>
          </w:tr>
          <w:tr w:rsidR="00404D72" w:rsidRPr="00A65028" w14:paraId="5E9548A8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</w:tcPr>
              <w:p w14:paraId="122F7EA5" w14:textId="0DE251A8" w:rsidR="00404D72" w:rsidRPr="00A65028" w:rsidRDefault="00404D72" w:rsidP="00404D72">
                <w:pPr>
                  <w:spacing w:line="240" w:lineRule="auto"/>
                </w:pPr>
                <w:r w:rsidRPr="00A65028">
                  <w:t>749,000</w:t>
                </w:r>
              </w:p>
            </w:tc>
          </w:tr>
          <w:tr w:rsidR="00404D72" w:rsidRPr="00A65028" w14:paraId="562503D6" w14:textId="77777777" w:rsidTr="00AF712F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404D72" w:rsidRPr="00A65028" w:rsidRDefault="00404D72" w:rsidP="00404D7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A65028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</w:tcPr>
              <w:p w14:paraId="0C4AB534" w14:textId="011D375D" w:rsidR="00404D72" w:rsidRPr="00A65028" w:rsidRDefault="00404D72" w:rsidP="00404D72">
                <w:pPr>
                  <w:spacing w:line="240" w:lineRule="auto"/>
                </w:pPr>
                <w:r w:rsidRPr="00A65028">
                  <w:t>774,000</w:t>
                </w:r>
              </w:p>
            </w:tc>
          </w:tr>
        </w:tbl>
        <w:p w14:paraId="491E433B" w14:textId="77777777" w:rsidR="00444376" w:rsidRPr="00A65028" w:rsidRDefault="00444376" w:rsidP="00CF5887">
          <w:pPr>
            <w:pStyle w:val="Heading2"/>
          </w:pPr>
        </w:p>
        <w:p w14:paraId="6A18D8D6" w14:textId="77777777" w:rsidR="00444376" w:rsidRPr="00A65028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A65028">
            <w:br w:type="page"/>
          </w:r>
        </w:p>
        <w:p w14:paraId="7162B43F" w14:textId="0D7C6827" w:rsidR="00CF5887" w:rsidRPr="00A65028" w:rsidRDefault="00CF5887" w:rsidP="00CF5887">
          <w:pPr>
            <w:pStyle w:val="Heading2"/>
          </w:pPr>
          <w:r w:rsidRPr="00A65028">
            <w:lastRenderedPageBreak/>
            <w:t xml:space="preserve">Main </w:t>
          </w:r>
          <w:r w:rsidR="00A8069B" w:rsidRPr="00A65028">
            <w:t>r</w:t>
          </w:r>
          <w:r w:rsidRPr="00A65028">
            <w:t xml:space="preserve">eason for </w:t>
          </w:r>
          <w:r w:rsidR="00A8069B" w:rsidRPr="00A65028">
            <w:t>v</w:t>
          </w:r>
          <w:r w:rsidRPr="00A65028">
            <w:t xml:space="preserve">isitation </w:t>
          </w:r>
        </w:p>
        <w:p w14:paraId="1D2F0418" w14:textId="3513C3D8" w:rsidR="002A642B" w:rsidRPr="00A65028" w:rsidRDefault="002A642B" w:rsidP="002A642B">
          <w:pPr>
            <w:rPr>
              <w:b/>
              <w:bCs/>
              <w:lang w:eastAsia="zh-CN"/>
            </w:rPr>
          </w:pPr>
          <w:r w:rsidRPr="00A65028">
            <w:rPr>
              <w:b/>
              <w:bCs/>
              <w:lang w:eastAsia="zh-CN"/>
            </w:rPr>
            <w:t xml:space="preserve">Table </w:t>
          </w:r>
          <w:r w:rsidR="00CC57CE" w:rsidRPr="00A65028">
            <w:rPr>
              <w:b/>
              <w:bCs/>
              <w:lang w:eastAsia="zh-CN"/>
            </w:rPr>
            <w:t>2</w:t>
          </w:r>
          <w:r w:rsidRPr="00A65028">
            <w:rPr>
              <w:b/>
              <w:bCs/>
              <w:lang w:eastAsia="zh-CN"/>
            </w:rPr>
            <w:t xml:space="preserve">: </w:t>
          </w:r>
          <w:r w:rsidR="002801EE" w:rsidRPr="00A65028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A65028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A65028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29CEC5E0" w:rsidR="00BF7E9C" w:rsidRPr="00A65028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DD0806" w:rsidRPr="00A65028">
                  <w:rPr>
                    <w:rFonts w:asciiTheme="minorHAnsi" w:hAnsiTheme="minorHAnsi"/>
                    <w:b/>
                    <w:color w:val="FFFFFF" w:themeColor="background1"/>
                  </w:rPr>
                  <w:t>UK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5036CE59" w:rsidR="00BF7E9C" w:rsidRPr="00A65028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DD0806" w:rsidRPr="00A65028">
                  <w:rPr>
                    <w:rFonts w:asciiTheme="minorHAnsi" w:hAnsiTheme="minorHAnsi"/>
                    <w:b/>
                    <w:color w:val="FFFFFF" w:themeColor="background1"/>
                  </w:rPr>
                  <w:t>UK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A65028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294E29" w:rsidRPr="00A65028" w14:paraId="6ABF14DD" w14:textId="100B78DD" w:rsidTr="008E33B6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294E29" w:rsidRPr="00A65028" w:rsidRDefault="00294E29" w:rsidP="00294E29">
                <w:pPr>
                  <w:spacing w:line="240" w:lineRule="auto"/>
                </w:pPr>
                <w:r w:rsidRPr="00A65028">
                  <w:t>Holiday</w:t>
                </w:r>
              </w:p>
            </w:tc>
            <w:tc>
              <w:tcPr>
                <w:tcW w:w="2836" w:type="dxa"/>
              </w:tcPr>
              <w:p w14:paraId="50FF3C74" w14:textId="0E12D0A2" w:rsidR="00294E29" w:rsidRPr="00A65028" w:rsidRDefault="00294E29" w:rsidP="00294E29">
                <w:pPr>
                  <w:spacing w:line="240" w:lineRule="auto"/>
                </w:pPr>
                <w:r w:rsidRPr="00A65028">
                  <w:t xml:space="preserve"> 203,200 </w:t>
                </w:r>
              </w:p>
            </w:tc>
            <w:tc>
              <w:tcPr>
                <w:tcW w:w="2281" w:type="dxa"/>
              </w:tcPr>
              <w:p w14:paraId="6ECBF354" w14:textId="27861F7A" w:rsidR="00294E29" w:rsidRPr="00A65028" w:rsidRDefault="00294E29" w:rsidP="00294E29">
                <w:pPr>
                  <w:spacing w:line="240" w:lineRule="auto"/>
                </w:pPr>
                <w:r w:rsidRPr="00A65028">
                  <w:t>33%</w:t>
                </w:r>
              </w:p>
            </w:tc>
            <w:tc>
              <w:tcPr>
                <w:tcW w:w="2281" w:type="dxa"/>
              </w:tcPr>
              <w:p w14:paraId="23286617" w14:textId="1D00A3CD" w:rsidR="00294E29" w:rsidRPr="00A65028" w:rsidRDefault="00294E29" w:rsidP="00294E29">
                <w:pPr>
                  <w:spacing w:line="240" w:lineRule="auto"/>
                </w:pPr>
                <w:r w:rsidRPr="00A65028">
                  <w:t>43%</w:t>
                </w:r>
              </w:p>
            </w:tc>
          </w:tr>
          <w:tr w:rsidR="00294E29" w:rsidRPr="00A65028" w14:paraId="394B5E61" w14:textId="46B54A79" w:rsidTr="008E33B6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294E29" w:rsidRPr="00A65028" w:rsidRDefault="00294E29" w:rsidP="00294E29">
                <w:pPr>
                  <w:spacing w:line="240" w:lineRule="auto"/>
                </w:pPr>
                <w:r w:rsidRPr="00A65028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13363E7F" w:rsidR="00294E29" w:rsidRPr="00A65028" w:rsidRDefault="00294E29" w:rsidP="00294E29">
                <w:pPr>
                  <w:spacing w:line="240" w:lineRule="auto"/>
                </w:pPr>
                <w:r w:rsidRPr="00A65028">
                  <w:t xml:space="preserve"> 320,900 </w:t>
                </w:r>
              </w:p>
            </w:tc>
            <w:tc>
              <w:tcPr>
                <w:tcW w:w="2281" w:type="dxa"/>
              </w:tcPr>
              <w:p w14:paraId="13FE3390" w14:textId="428E6858" w:rsidR="00294E29" w:rsidRPr="00A65028" w:rsidRDefault="00294E29" w:rsidP="00294E29">
                <w:pPr>
                  <w:spacing w:line="240" w:lineRule="auto"/>
                </w:pPr>
                <w:r w:rsidRPr="00A65028">
                  <w:t>52%</w:t>
                </w:r>
              </w:p>
            </w:tc>
            <w:tc>
              <w:tcPr>
                <w:tcW w:w="2281" w:type="dxa"/>
              </w:tcPr>
              <w:p w14:paraId="33F6E2D1" w14:textId="7DF81AA8" w:rsidR="00294E29" w:rsidRPr="00A65028" w:rsidRDefault="00294E29" w:rsidP="00294E29">
                <w:pPr>
                  <w:spacing w:line="240" w:lineRule="auto"/>
                </w:pPr>
                <w:r w:rsidRPr="00A65028">
                  <w:t>34%</w:t>
                </w:r>
              </w:p>
            </w:tc>
          </w:tr>
          <w:tr w:rsidR="00294E29" w:rsidRPr="00A65028" w14:paraId="2A4EDA53" w14:textId="7363EE2B" w:rsidTr="008E33B6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294E29" w:rsidRPr="00A65028" w:rsidRDefault="00294E29" w:rsidP="00294E29">
                <w:pPr>
                  <w:spacing w:line="240" w:lineRule="auto"/>
                </w:pPr>
                <w:r w:rsidRPr="00A65028">
                  <w:t>Business</w:t>
                </w:r>
              </w:p>
            </w:tc>
            <w:tc>
              <w:tcPr>
                <w:tcW w:w="2836" w:type="dxa"/>
              </w:tcPr>
              <w:p w14:paraId="4661A049" w14:textId="0DF2766A" w:rsidR="00294E29" w:rsidRPr="00A65028" w:rsidRDefault="00294E29" w:rsidP="00294E29">
                <w:pPr>
                  <w:spacing w:line="240" w:lineRule="auto"/>
                </w:pPr>
                <w:r w:rsidRPr="00A65028">
                  <w:t xml:space="preserve"> 42,700 </w:t>
                </w:r>
              </w:p>
            </w:tc>
            <w:tc>
              <w:tcPr>
                <w:tcW w:w="2281" w:type="dxa"/>
              </w:tcPr>
              <w:p w14:paraId="5396DE8B" w14:textId="4B725C2F" w:rsidR="00294E29" w:rsidRPr="00A65028" w:rsidRDefault="00294E29" w:rsidP="00294E29">
                <w:pPr>
                  <w:spacing w:line="240" w:lineRule="auto"/>
                </w:pPr>
                <w:r w:rsidRPr="00A65028">
                  <w:t>7%</w:t>
                </w:r>
              </w:p>
            </w:tc>
            <w:tc>
              <w:tcPr>
                <w:tcW w:w="2281" w:type="dxa"/>
              </w:tcPr>
              <w:p w14:paraId="5BB4D3F7" w14:textId="56C13A30" w:rsidR="00294E29" w:rsidRPr="00A65028" w:rsidRDefault="00294E29" w:rsidP="00294E29">
                <w:pPr>
                  <w:spacing w:line="240" w:lineRule="auto"/>
                </w:pPr>
                <w:r w:rsidRPr="00A65028">
                  <w:t>9%</w:t>
                </w:r>
              </w:p>
            </w:tc>
          </w:tr>
          <w:tr w:rsidR="00294E29" w:rsidRPr="00A65028" w14:paraId="08D8A402" w14:textId="5F4968C5" w:rsidTr="008E33B6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294E29" w:rsidRPr="00A65028" w:rsidRDefault="00294E29" w:rsidP="00294E29">
                <w:pPr>
                  <w:spacing w:line="240" w:lineRule="auto"/>
                </w:pPr>
                <w:r w:rsidRPr="00A65028">
                  <w:t>Education</w:t>
                </w:r>
              </w:p>
            </w:tc>
            <w:tc>
              <w:tcPr>
                <w:tcW w:w="2836" w:type="dxa"/>
              </w:tcPr>
              <w:p w14:paraId="4897F682" w14:textId="3015A8E5" w:rsidR="00294E29" w:rsidRPr="00A65028" w:rsidRDefault="00294E29" w:rsidP="00294E29">
                <w:pPr>
                  <w:spacing w:line="240" w:lineRule="auto"/>
                </w:pPr>
                <w:r w:rsidRPr="00A65028">
                  <w:t xml:space="preserve"> 4,700 </w:t>
                </w:r>
              </w:p>
            </w:tc>
            <w:tc>
              <w:tcPr>
                <w:tcW w:w="2281" w:type="dxa"/>
              </w:tcPr>
              <w:p w14:paraId="206C5A2B" w14:textId="350BE644" w:rsidR="00294E29" w:rsidRPr="00A65028" w:rsidRDefault="00294E29" w:rsidP="00294E29">
                <w:pPr>
                  <w:spacing w:line="240" w:lineRule="auto"/>
                </w:pPr>
                <w:r w:rsidRPr="00A65028">
                  <w:t>1%</w:t>
                </w:r>
              </w:p>
            </w:tc>
            <w:tc>
              <w:tcPr>
                <w:tcW w:w="2281" w:type="dxa"/>
              </w:tcPr>
              <w:p w14:paraId="1E452695" w14:textId="09E57FA2" w:rsidR="00294E29" w:rsidRPr="00A65028" w:rsidRDefault="00294E29" w:rsidP="00294E29">
                <w:pPr>
                  <w:spacing w:line="240" w:lineRule="auto"/>
                </w:pPr>
                <w:r w:rsidRPr="00A65028">
                  <w:t>6%</w:t>
                </w:r>
              </w:p>
            </w:tc>
          </w:tr>
          <w:tr w:rsidR="00294E29" w:rsidRPr="00A65028" w14:paraId="1A660A2E" w14:textId="2AC0CE67" w:rsidTr="008E33B6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294E29" w:rsidRPr="00A65028" w:rsidRDefault="00294E29" w:rsidP="00294E29">
                <w:pPr>
                  <w:spacing w:line="240" w:lineRule="auto"/>
                </w:pPr>
                <w:r w:rsidRPr="00A65028">
                  <w:t>Employment</w:t>
                </w:r>
              </w:p>
            </w:tc>
            <w:tc>
              <w:tcPr>
                <w:tcW w:w="2836" w:type="dxa"/>
              </w:tcPr>
              <w:p w14:paraId="1D928E33" w14:textId="0ED2ABA7" w:rsidR="00294E29" w:rsidRPr="00A65028" w:rsidRDefault="00294E29" w:rsidP="00294E29">
                <w:pPr>
                  <w:spacing w:line="240" w:lineRule="auto"/>
                </w:pPr>
                <w:r w:rsidRPr="00A65028">
                  <w:t xml:space="preserve"> 29,200 </w:t>
                </w:r>
              </w:p>
            </w:tc>
            <w:tc>
              <w:tcPr>
                <w:tcW w:w="2281" w:type="dxa"/>
              </w:tcPr>
              <w:p w14:paraId="07B6A13B" w14:textId="654A7360" w:rsidR="00294E29" w:rsidRPr="00A65028" w:rsidRDefault="00294E29" w:rsidP="00294E29">
                <w:pPr>
                  <w:spacing w:line="240" w:lineRule="auto"/>
                </w:pPr>
                <w:r w:rsidRPr="00A65028">
                  <w:t>5%</w:t>
                </w:r>
              </w:p>
            </w:tc>
            <w:tc>
              <w:tcPr>
                <w:tcW w:w="2281" w:type="dxa"/>
              </w:tcPr>
              <w:p w14:paraId="41BB118C" w14:textId="087B3182" w:rsidR="00294E29" w:rsidRPr="00A65028" w:rsidRDefault="00294E29" w:rsidP="00294E29">
                <w:pPr>
                  <w:spacing w:line="240" w:lineRule="auto"/>
                </w:pPr>
                <w:r w:rsidRPr="00A65028">
                  <w:t>4%</w:t>
                </w:r>
              </w:p>
            </w:tc>
          </w:tr>
          <w:tr w:rsidR="00294E29" w:rsidRPr="00A65028" w14:paraId="0B0475DD" w14:textId="4F1912C8" w:rsidTr="008E33B6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294E29" w:rsidRPr="00A65028" w:rsidRDefault="00294E29" w:rsidP="00294E29">
                <w:pPr>
                  <w:spacing w:line="240" w:lineRule="auto"/>
                </w:pPr>
                <w:r w:rsidRPr="00A65028">
                  <w:t>Other</w:t>
                </w:r>
              </w:p>
            </w:tc>
            <w:tc>
              <w:tcPr>
                <w:tcW w:w="2836" w:type="dxa"/>
              </w:tcPr>
              <w:p w14:paraId="5FBDAF8C" w14:textId="55A7C878" w:rsidR="00294E29" w:rsidRPr="00A65028" w:rsidRDefault="00294E29" w:rsidP="00294E29">
                <w:pPr>
                  <w:spacing w:line="240" w:lineRule="auto"/>
                </w:pPr>
                <w:r w:rsidRPr="00A65028">
                  <w:t xml:space="preserve"> 14,600 </w:t>
                </w:r>
              </w:p>
            </w:tc>
            <w:tc>
              <w:tcPr>
                <w:tcW w:w="2281" w:type="dxa"/>
              </w:tcPr>
              <w:p w14:paraId="4B994F9D" w14:textId="4DCB6D10" w:rsidR="00294E29" w:rsidRPr="00A65028" w:rsidRDefault="00294E29" w:rsidP="00294E29">
                <w:pPr>
                  <w:spacing w:line="240" w:lineRule="auto"/>
                </w:pPr>
                <w:r w:rsidRPr="00A65028">
                  <w:t>2%</w:t>
                </w:r>
              </w:p>
            </w:tc>
            <w:tc>
              <w:tcPr>
                <w:tcW w:w="2281" w:type="dxa"/>
              </w:tcPr>
              <w:p w14:paraId="0FF26D0F" w14:textId="7CD8BCEF" w:rsidR="00294E29" w:rsidRPr="00A65028" w:rsidRDefault="00294E29" w:rsidP="00294E29">
                <w:pPr>
                  <w:spacing w:line="240" w:lineRule="auto"/>
                </w:pPr>
                <w:r w:rsidRPr="00A65028">
                  <w:t>4%</w:t>
                </w:r>
              </w:p>
            </w:tc>
          </w:tr>
        </w:tbl>
        <w:p w14:paraId="6AD0C59A" w14:textId="77777777" w:rsidR="0002743F" w:rsidRPr="00A65028" w:rsidRDefault="0002743F">
          <w:pPr>
            <w:spacing w:before="0" w:after="160" w:line="259" w:lineRule="auto"/>
          </w:pPr>
        </w:p>
        <w:p w14:paraId="66399ACE" w14:textId="25AE03F2" w:rsidR="0002743F" w:rsidRPr="00A65028" w:rsidRDefault="00CE3E6C" w:rsidP="0002743F">
          <w:pPr>
            <w:pStyle w:val="Heading2"/>
          </w:pPr>
          <w:r w:rsidRPr="00A65028">
            <w:t xml:space="preserve">Where </w:t>
          </w:r>
          <w:r w:rsidR="00A8069B" w:rsidRPr="00A65028">
            <w:t>v</w:t>
          </w:r>
          <w:r w:rsidRPr="00A65028">
            <w:t xml:space="preserve">isitors </w:t>
          </w:r>
          <w:r w:rsidR="00A8069B" w:rsidRPr="00A65028">
            <w:t>s</w:t>
          </w:r>
          <w:r w:rsidRPr="00A65028">
            <w:t>tay</w:t>
          </w:r>
          <w:r w:rsidR="0002743F" w:rsidRPr="00A65028">
            <w:t xml:space="preserve"> </w:t>
          </w:r>
        </w:p>
        <w:p w14:paraId="4AF4C666" w14:textId="4D23B047" w:rsidR="0002743F" w:rsidRPr="00A65028" w:rsidRDefault="0002743F" w:rsidP="0002743F">
          <w:pPr>
            <w:rPr>
              <w:b/>
              <w:bCs/>
              <w:lang w:eastAsia="zh-CN"/>
            </w:rPr>
          </w:pPr>
          <w:r w:rsidRPr="00A65028">
            <w:rPr>
              <w:b/>
              <w:bCs/>
              <w:lang w:eastAsia="zh-CN"/>
            </w:rPr>
            <w:t xml:space="preserve">Table </w:t>
          </w:r>
          <w:r w:rsidR="00015F40" w:rsidRPr="00A65028">
            <w:rPr>
              <w:b/>
              <w:bCs/>
              <w:lang w:eastAsia="zh-CN"/>
            </w:rPr>
            <w:t>3</w:t>
          </w:r>
          <w:r w:rsidRPr="00A65028">
            <w:rPr>
              <w:b/>
              <w:bCs/>
              <w:lang w:eastAsia="zh-CN"/>
            </w:rPr>
            <w:t xml:space="preserve">: </w:t>
          </w:r>
          <w:r w:rsidR="00CE3E6C" w:rsidRPr="00A65028">
            <w:rPr>
              <w:b/>
              <w:bCs/>
            </w:rPr>
            <w:t xml:space="preserve">Where </w:t>
          </w:r>
          <w:r w:rsidR="00E134D2" w:rsidRPr="00A65028">
            <w:rPr>
              <w:b/>
              <w:bCs/>
            </w:rPr>
            <w:t>v</w:t>
          </w:r>
          <w:r w:rsidR="00CE3E6C" w:rsidRPr="00A65028">
            <w:rPr>
              <w:b/>
              <w:bCs/>
            </w:rPr>
            <w:t xml:space="preserve">isitors </w:t>
          </w:r>
          <w:r w:rsidR="00E134D2" w:rsidRPr="00A65028">
            <w:rPr>
              <w:b/>
              <w:bCs/>
            </w:rPr>
            <w:t>s</w:t>
          </w:r>
          <w:r w:rsidR="00CE3E6C" w:rsidRPr="00A65028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A65028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A65028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7A6A10EE" w:rsidR="004A075C" w:rsidRPr="00A65028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DD0806" w:rsidRPr="00A65028">
                  <w:rPr>
                    <w:rFonts w:asciiTheme="minorHAnsi" w:hAnsiTheme="minorHAnsi"/>
                    <w:b/>
                    <w:color w:val="FFFFFF" w:themeColor="background1"/>
                  </w:rPr>
                  <w:t>UK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A65028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B42F4" w:rsidRPr="00A65028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DB42F4" w:rsidRPr="00A65028" w:rsidRDefault="00DB42F4" w:rsidP="00DB42F4">
                <w:pPr>
                  <w:spacing w:line="240" w:lineRule="auto"/>
                </w:pPr>
                <w:r w:rsidRPr="00A65028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753E24AF" w:rsidR="00DB42F4" w:rsidRPr="00A65028" w:rsidRDefault="00DB42F4" w:rsidP="00DB42F4">
                <w:pPr>
                  <w:spacing w:line="240" w:lineRule="auto"/>
                </w:pPr>
                <w:r w:rsidRPr="00A65028">
                  <w:t>9</w:t>
                </w:r>
                <w:r w:rsidR="00C23A98">
                  <w:t>1</w:t>
                </w:r>
                <w:r w:rsidRPr="00A65028">
                  <w:t>%</w:t>
                </w:r>
              </w:p>
            </w:tc>
            <w:tc>
              <w:tcPr>
                <w:tcW w:w="3212" w:type="dxa"/>
              </w:tcPr>
              <w:p w14:paraId="704F1B52" w14:textId="41400660" w:rsidR="00DB42F4" w:rsidRPr="00A65028" w:rsidRDefault="00DB42F4" w:rsidP="00DB42F4">
                <w:pPr>
                  <w:spacing w:line="240" w:lineRule="auto"/>
                </w:pPr>
                <w:r w:rsidRPr="00A65028">
                  <w:t>93%</w:t>
                </w:r>
              </w:p>
            </w:tc>
          </w:tr>
          <w:tr w:rsidR="00DB42F4" w:rsidRPr="00A65028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DB42F4" w:rsidRPr="00A65028" w:rsidRDefault="00DB42F4" w:rsidP="00DB42F4">
                <w:pPr>
                  <w:spacing w:line="240" w:lineRule="auto"/>
                </w:pPr>
                <w:r w:rsidRPr="00A65028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7F16CAB8" w:rsidR="00DB42F4" w:rsidRPr="00A65028" w:rsidRDefault="00DA0ED7" w:rsidP="00DB42F4">
                <w:pPr>
                  <w:spacing w:line="240" w:lineRule="auto"/>
                </w:pPr>
                <w:r>
                  <w:t>49</w:t>
                </w:r>
                <w:r w:rsidR="00DB42F4" w:rsidRPr="00A65028">
                  <w:t>%</w:t>
                </w:r>
              </w:p>
            </w:tc>
            <w:tc>
              <w:tcPr>
                <w:tcW w:w="3212" w:type="dxa"/>
              </w:tcPr>
              <w:p w14:paraId="2792CE94" w14:textId="1AD27D3A" w:rsidR="00DB42F4" w:rsidRPr="00A65028" w:rsidRDefault="00DB42F4" w:rsidP="00DB42F4">
                <w:pPr>
                  <w:spacing w:line="240" w:lineRule="auto"/>
                </w:pPr>
                <w:r w:rsidRPr="00A65028">
                  <w:t>29%</w:t>
                </w:r>
              </w:p>
            </w:tc>
          </w:tr>
          <w:tr w:rsidR="00DB42F4" w:rsidRPr="00A65028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DB42F4" w:rsidRPr="00A65028" w:rsidRDefault="00DB42F4" w:rsidP="00DB42F4">
                <w:pPr>
                  <w:spacing w:line="240" w:lineRule="auto"/>
                </w:pPr>
                <w:r w:rsidRPr="00A65028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151FF08A" w:rsidR="00DB42F4" w:rsidRPr="00A65028" w:rsidRDefault="00DB42F4" w:rsidP="00DB42F4">
                <w:pPr>
                  <w:spacing w:line="240" w:lineRule="auto"/>
                </w:pPr>
                <w:r w:rsidRPr="00A65028">
                  <w:t>55%</w:t>
                </w:r>
              </w:p>
            </w:tc>
            <w:tc>
              <w:tcPr>
                <w:tcW w:w="3212" w:type="dxa"/>
              </w:tcPr>
              <w:p w14:paraId="08AA41BF" w14:textId="77EFBA8C" w:rsidR="00DB42F4" w:rsidRPr="00A65028" w:rsidRDefault="00DB42F4" w:rsidP="00DB42F4">
                <w:pPr>
                  <w:spacing w:line="240" w:lineRule="auto"/>
                </w:pPr>
                <w:r w:rsidRPr="00A65028">
                  <w:t>5</w:t>
                </w:r>
                <w:r w:rsidR="00655233">
                  <w:t>7</w:t>
                </w:r>
                <w:r w:rsidRPr="00A65028">
                  <w:t>%</w:t>
                </w:r>
              </w:p>
            </w:tc>
          </w:tr>
          <w:tr w:rsidR="00DB42F4" w:rsidRPr="00A65028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DB42F4" w:rsidRPr="00A65028" w:rsidRDefault="00DB42F4" w:rsidP="00DB42F4">
                <w:pPr>
                  <w:spacing w:line="240" w:lineRule="auto"/>
                </w:pPr>
                <w:r w:rsidRPr="00A65028">
                  <w:t>Victoria</w:t>
                </w:r>
              </w:p>
            </w:tc>
            <w:tc>
              <w:tcPr>
                <w:tcW w:w="3211" w:type="dxa"/>
              </w:tcPr>
              <w:p w14:paraId="4F213765" w14:textId="28CD92BA" w:rsidR="00DB42F4" w:rsidRPr="00A65028" w:rsidRDefault="00DB42F4" w:rsidP="00DB42F4">
                <w:pPr>
                  <w:spacing w:line="240" w:lineRule="auto"/>
                </w:pPr>
                <w:r w:rsidRPr="00A65028">
                  <w:t>42%</w:t>
                </w:r>
              </w:p>
            </w:tc>
            <w:tc>
              <w:tcPr>
                <w:tcW w:w="3212" w:type="dxa"/>
              </w:tcPr>
              <w:p w14:paraId="48570564" w14:textId="6D7CA46B" w:rsidR="00DB42F4" w:rsidRPr="00A65028" w:rsidRDefault="00DB42F4" w:rsidP="00DB42F4">
                <w:pPr>
                  <w:spacing w:line="240" w:lineRule="auto"/>
                </w:pPr>
                <w:r w:rsidRPr="00A65028">
                  <w:t>3</w:t>
                </w:r>
                <w:r w:rsidR="00655233">
                  <w:t>3</w:t>
                </w:r>
                <w:r w:rsidRPr="00A65028">
                  <w:t>%</w:t>
                </w:r>
              </w:p>
            </w:tc>
          </w:tr>
          <w:tr w:rsidR="00DB42F4" w:rsidRPr="00A65028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DB42F4" w:rsidRPr="00A65028" w:rsidRDefault="00DB42F4" w:rsidP="00DB42F4">
                <w:pPr>
                  <w:spacing w:line="240" w:lineRule="auto"/>
                </w:pPr>
                <w:r w:rsidRPr="00A65028">
                  <w:t>Queensland</w:t>
                </w:r>
              </w:p>
            </w:tc>
            <w:tc>
              <w:tcPr>
                <w:tcW w:w="3211" w:type="dxa"/>
              </w:tcPr>
              <w:p w14:paraId="6C27BFFE" w14:textId="4025099A" w:rsidR="00DB42F4" w:rsidRPr="00A65028" w:rsidRDefault="00DB42F4" w:rsidP="00DB42F4">
                <w:pPr>
                  <w:spacing w:line="240" w:lineRule="auto"/>
                </w:pPr>
                <w:r w:rsidRPr="00A65028">
                  <w:t>19%</w:t>
                </w:r>
              </w:p>
            </w:tc>
            <w:tc>
              <w:tcPr>
                <w:tcW w:w="3212" w:type="dxa"/>
              </w:tcPr>
              <w:p w14:paraId="4BFD579A" w14:textId="6F1A9173" w:rsidR="00DB42F4" w:rsidRPr="00A65028" w:rsidRDefault="00655233" w:rsidP="00DB42F4">
                <w:pPr>
                  <w:spacing w:line="240" w:lineRule="auto"/>
                </w:pPr>
                <w:r>
                  <w:t>36</w:t>
                </w:r>
                <w:r w:rsidR="00DB42F4" w:rsidRPr="00A65028">
                  <w:t>%</w:t>
                </w:r>
              </w:p>
            </w:tc>
          </w:tr>
          <w:tr w:rsidR="00DB42F4" w:rsidRPr="00A65028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DB42F4" w:rsidRPr="00A65028" w:rsidRDefault="00DB42F4" w:rsidP="00DB42F4">
                <w:pPr>
                  <w:spacing w:line="240" w:lineRule="auto"/>
                </w:pPr>
                <w:r w:rsidRPr="00A65028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37EB5D05" w:rsidR="00DB42F4" w:rsidRPr="00A65028" w:rsidRDefault="00DB42F4" w:rsidP="00DB42F4">
                <w:pPr>
                  <w:spacing w:line="240" w:lineRule="auto"/>
                </w:pPr>
                <w:r w:rsidRPr="00A65028">
                  <w:t>4%</w:t>
                </w:r>
              </w:p>
            </w:tc>
            <w:tc>
              <w:tcPr>
                <w:tcW w:w="3212" w:type="dxa"/>
              </w:tcPr>
              <w:p w14:paraId="20C11320" w14:textId="2BF76567" w:rsidR="00DB42F4" w:rsidRPr="00A65028" w:rsidRDefault="00655233" w:rsidP="00DB42F4">
                <w:pPr>
                  <w:spacing w:line="240" w:lineRule="auto"/>
                </w:pPr>
                <w:r>
                  <w:t>10</w:t>
                </w:r>
                <w:r w:rsidR="00DB42F4" w:rsidRPr="00A65028">
                  <w:t>%</w:t>
                </w:r>
              </w:p>
            </w:tc>
          </w:tr>
          <w:tr w:rsidR="00DB42F4" w:rsidRPr="00A65028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DB42F4" w:rsidRPr="00A65028" w:rsidRDefault="00DB42F4" w:rsidP="00DB42F4">
                <w:pPr>
                  <w:spacing w:line="240" w:lineRule="auto"/>
                </w:pPr>
                <w:r w:rsidRPr="00A65028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01CE9DE1" w:rsidR="00DB42F4" w:rsidRPr="00A65028" w:rsidRDefault="00DB42F4" w:rsidP="00DB42F4">
                <w:pPr>
                  <w:spacing w:line="240" w:lineRule="auto"/>
                </w:pPr>
                <w:r w:rsidRPr="00A65028">
                  <w:t>10%</w:t>
                </w:r>
              </w:p>
            </w:tc>
            <w:tc>
              <w:tcPr>
                <w:tcW w:w="3212" w:type="dxa"/>
              </w:tcPr>
              <w:p w14:paraId="3307A6FD" w14:textId="73ABF753" w:rsidR="00DB42F4" w:rsidRPr="00A65028" w:rsidRDefault="0063213E" w:rsidP="00DB42F4">
                <w:pPr>
                  <w:spacing w:line="240" w:lineRule="auto"/>
                </w:pPr>
                <w:r>
                  <w:t>20</w:t>
                </w:r>
                <w:r w:rsidR="00DB42F4" w:rsidRPr="00A65028">
                  <w:t>%</w:t>
                </w:r>
              </w:p>
            </w:tc>
          </w:tr>
          <w:tr w:rsidR="00DB42F4" w:rsidRPr="00A65028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DB42F4" w:rsidRPr="00A65028" w:rsidRDefault="00DB42F4" w:rsidP="00DB42F4">
                <w:pPr>
                  <w:spacing w:line="240" w:lineRule="auto"/>
                </w:pPr>
                <w:r w:rsidRPr="00A65028">
                  <w:t>Tasmania</w:t>
                </w:r>
              </w:p>
            </w:tc>
            <w:tc>
              <w:tcPr>
                <w:tcW w:w="3211" w:type="dxa"/>
              </w:tcPr>
              <w:p w14:paraId="23944D34" w14:textId="7899E0C5" w:rsidR="00DB42F4" w:rsidRPr="00A65028" w:rsidRDefault="00DB42F4" w:rsidP="00DB42F4">
                <w:pPr>
                  <w:spacing w:line="240" w:lineRule="auto"/>
                </w:pPr>
                <w:r w:rsidRPr="00A65028">
                  <w:t>3%</w:t>
                </w:r>
              </w:p>
            </w:tc>
            <w:tc>
              <w:tcPr>
                <w:tcW w:w="3212" w:type="dxa"/>
              </w:tcPr>
              <w:p w14:paraId="0B6299FD" w14:textId="4A5AF39A" w:rsidR="00DB42F4" w:rsidRPr="00A65028" w:rsidRDefault="0063213E" w:rsidP="00DB42F4">
                <w:pPr>
                  <w:spacing w:line="240" w:lineRule="auto"/>
                </w:pPr>
                <w:r>
                  <w:t>4</w:t>
                </w:r>
                <w:r w:rsidR="00DB42F4" w:rsidRPr="00A65028">
                  <w:t>%</w:t>
                </w:r>
              </w:p>
            </w:tc>
          </w:tr>
          <w:tr w:rsidR="00DB42F4" w:rsidRPr="00A65028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DB42F4" w:rsidRPr="00A65028" w:rsidRDefault="00DB42F4" w:rsidP="00DB42F4">
                <w:pPr>
                  <w:spacing w:line="240" w:lineRule="auto"/>
                </w:pPr>
                <w:r w:rsidRPr="00A65028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34018E86" w:rsidR="00DB42F4" w:rsidRPr="00A65028" w:rsidRDefault="00DB42F4" w:rsidP="00DB42F4">
                <w:pPr>
                  <w:spacing w:line="240" w:lineRule="auto"/>
                </w:pPr>
                <w:r w:rsidRPr="00A65028">
                  <w:t>1%</w:t>
                </w:r>
              </w:p>
            </w:tc>
            <w:tc>
              <w:tcPr>
                <w:tcW w:w="3212" w:type="dxa"/>
              </w:tcPr>
              <w:p w14:paraId="5F240C97" w14:textId="1F867C95" w:rsidR="00DB42F4" w:rsidRPr="00A65028" w:rsidRDefault="0063213E" w:rsidP="00DB42F4">
                <w:pPr>
                  <w:spacing w:line="240" w:lineRule="auto"/>
                </w:pPr>
                <w:r>
                  <w:t>4</w:t>
                </w:r>
                <w:r w:rsidR="00DB42F4" w:rsidRPr="00A65028">
                  <w:t>%</w:t>
                </w:r>
              </w:p>
            </w:tc>
          </w:tr>
          <w:tr w:rsidR="00DB42F4" w:rsidRPr="00A65028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DB42F4" w:rsidRPr="00A65028" w:rsidRDefault="00DB42F4" w:rsidP="00DB42F4">
                <w:pPr>
                  <w:spacing w:line="240" w:lineRule="auto"/>
                </w:pPr>
                <w:r w:rsidRPr="00A65028">
                  <w:t>ACT</w:t>
                </w:r>
              </w:p>
            </w:tc>
            <w:tc>
              <w:tcPr>
                <w:tcW w:w="3211" w:type="dxa"/>
              </w:tcPr>
              <w:p w14:paraId="572CF428" w14:textId="429A009B" w:rsidR="00DB42F4" w:rsidRPr="00A65028" w:rsidRDefault="00DB42F4" w:rsidP="00DB42F4">
                <w:pPr>
                  <w:spacing w:line="240" w:lineRule="auto"/>
                </w:pPr>
                <w:r w:rsidRPr="00A65028">
                  <w:t>4%</w:t>
                </w:r>
              </w:p>
            </w:tc>
            <w:tc>
              <w:tcPr>
                <w:tcW w:w="3212" w:type="dxa"/>
              </w:tcPr>
              <w:p w14:paraId="729F97A4" w14:textId="3E5E8CA2" w:rsidR="00DB42F4" w:rsidRPr="00A65028" w:rsidRDefault="00DB42F4" w:rsidP="00DB42F4">
                <w:pPr>
                  <w:spacing w:line="240" w:lineRule="auto"/>
                </w:pPr>
                <w:r w:rsidRPr="00A65028">
                  <w:t>2%</w:t>
                </w:r>
              </w:p>
            </w:tc>
          </w:tr>
        </w:tbl>
        <w:p w14:paraId="48703F19" w14:textId="160D3DB3" w:rsidR="00E134D2" w:rsidRPr="00A65028" w:rsidRDefault="00DD0806" w:rsidP="004B1007">
          <w:r w:rsidRPr="00A65028">
            <w:lastRenderedPageBreak/>
            <w:t>British</w:t>
          </w:r>
          <w:r w:rsidR="00183881" w:rsidRPr="00A65028">
            <w:t xml:space="preserve"> visitors spend more nights in Australia compared to the average international visitors. Key demand-driving experiences include social and outdoors activities, going to the beach and arts.</w:t>
          </w:r>
        </w:p>
        <w:p w14:paraId="63A8E1ED" w14:textId="64F2B3C6" w:rsidR="00E134D2" w:rsidRPr="00A65028" w:rsidRDefault="00E134D2" w:rsidP="00E134D2">
          <w:pPr>
            <w:pStyle w:val="Heading2"/>
          </w:pPr>
          <w:r w:rsidRPr="00A65028">
            <w:t xml:space="preserve">Nights </w:t>
          </w:r>
          <w:r w:rsidR="00A8069B" w:rsidRPr="00A65028">
            <w:t>s</w:t>
          </w:r>
          <w:r w:rsidRPr="00A65028">
            <w:t xml:space="preserve">tayed </w:t>
          </w:r>
        </w:p>
        <w:p w14:paraId="60F02AE5" w14:textId="60E8593B" w:rsidR="00E134D2" w:rsidRPr="00A65028" w:rsidRDefault="00E134D2" w:rsidP="00E134D2">
          <w:pPr>
            <w:rPr>
              <w:b/>
              <w:bCs/>
              <w:lang w:eastAsia="zh-CN"/>
            </w:rPr>
          </w:pPr>
          <w:r w:rsidRPr="00A65028">
            <w:rPr>
              <w:b/>
              <w:bCs/>
              <w:lang w:eastAsia="zh-CN"/>
            </w:rPr>
            <w:t xml:space="preserve">Table 4: </w:t>
          </w:r>
          <w:r w:rsidRPr="00A65028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A65028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A65028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0CB70515" w:rsidR="00E300B9" w:rsidRPr="00A65028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DD0806" w:rsidRPr="00A65028">
                  <w:rPr>
                    <w:rFonts w:asciiTheme="minorHAnsi" w:hAnsiTheme="minorHAnsi"/>
                    <w:b/>
                    <w:color w:val="FFFFFF" w:themeColor="background1"/>
                  </w:rPr>
                  <w:t>UK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1FA8FCC4" w:rsidR="00E300B9" w:rsidRPr="00A65028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DD0806" w:rsidRPr="00A65028">
                  <w:rPr>
                    <w:rFonts w:asciiTheme="minorHAnsi" w:hAnsiTheme="minorHAnsi"/>
                    <w:b/>
                    <w:color w:val="FFFFFF" w:themeColor="background1"/>
                  </w:rPr>
                  <w:t>UK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A65028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AD47DA" w:rsidRPr="00A65028" w14:paraId="7DBEEA8B" w14:textId="26B5CBB0" w:rsidTr="008E64E3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AD47DA" w:rsidRPr="00A65028" w:rsidRDefault="00AD47DA" w:rsidP="00AD47DA">
                <w:pPr>
                  <w:spacing w:line="240" w:lineRule="auto"/>
                </w:pPr>
                <w:r w:rsidRPr="00A65028">
                  <w:t>1–7 nights</w:t>
                </w:r>
              </w:p>
            </w:tc>
            <w:tc>
              <w:tcPr>
                <w:tcW w:w="2608" w:type="dxa"/>
              </w:tcPr>
              <w:p w14:paraId="66B541FD" w14:textId="3C9B9285" w:rsidR="00AD47DA" w:rsidRPr="00A65028" w:rsidRDefault="00AD47DA" w:rsidP="00AD47DA">
                <w:pPr>
                  <w:spacing w:line="240" w:lineRule="auto"/>
                </w:pPr>
                <w:r w:rsidRPr="00A65028">
                  <w:t>86,400</w:t>
                </w:r>
              </w:p>
            </w:tc>
            <w:tc>
              <w:tcPr>
                <w:tcW w:w="2606" w:type="dxa"/>
              </w:tcPr>
              <w:p w14:paraId="52B17AC0" w14:textId="002BCF63" w:rsidR="00AD47DA" w:rsidRPr="00A65028" w:rsidRDefault="00AD47DA" w:rsidP="00AD47DA">
                <w:pPr>
                  <w:spacing w:line="240" w:lineRule="auto"/>
                </w:pPr>
                <w:r w:rsidRPr="00A65028">
                  <w:t>15%</w:t>
                </w:r>
              </w:p>
            </w:tc>
            <w:tc>
              <w:tcPr>
                <w:tcW w:w="2167" w:type="dxa"/>
              </w:tcPr>
              <w:p w14:paraId="2753D736" w14:textId="431BDFBB" w:rsidR="00AD47DA" w:rsidRPr="00A65028" w:rsidRDefault="00AD47DA" w:rsidP="00AD47DA">
                <w:pPr>
                  <w:spacing w:line="240" w:lineRule="auto"/>
                </w:pPr>
                <w:r w:rsidRPr="00A65028">
                  <w:t>34%</w:t>
                </w:r>
              </w:p>
            </w:tc>
          </w:tr>
          <w:tr w:rsidR="00AD47DA" w:rsidRPr="00A65028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AD47DA" w:rsidRPr="00A65028" w:rsidRDefault="00AD47DA" w:rsidP="00AD47DA">
                <w:pPr>
                  <w:spacing w:line="240" w:lineRule="auto"/>
                </w:pPr>
                <w:r w:rsidRPr="00A65028">
                  <w:t>8–14 nights</w:t>
                </w:r>
              </w:p>
            </w:tc>
            <w:tc>
              <w:tcPr>
                <w:tcW w:w="2608" w:type="dxa"/>
              </w:tcPr>
              <w:p w14:paraId="3DEAD5B6" w14:textId="3455C64A" w:rsidR="00AD47DA" w:rsidRPr="00A65028" w:rsidRDefault="00AD47DA" w:rsidP="00AD47DA">
                <w:pPr>
                  <w:spacing w:line="240" w:lineRule="auto"/>
                </w:pPr>
                <w:r w:rsidRPr="00A65028">
                  <w:t>115,000</w:t>
                </w:r>
              </w:p>
            </w:tc>
            <w:tc>
              <w:tcPr>
                <w:tcW w:w="2606" w:type="dxa"/>
              </w:tcPr>
              <w:p w14:paraId="7515787D" w14:textId="7514B393" w:rsidR="00AD47DA" w:rsidRPr="00A65028" w:rsidRDefault="00AD47DA" w:rsidP="00AD47DA">
                <w:pPr>
                  <w:spacing w:line="240" w:lineRule="auto"/>
                </w:pPr>
                <w:r w:rsidRPr="00A65028">
                  <w:t>20%</w:t>
                </w:r>
              </w:p>
            </w:tc>
            <w:tc>
              <w:tcPr>
                <w:tcW w:w="2167" w:type="dxa"/>
              </w:tcPr>
              <w:p w14:paraId="0FE194DB" w14:textId="15DDEE7C" w:rsidR="00AD47DA" w:rsidRPr="00A65028" w:rsidRDefault="00AD47DA" w:rsidP="00AD47DA">
                <w:pPr>
                  <w:spacing w:line="240" w:lineRule="auto"/>
                </w:pPr>
                <w:r w:rsidRPr="00A65028">
                  <w:t>23%</w:t>
                </w:r>
              </w:p>
            </w:tc>
          </w:tr>
          <w:tr w:rsidR="00AD47DA" w:rsidRPr="00A65028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AD47DA" w:rsidRPr="00A65028" w:rsidRDefault="00AD47DA" w:rsidP="00AD47DA">
                <w:pPr>
                  <w:spacing w:line="240" w:lineRule="auto"/>
                </w:pPr>
                <w:r w:rsidRPr="00A65028">
                  <w:t>15–30 nights</w:t>
                </w:r>
              </w:p>
            </w:tc>
            <w:tc>
              <w:tcPr>
                <w:tcW w:w="2608" w:type="dxa"/>
              </w:tcPr>
              <w:p w14:paraId="3D9AA158" w14:textId="21D0D59C" w:rsidR="00AD47DA" w:rsidRPr="00A65028" w:rsidRDefault="00AD47DA" w:rsidP="00AD47DA">
                <w:pPr>
                  <w:spacing w:line="240" w:lineRule="auto"/>
                </w:pPr>
                <w:r w:rsidRPr="00A65028">
                  <w:t>220,000</w:t>
                </w:r>
              </w:p>
            </w:tc>
            <w:tc>
              <w:tcPr>
                <w:tcW w:w="2606" w:type="dxa"/>
              </w:tcPr>
              <w:p w14:paraId="702C82E9" w14:textId="6CA27E3A" w:rsidR="00AD47DA" w:rsidRPr="00A65028" w:rsidRDefault="00AD47DA" w:rsidP="00AD47DA">
                <w:pPr>
                  <w:spacing w:line="240" w:lineRule="auto"/>
                </w:pPr>
                <w:r w:rsidRPr="00A65028">
                  <w:t>38%</w:t>
                </w:r>
              </w:p>
            </w:tc>
            <w:tc>
              <w:tcPr>
                <w:tcW w:w="2167" w:type="dxa"/>
              </w:tcPr>
              <w:p w14:paraId="775EFC25" w14:textId="60ACDED6" w:rsidR="00AD47DA" w:rsidRPr="00A65028" w:rsidRDefault="00AD47DA" w:rsidP="00AD47DA">
                <w:pPr>
                  <w:spacing w:line="240" w:lineRule="auto"/>
                </w:pPr>
                <w:r w:rsidRPr="00A65028">
                  <w:t>17%</w:t>
                </w:r>
              </w:p>
            </w:tc>
          </w:tr>
          <w:tr w:rsidR="00AD47DA" w:rsidRPr="00A65028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AD47DA" w:rsidRPr="00A65028" w:rsidRDefault="00AD47DA" w:rsidP="00AD47DA">
                <w:pPr>
                  <w:spacing w:line="240" w:lineRule="auto"/>
                </w:pPr>
                <w:r w:rsidRPr="00A65028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7A3823A0" w:rsidR="00AD47DA" w:rsidRPr="00A65028" w:rsidRDefault="00AD47DA" w:rsidP="00AD47DA">
                <w:pPr>
                  <w:spacing w:line="240" w:lineRule="auto"/>
                </w:pPr>
                <w:r w:rsidRPr="00A65028">
                  <w:t>153,000</w:t>
                </w:r>
              </w:p>
            </w:tc>
            <w:tc>
              <w:tcPr>
                <w:tcW w:w="2606" w:type="dxa"/>
              </w:tcPr>
              <w:p w14:paraId="4C2F9B29" w14:textId="6E1EB2A8" w:rsidR="00AD47DA" w:rsidRPr="00A65028" w:rsidRDefault="00AD47DA" w:rsidP="00AD47DA">
                <w:pPr>
                  <w:spacing w:line="240" w:lineRule="auto"/>
                </w:pPr>
                <w:r w:rsidRPr="00A65028">
                  <w:t>26%</w:t>
                </w:r>
              </w:p>
            </w:tc>
            <w:tc>
              <w:tcPr>
                <w:tcW w:w="2167" w:type="dxa"/>
              </w:tcPr>
              <w:p w14:paraId="4DC8F68B" w14:textId="388446D1" w:rsidR="00AD47DA" w:rsidRPr="00A65028" w:rsidRDefault="00AD47DA" w:rsidP="00AD47DA">
                <w:pPr>
                  <w:spacing w:line="240" w:lineRule="auto"/>
                </w:pPr>
                <w:r w:rsidRPr="00A65028">
                  <w:t>25%</w:t>
                </w:r>
              </w:p>
            </w:tc>
          </w:tr>
        </w:tbl>
        <w:p w14:paraId="76799B8F" w14:textId="77777777" w:rsidR="00B44505" w:rsidRPr="00A65028" w:rsidRDefault="00B44505" w:rsidP="00B44505">
          <w:pPr>
            <w:spacing w:before="0" w:after="160" w:line="259" w:lineRule="auto"/>
          </w:pPr>
        </w:p>
        <w:p w14:paraId="060CFF2E" w14:textId="72AD1698" w:rsidR="00AC6373" w:rsidRPr="00A65028" w:rsidRDefault="00F07EB6" w:rsidP="00F07EB6">
          <w:pPr>
            <w:pStyle w:val="Heading2"/>
          </w:pPr>
          <w:r w:rsidRPr="00A65028">
            <w:t xml:space="preserve">Visitor </w:t>
          </w:r>
          <w:r w:rsidR="00A8069B" w:rsidRPr="00A65028">
            <w:t>e</w:t>
          </w:r>
          <w:r w:rsidRPr="00A65028">
            <w:t xml:space="preserve">xperience </w:t>
          </w:r>
          <w:r w:rsidR="00A8069B" w:rsidRPr="00A65028">
            <w:t>r</w:t>
          </w:r>
          <w:r w:rsidRPr="00A65028">
            <w:t xml:space="preserve">ating and </w:t>
          </w:r>
          <w:r w:rsidR="00A8069B" w:rsidRPr="00A65028">
            <w:t>t</w:t>
          </w:r>
          <w:r w:rsidRPr="00A65028">
            <w:t xml:space="preserve">rip </w:t>
          </w:r>
          <w:r w:rsidR="00A8069B" w:rsidRPr="00A65028">
            <w:t>t</w:t>
          </w:r>
          <w:r w:rsidRPr="00A65028">
            <w:t xml:space="preserve">ype </w:t>
          </w:r>
        </w:p>
        <w:p w14:paraId="67258C7C" w14:textId="231555A8" w:rsidR="007514FC" w:rsidRPr="00A65028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A65028">
            <w:t>Positive trip sentiment (7+ out of 10): 9</w:t>
          </w:r>
          <w:r w:rsidR="00AD47DA" w:rsidRPr="00A65028">
            <w:t>8</w:t>
          </w:r>
          <w:r w:rsidRPr="00A65028">
            <w:t>% (Total INT: 96%)</w:t>
          </w:r>
        </w:p>
        <w:p w14:paraId="268B4E42" w14:textId="5288B183" w:rsidR="007514FC" w:rsidRPr="00A65028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A65028">
            <w:t>First trip to Australia: 3</w:t>
          </w:r>
          <w:r w:rsidR="00AD47DA" w:rsidRPr="00A65028">
            <w:t>9</w:t>
          </w:r>
          <w:r w:rsidRPr="00A65028">
            <w:t>% (Total INT: 36%)</w:t>
          </w:r>
        </w:p>
        <w:p w14:paraId="49461251" w14:textId="100C2B8C" w:rsidR="007514FC" w:rsidRPr="00A65028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A65028">
            <w:t>Return trip to Australia: 6</w:t>
          </w:r>
          <w:r w:rsidR="00AD47DA" w:rsidRPr="00A65028">
            <w:t>1</w:t>
          </w:r>
          <w:r w:rsidRPr="00A65028">
            <w:t>% (Total INT: 64%)</w:t>
          </w:r>
        </w:p>
        <w:p w14:paraId="12E5CDE4" w14:textId="77777777" w:rsidR="00B44505" w:rsidRPr="00A65028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Pr="00A65028" w:rsidRDefault="00FC28E9" w:rsidP="00CA1497">
          <w:pPr>
            <w:pStyle w:val="Heading2"/>
          </w:pPr>
          <w:r w:rsidRPr="00A65028">
            <w:t xml:space="preserve">What </w:t>
          </w:r>
          <w:r w:rsidR="00032898" w:rsidRPr="00A65028">
            <w:t>v</w:t>
          </w:r>
          <w:r w:rsidRPr="00A65028">
            <w:t xml:space="preserve">isitors </w:t>
          </w:r>
          <w:r w:rsidR="00032898" w:rsidRPr="00A65028">
            <w:t>d</w:t>
          </w:r>
          <w:r w:rsidRPr="00A65028">
            <w:t>o</w:t>
          </w:r>
          <w:r w:rsidR="00CA1497" w:rsidRPr="00A65028">
            <w:t xml:space="preserve"> </w:t>
          </w:r>
        </w:p>
        <w:p w14:paraId="3D28CEAC" w14:textId="561F5578" w:rsidR="00CA1497" w:rsidRPr="00A65028" w:rsidRDefault="00CA1497" w:rsidP="00CA1497">
          <w:pPr>
            <w:rPr>
              <w:b/>
              <w:bCs/>
              <w:lang w:eastAsia="zh-CN"/>
            </w:rPr>
          </w:pPr>
          <w:r w:rsidRPr="00A65028">
            <w:rPr>
              <w:b/>
              <w:bCs/>
              <w:lang w:eastAsia="zh-CN"/>
            </w:rPr>
            <w:t xml:space="preserve">Table </w:t>
          </w:r>
          <w:r w:rsidR="002A2497" w:rsidRPr="00A65028">
            <w:rPr>
              <w:b/>
              <w:bCs/>
              <w:lang w:eastAsia="zh-CN"/>
            </w:rPr>
            <w:t>5</w:t>
          </w:r>
          <w:r w:rsidRPr="00A65028">
            <w:rPr>
              <w:b/>
              <w:bCs/>
              <w:lang w:eastAsia="zh-CN"/>
            </w:rPr>
            <w:t xml:space="preserve">: </w:t>
          </w:r>
          <w:r w:rsidRPr="00A65028">
            <w:rPr>
              <w:b/>
              <w:bCs/>
            </w:rPr>
            <w:t>Wh</w:t>
          </w:r>
          <w:r w:rsidR="00FC28E9" w:rsidRPr="00A65028">
            <w:rPr>
              <w:b/>
              <w:bCs/>
            </w:rPr>
            <w:t>at</w:t>
          </w:r>
          <w:r w:rsidRPr="00A65028">
            <w:rPr>
              <w:b/>
              <w:bCs/>
            </w:rPr>
            <w:t xml:space="preserve"> visitors </w:t>
          </w:r>
          <w:r w:rsidR="00FC28E9" w:rsidRPr="00A65028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106"/>
            <w:gridCol w:w="2764"/>
            <w:gridCol w:w="2764"/>
          </w:tblGrid>
          <w:tr w:rsidR="00CA1497" w:rsidRPr="00A65028" w14:paraId="1794D987" w14:textId="77777777" w:rsidTr="00EB6ED6">
            <w:trPr>
              <w:tblHeader/>
            </w:trPr>
            <w:tc>
              <w:tcPr>
                <w:tcW w:w="4106" w:type="dxa"/>
                <w:shd w:val="clear" w:color="auto" w:fill="300050" w:themeFill="accent2"/>
              </w:tcPr>
              <w:p w14:paraId="618D7E90" w14:textId="47A3A819" w:rsidR="00CA1497" w:rsidRPr="00A65028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0C3D519A" w14:textId="5E0B3A62" w:rsidR="00CA1497" w:rsidRPr="00A65028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DD0806" w:rsidRPr="00A65028">
                  <w:rPr>
                    <w:rFonts w:asciiTheme="minorHAnsi" w:hAnsiTheme="minorHAnsi"/>
                    <w:b/>
                    <w:color w:val="FFFFFF" w:themeColor="background1"/>
                  </w:rPr>
                  <w:t>UK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27703B04" w14:textId="77777777" w:rsidR="00CA1497" w:rsidRPr="00A65028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8D735A" w:rsidRPr="00A65028" w14:paraId="374ACCC2" w14:textId="77777777" w:rsidTr="000E1AAE">
            <w:trPr>
              <w:trHeight w:val="567"/>
            </w:trPr>
            <w:tc>
              <w:tcPr>
                <w:tcW w:w="4106" w:type="dxa"/>
              </w:tcPr>
              <w:p w14:paraId="4469D80D" w14:textId="6B326BCB" w:rsidR="008D735A" w:rsidRPr="00A65028" w:rsidRDefault="008D735A" w:rsidP="008D735A">
                <w:pPr>
                  <w:spacing w:line="240" w:lineRule="auto"/>
                </w:pPr>
                <w:r w:rsidRPr="00986D4B">
                  <w:t>Eat out / dine at a restaurant and/or cafe</w:t>
                </w:r>
              </w:p>
            </w:tc>
            <w:tc>
              <w:tcPr>
                <w:tcW w:w="2764" w:type="dxa"/>
              </w:tcPr>
              <w:p w14:paraId="2B92338E" w14:textId="25D7386E" w:rsidR="008D735A" w:rsidRPr="00A65028" w:rsidRDefault="008D735A" w:rsidP="008D735A">
                <w:pPr>
                  <w:spacing w:line="240" w:lineRule="auto"/>
                </w:pPr>
                <w:r w:rsidRPr="00E84A57">
                  <w:t>94%</w:t>
                </w:r>
              </w:p>
            </w:tc>
            <w:tc>
              <w:tcPr>
                <w:tcW w:w="2764" w:type="dxa"/>
              </w:tcPr>
              <w:p w14:paraId="22D09758" w14:textId="73C89447" w:rsidR="008D735A" w:rsidRPr="00A65028" w:rsidRDefault="008D735A" w:rsidP="008D735A">
                <w:pPr>
                  <w:spacing w:line="240" w:lineRule="auto"/>
                </w:pPr>
                <w:r w:rsidRPr="00D00A59">
                  <w:t>89%</w:t>
                </w:r>
              </w:p>
            </w:tc>
          </w:tr>
          <w:tr w:rsidR="008D735A" w:rsidRPr="00A65028" w14:paraId="003A5740" w14:textId="77777777" w:rsidTr="000E1AAE">
            <w:trPr>
              <w:trHeight w:val="567"/>
            </w:trPr>
            <w:tc>
              <w:tcPr>
                <w:tcW w:w="4106" w:type="dxa"/>
              </w:tcPr>
              <w:p w14:paraId="4B9DF462" w14:textId="23854894" w:rsidR="008D735A" w:rsidRPr="00A65028" w:rsidRDefault="008D735A" w:rsidP="008D735A">
                <w:pPr>
                  <w:spacing w:line="240" w:lineRule="auto"/>
                </w:pPr>
                <w:r w:rsidRPr="00986D4B">
                  <w:t>Sightseeing/looking around</w:t>
                </w:r>
              </w:p>
            </w:tc>
            <w:tc>
              <w:tcPr>
                <w:tcW w:w="2764" w:type="dxa"/>
              </w:tcPr>
              <w:p w14:paraId="05B53F81" w14:textId="314308F7" w:rsidR="008D735A" w:rsidRPr="00A65028" w:rsidRDefault="008D735A" w:rsidP="008D735A">
                <w:pPr>
                  <w:spacing w:line="240" w:lineRule="auto"/>
                </w:pPr>
                <w:r w:rsidRPr="00E84A57">
                  <w:t>84%</w:t>
                </w:r>
              </w:p>
            </w:tc>
            <w:tc>
              <w:tcPr>
                <w:tcW w:w="2764" w:type="dxa"/>
              </w:tcPr>
              <w:p w14:paraId="1551DA8F" w14:textId="5E4598C2" w:rsidR="008D735A" w:rsidRPr="00A65028" w:rsidRDefault="008D735A" w:rsidP="008D735A">
                <w:pPr>
                  <w:spacing w:line="240" w:lineRule="auto"/>
                </w:pPr>
                <w:r w:rsidRPr="00D00A59">
                  <w:t>75%</w:t>
                </w:r>
              </w:p>
            </w:tc>
          </w:tr>
          <w:tr w:rsidR="008D735A" w:rsidRPr="00A65028" w14:paraId="77D614AC" w14:textId="77777777" w:rsidTr="000E1AAE">
            <w:trPr>
              <w:trHeight w:val="567"/>
            </w:trPr>
            <w:tc>
              <w:tcPr>
                <w:tcW w:w="4106" w:type="dxa"/>
              </w:tcPr>
              <w:p w14:paraId="5931E7AC" w14:textId="2642FDB5" w:rsidR="008D735A" w:rsidRPr="00A65028" w:rsidRDefault="008D735A" w:rsidP="008D735A">
                <w:pPr>
                  <w:spacing w:line="240" w:lineRule="auto"/>
                </w:pPr>
                <w:r w:rsidRPr="00986D4B">
                  <w:t>Go to the beach</w:t>
                </w:r>
              </w:p>
            </w:tc>
            <w:tc>
              <w:tcPr>
                <w:tcW w:w="2764" w:type="dxa"/>
              </w:tcPr>
              <w:p w14:paraId="6A919EE1" w14:textId="0491AF7C" w:rsidR="008D735A" w:rsidRPr="00A65028" w:rsidRDefault="008D735A" w:rsidP="008D735A">
                <w:pPr>
                  <w:spacing w:line="240" w:lineRule="auto"/>
                </w:pPr>
                <w:r w:rsidRPr="00E84A57">
                  <w:t>80%</w:t>
                </w:r>
              </w:p>
            </w:tc>
            <w:tc>
              <w:tcPr>
                <w:tcW w:w="2764" w:type="dxa"/>
              </w:tcPr>
              <w:p w14:paraId="6F890D74" w14:textId="049356EC" w:rsidR="008D735A" w:rsidRPr="00A65028" w:rsidRDefault="008D735A" w:rsidP="008D735A">
                <w:pPr>
                  <w:spacing w:line="240" w:lineRule="auto"/>
                </w:pPr>
                <w:r w:rsidRPr="00D00A59">
                  <w:t>64%</w:t>
                </w:r>
              </w:p>
            </w:tc>
          </w:tr>
          <w:tr w:rsidR="008D735A" w:rsidRPr="00A65028" w14:paraId="191813DF" w14:textId="77777777" w:rsidTr="000E1AAE">
            <w:trPr>
              <w:trHeight w:val="567"/>
            </w:trPr>
            <w:tc>
              <w:tcPr>
                <w:tcW w:w="4106" w:type="dxa"/>
              </w:tcPr>
              <w:p w14:paraId="6AE3FC4C" w14:textId="24C24F4A" w:rsidR="008D735A" w:rsidRPr="00A65028" w:rsidRDefault="008D735A" w:rsidP="008D735A">
                <w:pPr>
                  <w:spacing w:line="240" w:lineRule="auto"/>
                </w:pPr>
                <w:r w:rsidRPr="00986D4B">
                  <w:t>Go shopping for pleasure</w:t>
                </w:r>
              </w:p>
            </w:tc>
            <w:tc>
              <w:tcPr>
                <w:tcW w:w="2764" w:type="dxa"/>
              </w:tcPr>
              <w:p w14:paraId="4752EC84" w14:textId="4E6A84DF" w:rsidR="008D735A" w:rsidRPr="00A65028" w:rsidRDefault="008D735A" w:rsidP="008D735A">
                <w:pPr>
                  <w:spacing w:line="240" w:lineRule="auto"/>
                </w:pPr>
                <w:r w:rsidRPr="00E84A57">
                  <w:t>80%</w:t>
                </w:r>
              </w:p>
            </w:tc>
            <w:tc>
              <w:tcPr>
                <w:tcW w:w="2764" w:type="dxa"/>
              </w:tcPr>
              <w:p w14:paraId="53485600" w14:textId="2803C7DB" w:rsidR="008D735A" w:rsidRPr="00A65028" w:rsidRDefault="008D735A" w:rsidP="008D735A">
                <w:pPr>
                  <w:spacing w:line="240" w:lineRule="auto"/>
                </w:pPr>
                <w:r w:rsidRPr="00D00A59">
                  <w:t>79%</w:t>
                </w:r>
              </w:p>
            </w:tc>
          </w:tr>
          <w:tr w:rsidR="008D735A" w:rsidRPr="00A65028" w14:paraId="7DAAAFBD" w14:textId="77777777" w:rsidTr="000E1AAE">
            <w:trPr>
              <w:trHeight w:val="567"/>
            </w:trPr>
            <w:tc>
              <w:tcPr>
                <w:tcW w:w="4106" w:type="dxa"/>
              </w:tcPr>
              <w:p w14:paraId="4BBF0BA2" w14:textId="3D83F9C0" w:rsidR="008D735A" w:rsidRPr="00A65028" w:rsidRDefault="008D735A" w:rsidP="008D735A">
                <w:pPr>
                  <w:spacing w:line="240" w:lineRule="auto"/>
                </w:pPr>
                <w:r w:rsidRPr="00986D4B">
                  <w:t>Pubs, clubs, discos etc</w:t>
                </w:r>
              </w:p>
            </w:tc>
            <w:tc>
              <w:tcPr>
                <w:tcW w:w="2764" w:type="dxa"/>
              </w:tcPr>
              <w:p w14:paraId="7B2E1379" w14:textId="09779CE4" w:rsidR="008D735A" w:rsidRPr="00A65028" w:rsidRDefault="008D735A" w:rsidP="008D735A">
                <w:pPr>
                  <w:spacing w:line="240" w:lineRule="auto"/>
                </w:pPr>
                <w:r w:rsidRPr="00E84A57">
                  <w:t>66%</w:t>
                </w:r>
              </w:p>
            </w:tc>
            <w:tc>
              <w:tcPr>
                <w:tcW w:w="2764" w:type="dxa"/>
              </w:tcPr>
              <w:p w14:paraId="31AE100E" w14:textId="700E77B0" w:rsidR="008D735A" w:rsidRPr="00A65028" w:rsidRDefault="008D735A" w:rsidP="008D735A">
                <w:pPr>
                  <w:spacing w:line="240" w:lineRule="auto"/>
                </w:pPr>
                <w:r w:rsidRPr="00D00A59">
                  <w:t>37%</w:t>
                </w:r>
              </w:p>
            </w:tc>
          </w:tr>
          <w:tr w:rsidR="008D735A" w:rsidRPr="00A65028" w14:paraId="35004281" w14:textId="77777777" w:rsidTr="000E1AAE">
            <w:trPr>
              <w:trHeight w:val="567"/>
            </w:trPr>
            <w:tc>
              <w:tcPr>
                <w:tcW w:w="4106" w:type="dxa"/>
              </w:tcPr>
              <w:p w14:paraId="1824F0E1" w14:textId="25D49E9F" w:rsidR="008D735A" w:rsidRPr="00A65028" w:rsidRDefault="008D735A" w:rsidP="008D735A">
                <w:pPr>
                  <w:spacing w:line="240" w:lineRule="auto"/>
                </w:pPr>
                <w:r w:rsidRPr="00986D4B">
                  <w:t>Visit national parks / state parks</w:t>
                </w:r>
              </w:p>
            </w:tc>
            <w:tc>
              <w:tcPr>
                <w:tcW w:w="2764" w:type="dxa"/>
              </w:tcPr>
              <w:p w14:paraId="5C39AE18" w14:textId="0F233B4A" w:rsidR="008D735A" w:rsidRPr="00A65028" w:rsidRDefault="008D735A" w:rsidP="008D735A">
                <w:pPr>
                  <w:spacing w:line="240" w:lineRule="auto"/>
                </w:pPr>
                <w:r w:rsidRPr="00E84A57">
                  <w:t>63%</w:t>
                </w:r>
              </w:p>
            </w:tc>
            <w:tc>
              <w:tcPr>
                <w:tcW w:w="2764" w:type="dxa"/>
              </w:tcPr>
              <w:p w14:paraId="2BD8BE10" w14:textId="43943D4A" w:rsidR="008D735A" w:rsidRPr="00A65028" w:rsidRDefault="008D735A" w:rsidP="008D735A">
                <w:pPr>
                  <w:spacing w:line="240" w:lineRule="auto"/>
                </w:pPr>
                <w:r w:rsidRPr="00D00A59">
                  <w:t>48%</w:t>
                </w:r>
              </w:p>
            </w:tc>
          </w:tr>
          <w:tr w:rsidR="008D735A" w:rsidRPr="00A65028" w14:paraId="1B90078B" w14:textId="77777777" w:rsidTr="000E1AAE">
            <w:trPr>
              <w:trHeight w:val="567"/>
            </w:trPr>
            <w:tc>
              <w:tcPr>
                <w:tcW w:w="4106" w:type="dxa"/>
              </w:tcPr>
              <w:p w14:paraId="66042EC5" w14:textId="73A47BB0" w:rsidR="008D735A" w:rsidRPr="00A65028" w:rsidRDefault="008D735A" w:rsidP="008D735A">
                <w:pPr>
                  <w:spacing w:line="240" w:lineRule="auto"/>
                </w:pPr>
                <w:r w:rsidRPr="00986D4B">
                  <w:lastRenderedPageBreak/>
                  <w:t>Visit botanical or other public gardens</w:t>
                </w:r>
              </w:p>
            </w:tc>
            <w:tc>
              <w:tcPr>
                <w:tcW w:w="2764" w:type="dxa"/>
              </w:tcPr>
              <w:p w14:paraId="49832896" w14:textId="66D07AA0" w:rsidR="008D735A" w:rsidRPr="00A65028" w:rsidRDefault="008D735A" w:rsidP="008D735A">
                <w:pPr>
                  <w:spacing w:line="240" w:lineRule="auto"/>
                </w:pPr>
                <w:r w:rsidRPr="00E84A57">
                  <w:t>57%</w:t>
                </w:r>
              </w:p>
            </w:tc>
            <w:tc>
              <w:tcPr>
                <w:tcW w:w="2764" w:type="dxa"/>
              </w:tcPr>
              <w:p w14:paraId="47B8E758" w14:textId="04605A73" w:rsidR="008D735A" w:rsidRPr="00A65028" w:rsidRDefault="008D735A" w:rsidP="008D735A">
                <w:pPr>
                  <w:spacing w:line="240" w:lineRule="auto"/>
                </w:pPr>
                <w:r w:rsidRPr="00D00A59">
                  <w:t>45%</w:t>
                </w:r>
              </w:p>
            </w:tc>
          </w:tr>
          <w:tr w:rsidR="008D735A" w:rsidRPr="00A65028" w14:paraId="6ECFA6D0" w14:textId="77777777" w:rsidTr="000E1AAE">
            <w:trPr>
              <w:trHeight w:val="567"/>
            </w:trPr>
            <w:tc>
              <w:tcPr>
                <w:tcW w:w="4106" w:type="dxa"/>
              </w:tcPr>
              <w:p w14:paraId="7F7E1A89" w14:textId="5117E3E0" w:rsidR="008D735A" w:rsidRPr="00A65028" w:rsidRDefault="008D735A" w:rsidP="008D735A">
                <w:pPr>
                  <w:spacing w:line="240" w:lineRule="auto"/>
                </w:pPr>
                <w:r w:rsidRPr="00986D4B">
                  <w:t>Go to markets</w:t>
                </w:r>
              </w:p>
            </w:tc>
            <w:tc>
              <w:tcPr>
                <w:tcW w:w="2764" w:type="dxa"/>
              </w:tcPr>
              <w:p w14:paraId="23CCFF12" w14:textId="198C3C0F" w:rsidR="008D735A" w:rsidRPr="00A65028" w:rsidRDefault="008D735A" w:rsidP="008D735A">
                <w:pPr>
                  <w:spacing w:line="240" w:lineRule="auto"/>
                </w:pPr>
                <w:r w:rsidRPr="00E84A57">
                  <w:t>55%</w:t>
                </w:r>
              </w:p>
            </w:tc>
            <w:tc>
              <w:tcPr>
                <w:tcW w:w="2764" w:type="dxa"/>
              </w:tcPr>
              <w:p w14:paraId="0A620E6A" w14:textId="21466CBB" w:rsidR="008D735A" w:rsidRPr="00A65028" w:rsidRDefault="008D735A" w:rsidP="008D735A">
                <w:pPr>
                  <w:spacing w:line="240" w:lineRule="auto"/>
                </w:pPr>
                <w:r w:rsidRPr="00D00A59">
                  <w:t>50%</w:t>
                </w:r>
              </w:p>
            </w:tc>
          </w:tr>
          <w:tr w:rsidR="008D735A" w:rsidRPr="00A65028" w14:paraId="687E78DC" w14:textId="77777777" w:rsidTr="000E1AAE">
            <w:trPr>
              <w:trHeight w:val="567"/>
            </w:trPr>
            <w:tc>
              <w:tcPr>
                <w:tcW w:w="4106" w:type="dxa"/>
              </w:tcPr>
              <w:p w14:paraId="2F3F5D25" w14:textId="0B7C7A86" w:rsidR="008D735A" w:rsidRPr="00A65028" w:rsidRDefault="008D735A" w:rsidP="008D735A">
                <w:pPr>
                  <w:spacing w:line="240" w:lineRule="auto"/>
                </w:pPr>
                <w:r w:rsidRPr="00986D4B">
                  <w:t>Visit museums or art galleries</w:t>
                </w:r>
              </w:p>
            </w:tc>
            <w:tc>
              <w:tcPr>
                <w:tcW w:w="2764" w:type="dxa"/>
              </w:tcPr>
              <w:p w14:paraId="2CE5175B" w14:textId="053601A6" w:rsidR="008D735A" w:rsidRPr="00A65028" w:rsidRDefault="008D735A" w:rsidP="008D735A">
                <w:pPr>
                  <w:spacing w:line="240" w:lineRule="auto"/>
                </w:pPr>
                <w:r w:rsidRPr="00E84A57">
                  <w:t>44%</w:t>
                </w:r>
              </w:p>
            </w:tc>
            <w:tc>
              <w:tcPr>
                <w:tcW w:w="2764" w:type="dxa"/>
              </w:tcPr>
              <w:p w14:paraId="6BBDB966" w14:textId="3AE25B16" w:rsidR="008D735A" w:rsidRPr="00A65028" w:rsidRDefault="008D735A" w:rsidP="008D735A">
                <w:pPr>
                  <w:spacing w:line="240" w:lineRule="auto"/>
                </w:pPr>
                <w:r w:rsidRPr="00D00A59">
                  <w:t>36%</w:t>
                </w:r>
              </w:p>
            </w:tc>
          </w:tr>
          <w:tr w:rsidR="008D735A" w:rsidRPr="00A65028" w14:paraId="13B5AE38" w14:textId="77777777" w:rsidTr="000E1AAE">
            <w:trPr>
              <w:trHeight w:val="567"/>
            </w:trPr>
            <w:tc>
              <w:tcPr>
                <w:tcW w:w="4106" w:type="dxa"/>
              </w:tcPr>
              <w:p w14:paraId="56EF8509" w14:textId="46E34666" w:rsidR="008D735A" w:rsidRPr="00A65028" w:rsidRDefault="008D735A" w:rsidP="008D735A">
                <w:pPr>
                  <w:spacing w:line="240" w:lineRule="auto"/>
                </w:pPr>
                <w:r w:rsidRPr="00986D4B">
                  <w:t>Visit wildlife parks / zoos / aquariums</w:t>
                </w:r>
              </w:p>
            </w:tc>
            <w:tc>
              <w:tcPr>
                <w:tcW w:w="2764" w:type="dxa"/>
              </w:tcPr>
              <w:p w14:paraId="3DCF8070" w14:textId="42706730" w:rsidR="008D735A" w:rsidRPr="00A65028" w:rsidRDefault="008D735A" w:rsidP="008D735A">
                <w:pPr>
                  <w:spacing w:line="240" w:lineRule="auto"/>
                </w:pPr>
                <w:r w:rsidRPr="00E84A57">
                  <w:t>40%</w:t>
                </w:r>
              </w:p>
            </w:tc>
            <w:tc>
              <w:tcPr>
                <w:tcW w:w="2764" w:type="dxa"/>
              </w:tcPr>
              <w:p w14:paraId="5C7F1E2E" w14:textId="138D5FC3" w:rsidR="008D735A" w:rsidRPr="00A65028" w:rsidRDefault="008D735A" w:rsidP="008D735A">
                <w:pPr>
                  <w:spacing w:line="240" w:lineRule="auto"/>
                </w:pPr>
                <w:r w:rsidRPr="00D00A59">
                  <w:t>34%</w:t>
                </w:r>
              </w:p>
            </w:tc>
          </w:tr>
        </w:tbl>
        <w:p w14:paraId="5F2B5869" w14:textId="42BBA908" w:rsidR="00F8084C" w:rsidRPr="00A65028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0F25472C" w14:textId="77777777" w:rsidR="0004656A" w:rsidRPr="00A65028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3566A290" w:rsidR="00DE7F3C" w:rsidRPr="00A65028" w:rsidRDefault="00DE7F3C" w:rsidP="00DE7F3C">
          <w:r w:rsidRPr="00A65028">
            <w:t xml:space="preserve">Aviation capacity for </w:t>
          </w:r>
          <w:r w:rsidR="00DD0806" w:rsidRPr="00A65028">
            <w:t>UK</w:t>
          </w:r>
          <w:r w:rsidRPr="00A65028">
            <w:t xml:space="preserve"> remains below pre-pandemic levels. Over </w:t>
          </w:r>
          <w:r w:rsidR="00A86B43" w:rsidRPr="00A65028">
            <w:t>615,000</w:t>
          </w:r>
          <w:r w:rsidRPr="00A65028">
            <w:t xml:space="preserve"> Australians visited </w:t>
          </w:r>
          <w:r w:rsidR="00DD0806" w:rsidRPr="00A65028">
            <w:t>UK</w:t>
          </w:r>
          <w:r w:rsidRPr="00A65028">
            <w:t xml:space="preserve"> in FY2023–24.</w:t>
          </w:r>
        </w:p>
        <w:p w14:paraId="759408CD" w14:textId="3CBAC17F" w:rsidR="00DD05D7" w:rsidRPr="00A65028" w:rsidRDefault="00B02202" w:rsidP="00DD05D7">
          <w:pPr>
            <w:pStyle w:val="Heading2"/>
          </w:pPr>
          <w:r w:rsidRPr="00A65028">
            <w:t xml:space="preserve">Aviation </w:t>
          </w:r>
          <w:r w:rsidR="00032898" w:rsidRPr="00A65028">
            <w:t>c</w:t>
          </w:r>
          <w:r w:rsidRPr="00A65028">
            <w:t>apacity</w:t>
          </w:r>
        </w:p>
        <w:p w14:paraId="4B22A5EB" w14:textId="367FD885" w:rsidR="00DD05D7" w:rsidRPr="00A65028" w:rsidRDefault="00DD05D7" w:rsidP="00DD05D7">
          <w:pPr>
            <w:rPr>
              <w:b/>
              <w:bCs/>
              <w:lang w:eastAsia="zh-CN"/>
            </w:rPr>
          </w:pPr>
          <w:r w:rsidRPr="00A65028">
            <w:rPr>
              <w:b/>
              <w:bCs/>
              <w:lang w:eastAsia="zh-CN"/>
            </w:rPr>
            <w:t xml:space="preserve">Table </w:t>
          </w:r>
          <w:r w:rsidR="002A2497" w:rsidRPr="00A65028">
            <w:rPr>
              <w:b/>
              <w:bCs/>
              <w:lang w:eastAsia="zh-CN"/>
            </w:rPr>
            <w:t>6</w:t>
          </w:r>
          <w:r w:rsidRPr="00A65028">
            <w:rPr>
              <w:b/>
              <w:bCs/>
              <w:lang w:eastAsia="zh-CN"/>
            </w:rPr>
            <w:t xml:space="preserve">: </w:t>
          </w:r>
          <w:r w:rsidR="00B02202" w:rsidRPr="00A65028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A65028" w14:paraId="5DA64AF8" w14:textId="77777777" w:rsidTr="00DE6F8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A65028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A65028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A65028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A65028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B12595" w:rsidRPr="00A65028" w14:paraId="29FF4BFF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B12595" w:rsidRPr="00A65028" w:rsidRDefault="00B12595" w:rsidP="00B12595">
                <w:pPr>
                  <w:spacing w:line="240" w:lineRule="auto"/>
                </w:pPr>
                <w:r w:rsidRPr="00A65028">
                  <w:t>2015–16</w:t>
                </w:r>
              </w:p>
            </w:tc>
            <w:tc>
              <w:tcPr>
                <w:tcW w:w="3211" w:type="dxa"/>
              </w:tcPr>
              <w:p w14:paraId="6AB516DB" w14:textId="1167E3F7" w:rsidR="00B12595" w:rsidRPr="00A65028" w:rsidRDefault="00B12595" w:rsidP="00B12595">
                <w:pPr>
                  <w:spacing w:line="240" w:lineRule="auto"/>
                </w:pPr>
                <w:r w:rsidRPr="00A65028">
                  <w:t>84%</w:t>
                </w:r>
              </w:p>
            </w:tc>
            <w:tc>
              <w:tcPr>
                <w:tcW w:w="3212" w:type="dxa"/>
              </w:tcPr>
              <w:p w14:paraId="403AC75F" w14:textId="3E4DBBEF" w:rsidR="00B12595" w:rsidRPr="00A65028" w:rsidRDefault="00B12595" w:rsidP="00B12595">
                <w:pPr>
                  <w:spacing w:line="240" w:lineRule="auto"/>
                </w:pPr>
                <w:r w:rsidRPr="00A65028">
                  <w:t>456,263</w:t>
                </w:r>
              </w:p>
            </w:tc>
          </w:tr>
          <w:tr w:rsidR="00B12595" w:rsidRPr="00A65028" w14:paraId="112E3B1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B12595" w:rsidRPr="00A65028" w:rsidRDefault="00B12595" w:rsidP="00B12595">
                <w:pPr>
                  <w:spacing w:line="240" w:lineRule="auto"/>
                </w:pPr>
                <w:r w:rsidRPr="00A65028">
                  <w:t>2016–17</w:t>
                </w:r>
              </w:p>
            </w:tc>
            <w:tc>
              <w:tcPr>
                <w:tcW w:w="3211" w:type="dxa"/>
              </w:tcPr>
              <w:p w14:paraId="79F98BB2" w14:textId="1B05AFEF" w:rsidR="00B12595" w:rsidRPr="00A65028" w:rsidRDefault="00B12595" w:rsidP="00B12595">
                <w:pPr>
                  <w:spacing w:line="240" w:lineRule="auto"/>
                </w:pPr>
                <w:r w:rsidRPr="00A65028">
                  <w:t>83%</w:t>
                </w:r>
              </w:p>
            </w:tc>
            <w:tc>
              <w:tcPr>
                <w:tcW w:w="3212" w:type="dxa"/>
              </w:tcPr>
              <w:p w14:paraId="75712891" w14:textId="086BDD54" w:rsidR="00B12595" w:rsidRPr="00A65028" w:rsidRDefault="00B12595" w:rsidP="00B12595">
                <w:pPr>
                  <w:spacing w:line="240" w:lineRule="auto"/>
                </w:pPr>
                <w:r w:rsidRPr="00A65028">
                  <w:t>450,631</w:t>
                </w:r>
              </w:p>
            </w:tc>
          </w:tr>
          <w:tr w:rsidR="00B12595" w:rsidRPr="00A65028" w14:paraId="7A96414A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B12595" w:rsidRPr="00A65028" w:rsidRDefault="00B12595" w:rsidP="00B12595">
                <w:pPr>
                  <w:spacing w:line="240" w:lineRule="auto"/>
                </w:pPr>
                <w:r w:rsidRPr="00A65028">
                  <w:t>2017–18</w:t>
                </w:r>
              </w:p>
            </w:tc>
            <w:tc>
              <w:tcPr>
                <w:tcW w:w="3211" w:type="dxa"/>
              </w:tcPr>
              <w:p w14:paraId="78CE07C6" w14:textId="299ADAEA" w:rsidR="00B12595" w:rsidRPr="00A65028" w:rsidRDefault="00B12595" w:rsidP="00B12595">
                <w:pPr>
                  <w:spacing w:line="240" w:lineRule="auto"/>
                </w:pPr>
                <w:r w:rsidRPr="00A65028">
                  <w:t>86%</w:t>
                </w:r>
              </w:p>
            </w:tc>
            <w:tc>
              <w:tcPr>
                <w:tcW w:w="3212" w:type="dxa"/>
              </w:tcPr>
              <w:p w14:paraId="130D26CD" w14:textId="586D90C9" w:rsidR="00B12595" w:rsidRPr="00A65028" w:rsidRDefault="00B12595" w:rsidP="00B12595">
                <w:pPr>
                  <w:spacing w:line="240" w:lineRule="auto"/>
                </w:pPr>
                <w:r w:rsidRPr="00A65028">
                  <w:t>431,350</w:t>
                </w:r>
              </w:p>
            </w:tc>
          </w:tr>
          <w:tr w:rsidR="00B12595" w:rsidRPr="00A65028" w14:paraId="2FBFB51E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B12595" w:rsidRPr="00A65028" w:rsidRDefault="00B12595" w:rsidP="00B12595">
                <w:pPr>
                  <w:spacing w:line="240" w:lineRule="auto"/>
                </w:pPr>
                <w:r w:rsidRPr="00A65028">
                  <w:t>2018–19</w:t>
                </w:r>
              </w:p>
            </w:tc>
            <w:tc>
              <w:tcPr>
                <w:tcW w:w="3211" w:type="dxa"/>
              </w:tcPr>
              <w:p w14:paraId="30D1FCF4" w14:textId="3929816A" w:rsidR="00B12595" w:rsidRPr="00A65028" w:rsidRDefault="00B12595" w:rsidP="00B12595">
                <w:pPr>
                  <w:spacing w:line="240" w:lineRule="auto"/>
                </w:pPr>
                <w:r w:rsidRPr="00A65028">
                  <w:t>88%</w:t>
                </w:r>
              </w:p>
            </w:tc>
            <w:tc>
              <w:tcPr>
                <w:tcW w:w="3212" w:type="dxa"/>
              </w:tcPr>
              <w:p w14:paraId="02E1E94C" w14:textId="1E685525" w:rsidR="00B12595" w:rsidRPr="00A65028" w:rsidRDefault="00B12595" w:rsidP="00B12595">
                <w:pPr>
                  <w:spacing w:line="240" w:lineRule="auto"/>
                </w:pPr>
                <w:r w:rsidRPr="00A65028">
                  <w:t>369,826</w:t>
                </w:r>
              </w:p>
            </w:tc>
          </w:tr>
          <w:tr w:rsidR="00B12595" w:rsidRPr="00A65028" w14:paraId="344C75C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B12595" w:rsidRPr="00A65028" w:rsidRDefault="00B12595" w:rsidP="00B12595">
                <w:pPr>
                  <w:spacing w:line="240" w:lineRule="auto"/>
                </w:pPr>
                <w:r w:rsidRPr="00A65028">
                  <w:t>2019–20</w:t>
                </w:r>
              </w:p>
            </w:tc>
            <w:tc>
              <w:tcPr>
                <w:tcW w:w="3211" w:type="dxa"/>
              </w:tcPr>
              <w:p w14:paraId="14111752" w14:textId="7B547360" w:rsidR="00B12595" w:rsidRPr="00A65028" w:rsidRDefault="00B12595" w:rsidP="00B12595">
                <w:pPr>
                  <w:spacing w:line="240" w:lineRule="auto"/>
                </w:pPr>
                <w:r w:rsidRPr="00A65028">
                  <w:t>87%</w:t>
                </w:r>
              </w:p>
            </w:tc>
            <w:tc>
              <w:tcPr>
                <w:tcW w:w="3212" w:type="dxa"/>
              </w:tcPr>
              <w:p w14:paraId="6EB86D78" w14:textId="79C1343E" w:rsidR="00B12595" w:rsidRPr="00A65028" w:rsidRDefault="00B12595" w:rsidP="00B12595">
                <w:pPr>
                  <w:spacing w:line="240" w:lineRule="auto"/>
                </w:pPr>
                <w:r w:rsidRPr="00A65028">
                  <w:t>276,697</w:t>
                </w:r>
              </w:p>
            </w:tc>
          </w:tr>
          <w:tr w:rsidR="00B12595" w:rsidRPr="00A65028" w14:paraId="0D67E2B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B12595" w:rsidRPr="00A65028" w:rsidRDefault="00B12595" w:rsidP="00B12595">
                <w:pPr>
                  <w:spacing w:line="240" w:lineRule="auto"/>
                </w:pPr>
                <w:r w:rsidRPr="00A65028">
                  <w:t>2020–21</w:t>
                </w:r>
              </w:p>
            </w:tc>
            <w:tc>
              <w:tcPr>
                <w:tcW w:w="3211" w:type="dxa"/>
              </w:tcPr>
              <w:p w14:paraId="1A279E2F" w14:textId="71DB19AA" w:rsidR="00B12595" w:rsidRPr="00A65028" w:rsidRDefault="00B12595" w:rsidP="00B12595">
                <w:pPr>
                  <w:spacing w:line="240" w:lineRule="auto"/>
                </w:pPr>
              </w:p>
            </w:tc>
            <w:tc>
              <w:tcPr>
                <w:tcW w:w="3212" w:type="dxa"/>
              </w:tcPr>
              <w:p w14:paraId="7CEC3987" w14:textId="4A9B1893" w:rsidR="00B12595" w:rsidRPr="00A65028" w:rsidRDefault="00B12595" w:rsidP="00B12595">
                <w:pPr>
                  <w:spacing w:line="240" w:lineRule="auto"/>
                </w:pPr>
                <w:r w:rsidRPr="00A65028">
                  <w:t>-</w:t>
                </w:r>
              </w:p>
            </w:tc>
          </w:tr>
          <w:tr w:rsidR="00B12595" w:rsidRPr="00A65028" w14:paraId="4A1925C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B12595" w:rsidRPr="00A65028" w:rsidRDefault="00B12595" w:rsidP="00B12595">
                <w:pPr>
                  <w:spacing w:line="240" w:lineRule="auto"/>
                </w:pPr>
                <w:r w:rsidRPr="00A65028">
                  <w:t>2021–22</w:t>
                </w:r>
              </w:p>
            </w:tc>
            <w:tc>
              <w:tcPr>
                <w:tcW w:w="3211" w:type="dxa"/>
              </w:tcPr>
              <w:p w14:paraId="1B0C92DF" w14:textId="7BA8C498" w:rsidR="00B12595" w:rsidRPr="00A65028" w:rsidRDefault="00B12595" w:rsidP="00B12595">
                <w:pPr>
                  <w:spacing w:line="240" w:lineRule="auto"/>
                </w:pPr>
                <w:r w:rsidRPr="00A65028">
                  <w:t>78%</w:t>
                </w:r>
              </w:p>
            </w:tc>
            <w:tc>
              <w:tcPr>
                <w:tcW w:w="3212" w:type="dxa"/>
              </w:tcPr>
              <w:p w14:paraId="4C6B43E9" w14:textId="2035963E" w:rsidR="00B12595" w:rsidRPr="00A65028" w:rsidRDefault="00B12595" w:rsidP="00B12595">
                <w:pPr>
                  <w:spacing w:line="240" w:lineRule="auto"/>
                </w:pPr>
                <w:r w:rsidRPr="00A65028">
                  <w:t>112,177</w:t>
                </w:r>
              </w:p>
            </w:tc>
          </w:tr>
          <w:tr w:rsidR="00B12595" w:rsidRPr="00A65028" w14:paraId="1275E49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B12595" w:rsidRPr="00A65028" w:rsidRDefault="00B12595" w:rsidP="00B12595">
                <w:pPr>
                  <w:spacing w:line="240" w:lineRule="auto"/>
                </w:pPr>
                <w:r w:rsidRPr="00A65028">
                  <w:t>2022–23</w:t>
                </w:r>
              </w:p>
            </w:tc>
            <w:tc>
              <w:tcPr>
                <w:tcW w:w="3211" w:type="dxa"/>
              </w:tcPr>
              <w:p w14:paraId="7E085840" w14:textId="3160C10E" w:rsidR="00B12595" w:rsidRPr="00A65028" w:rsidRDefault="00B12595" w:rsidP="00B12595">
                <w:pPr>
                  <w:spacing w:line="240" w:lineRule="auto"/>
                </w:pPr>
                <w:r w:rsidRPr="00A65028">
                  <w:t>91%</w:t>
                </w:r>
              </w:p>
            </w:tc>
            <w:tc>
              <w:tcPr>
                <w:tcW w:w="3212" w:type="dxa"/>
              </w:tcPr>
              <w:p w14:paraId="212E90CE" w14:textId="7A9471E6" w:rsidR="00B12595" w:rsidRPr="00A65028" w:rsidRDefault="00B12595" w:rsidP="00B12595">
                <w:pPr>
                  <w:spacing w:line="240" w:lineRule="auto"/>
                </w:pPr>
                <w:r w:rsidRPr="00A65028">
                  <w:t>346,499</w:t>
                </w:r>
              </w:p>
            </w:tc>
          </w:tr>
          <w:tr w:rsidR="00B12595" w:rsidRPr="00A65028" w14:paraId="59797F14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B12595" w:rsidRPr="00A65028" w:rsidRDefault="00B12595" w:rsidP="00B12595">
                <w:pPr>
                  <w:spacing w:line="240" w:lineRule="auto"/>
                </w:pPr>
                <w:r w:rsidRPr="00A65028">
                  <w:t>2023–24</w:t>
                </w:r>
              </w:p>
            </w:tc>
            <w:tc>
              <w:tcPr>
                <w:tcW w:w="3211" w:type="dxa"/>
              </w:tcPr>
              <w:p w14:paraId="3268B668" w14:textId="1E8F2A3B" w:rsidR="00B12595" w:rsidRPr="00A65028" w:rsidRDefault="00B12595" w:rsidP="00B12595">
                <w:pPr>
                  <w:spacing w:line="240" w:lineRule="auto"/>
                </w:pPr>
                <w:r w:rsidRPr="00A65028">
                  <w:t>8</w:t>
                </w:r>
                <w:r w:rsidR="00086DE7">
                  <w:t>8</w:t>
                </w:r>
                <w:r w:rsidRPr="00A65028">
                  <w:t>%</w:t>
                </w:r>
              </w:p>
            </w:tc>
            <w:tc>
              <w:tcPr>
                <w:tcW w:w="3212" w:type="dxa"/>
              </w:tcPr>
              <w:p w14:paraId="762A8D3E" w14:textId="01910992" w:rsidR="00B12595" w:rsidRPr="00A65028" w:rsidRDefault="00086DE7" w:rsidP="00B12595">
                <w:pPr>
                  <w:spacing w:line="240" w:lineRule="auto"/>
                </w:pPr>
                <w:r w:rsidRPr="00086DE7">
                  <w:t>346,884</w:t>
                </w:r>
              </w:p>
            </w:tc>
          </w:tr>
        </w:tbl>
        <w:p w14:paraId="54D44B3E" w14:textId="77777777" w:rsidR="00B44505" w:rsidRPr="00A65028" w:rsidRDefault="00B44505" w:rsidP="00B44505">
          <w:pPr>
            <w:spacing w:before="0" w:after="160" w:line="259" w:lineRule="auto"/>
          </w:pPr>
        </w:p>
        <w:p w14:paraId="30CD2039" w14:textId="77777777" w:rsidR="0004656A" w:rsidRPr="00A65028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A65028">
            <w:br w:type="page"/>
          </w:r>
        </w:p>
        <w:p w14:paraId="0D93F57F" w14:textId="103B1B44" w:rsidR="004970E0" w:rsidRPr="00A65028" w:rsidRDefault="005C2A2D" w:rsidP="004970E0">
          <w:pPr>
            <w:pStyle w:val="Heading2"/>
          </w:pPr>
          <w:r w:rsidRPr="000F2D0B">
            <w:lastRenderedPageBreak/>
            <w:t>Australian</w:t>
          </w:r>
          <w:r>
            <w:t xml:space="preserve"> visitors to the </w:t>
          </w:r>
          <w:r w:rsidR="00B12595" w:rsidRPr="00A65028">
            <w:t>United Kingdom</w:t>
          </w:r>
        </w:p>
        <w:p w14:paraId="003DD26C" w14:textId="70CA0E9E" w:rsidR="004970E0" w:rsidRPr="00A65028" w:rsidRDefault="005C2A2D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0F2D0B">
            <w:t>Australian</w:t>
          </w:r>
          <w:r>
            <w:t xml:space="preserve"> visitors to the UK</w:t>
          </w:r>
          <w:r w:rsidR="004970E0" w:rsidRPr="00A65028">
            <w:t xml:space="preserve">: </w:t>
          </w:r>
          <w:r w:rsidR="00A65028" w:rsidRPr="00A65028">
            <w:t>618</w:t>
          </w:r>
          <w:r w:rsidR="004970E0" w:rsidRPr="00A65028">
            <w:t>,</w:t>
          </w:r>
          <w:r w:rsidR="00A65028" w:rsidRPr="00A65028">
            <w:t>600</w:t>
          </w:r>
        </w:p>
        <w:p w14:paraId="5EBE1F12" w14:textId="0F261760" w:rsidR="004970E0" w:rsidRPr="00A65028" w:rsidRDefault="00DD0806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A65028">
            <w:t>British</w:t>
          </w:r>
          <w:r w:rsidR="004970E0" w:rsidRPr="00A65028">
            <w:t xml:space="preserve"> residents coming into Australia: </w:t>
          </w:r>
          <w:r w:rsidR="00A65028" w:rsidRPr="00A65028">
            <w:t>615,300</w:t>
          </w:r>
        </w:p>
        <w:p w14:paraId="3EBAEB54" w14:textId="67592F8B" w:rsidR="004970E0" w:rsidRPr="00A65028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A65028">
            <w:t xml:space="preserve">NET visitor balance: </w:t>
          </w:r>
          <w:r w:rsidR="00440482">
            <w:t>-</w:t>
          </w:r>
          <w:r w:rsidR="00A65028" w:rsidRPr="00A65028">
            <w:t>3,300</w:t>
          </w:r>
        </w:p>
        <w:p w14:paraId="0F6AFB92" w14:textId="77777777" w:rsidR="004970E0" w:rsidRPr="00A65028" w:rsidRDefault="004970E0" w:rsidP="00B44505">
          <w:pPr>
            <w:spacing w:before="0" w:after="160" w:line="259" w:lineRule="auto"/>
          </w:pPr>
        </w:p>
        <w:p w14:paraId="196E52D3" w14:textId="3D6E63F6" w:rsidR="00556A2F" w:rsidRPr="00A65028" w:rsidRDefault="00556A2F" w:rsidP="0051582E">
          <w:pPr>
            <w:pStyle w:val="Heading2"/>
          </w:pPr>
          <w:r w:rsidRPr="00A65028">
            <w:t xml:space="preserve">Data </w:t>
          </w:r>
          <w:r w:rsidR="00032898" w:rsidRPr="00A65028">
            <w:t>s</w:t>
          </w:r>
          <w:r w:rsidRPr="00A65028">
            <w:t>ources</w:t>
          </w:r>
        </w:p>
        <w:p w14:paraId="386C3887" w14:textId="77777777" w:rsidR="00556A2F" w:rsidRPr="00A65028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A65028">
            <w:t>Tourism Research Australia, International Visitor Survey (IVS)</w:t>
          </w:r>
        </w:p>
        <w:p w14:paraId="2AC15EA6" w14:textId="77777777" w:rsidR="00556A2F" w:rsidRPr="00A65028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A65028">
            <w:t>Australian Bureau of Statistics, Overseas Arrivals and Departures</w:t>
          </w:r>
        </w:p>
        <w:p w14:paraId="5758C458" w14:textId="77777777" w:rsidR="00556A2F" w:rsidRPr="00A65028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A65028">
            <w:t>Tourism Research Australia, forecasts (arrivals to Australia forecasts)</w:t>
          </w:r>
        </w:p>
        <w:p w14:paraId="03714D19" w14:textId="77777777" w:rsidR="00556A2F" w:rsidRPr="00A65028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A65028">
            <w:t>Bureau of Infrastructure and Transport Research Economics, Aviation Statistics</w:t>
          </w:r>
        </w:p>
        <w:p w14:paraId="2CA7657D" w14:textId="7E552FB8" w:rsidR="00556A2F" w:rsidRPr="00A65028" w:rsidRDefault="00556A2F" w:rsidP="00556A2F">
          <w:pPr>
            <w:spacing w:after="160" w:line="278" w:lineRule="auto"/>
          </w:pPr>
          <w:r w:rsidRPr="00A65028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A65028" w:rsidRDefault="00CB0682" w:rsidP="00CB0682">
      <w:r w:rsidRPr="00A65028">
        <w:t xml:space="preserve">Prepared by Tourism Research Australia, Australian Trade and Investment Commission (Austrade). </w:t>
      </w:r>
    </w:p>
    <w:p w14:paraId="262FC0AE" w14:textId="77777777" w:rsidR="00CB0682" w:rsidRPr="00A65028" w:rsidRDefault="00CB0682" w:rsidP="00CB0682">
      <w:r w:rsidRPr="00A65028">
        <w:t xml:space="preserve">Visit the Tourism Research Australia website at: </w:t>
      </w:r>
      <w:hyperlink r:id="rId13">
        <w:r w:rsidRPr="00A65028">
          <w:rPr>
            <w:rStyle w:val="Hyperlink"/>
          </w:rPr>
          <w:t>www.tra.gov.au</w:t>
        </w:r>
      </w:hyperlink>
      <w:r w:rsidRPr="00A65028">
        <w:t xml:space="preserve">. </w:t>
      </w:r>
    </w:p>
    <w:p w14:paraId="78E6EA69" w14:textId="485AAF25" w:rsidR="004767E6" w:rsidRPr="00245E86" w:rsidRDefault="00CB0682" w:rsidP="00CB0682">
      <w:r w:rsidRPr="00A65028">
        <w:t xml:space="preserve">Email us at: </w:t>
      </w:r>
      <w:hyperlink r:id="rId14">
        <w:r w:rsidRPr="00A65028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D8057" w14:textId="77777777" w:rsidR="0067299A" w:rsidRDefault="0067299A" w:rsidP="007B0021">
      <w:r>
        <w:separator/>
      </w:r>
    </w:p>
    <w:p w14:paraId="1A718191" w14:textId="77777777" w:rsidR="0067299A" w:rsidRDefault="0067299A" w:rsidP="007B0021"/>
  </w:endnote>
  <w:endnote w:type="continuationSeparator" w:id="0">
    <w:p w14:paraId="65E7136D" w14:textId="77777777" w:rsidR="0067299A" w:rsidRDefault="0067299A" w:rsidP="007B0021">
      <w:r>
        <w:continuationSeparator/>
      </w:r>
    </w:p>
    <w:p w14:paraId="6CE12E56" w14:textId="77777777" w:rsidR="0067299A" w:rsidRDefault="0067299A" w:rsidP="007B0021"/>
  </w:endnote>
  <w:endnote w:type="continuationNotice" w:id="1">
    <w:p w14:paraId="576DCE02" w14:textId="77777777" w:rsidR="0067299A" w:rsidRDefault="006729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D684" w14:textId="77777777" w:rsidR="0067299A" w:rsidRDefault="0067299A" w:rsidP="007B0021">
      <w:r>
        <w:separator/>
      </w:r>
    </w:p>
    <w:p w14:paraId="722A4DE2" w14:textId="77777777" w:rsidR="0067299A" w:rsidRDefault="0067299A" w:rsidP="007B0021"/>
  </w:footnote>
  <w:footnote w:type="continuationSeparator" w:id="0">
    <w:p w14:paraId="3D8AC678" w14:textId="77777777" w:rsidR="0067299A" w:rsidRDefault="0067299A" w:rsidP="007B0021">
      <w:r>
        <w:continuationSeparator/>
      </w:r>
    </w:p>
    <w:p w14:paraId="0FECB1FA" w14:textId="77777777" w:rsidR="0067299A" w:rsidRDefault="0067299A" w:rsidP="007B0021"/>
  </w:footnote>
  <w:footnote w:type="continuationNotice" w:id="1">
    <w:p w14:paraId="3FBD9181" w14:textId="77777777" w:rsidR="0067299A" w:rsidRDefault="0067299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32898"/>
    <w:rsid w:val="000464FD"/>
    <w:rsid w:val="0004656A"/>
    <w:rsid w:val="00070BFE"/>
    <w:rsid w:val="00086DE7"/>
    <w:rsid w:val="000D56C0"/>
    <w:rsid w:val="000D6759"/>
    <w:rsid w:val="000E1AAE"/>
    <w:rsid w:val="000E7E86"/>
    <w:rsid w:val="000F7853"/>
    <w:rsid w:val="001036A0"/>
    <w:rsid w:val="001071DA"/>
    <w:rsid w:val="00117092"/>
    <w:rsid w:val="0012425F"/>
    <w:rsid w:val="00125CD3"/>
    <w:rsid w:val="00131FB1"/>
    <w:rsid w:val="001325A7"/>
    <w:rsid w:val="00147D40"/>
    <w:rsid w:val="0015714A"/>
    <w:rsid w:val="00164B77"/>
    <w:rsid w:val="00183881"/>
    <w:rsid w:val="00190CBA"/>
    <w:rsid w:val="00195285"/>
    <w:rsid w:val="001B0BDD"/>
    <w:rsid w:val="001C2ECD"/>
    <w:rsid w:val="001E186F"/>
    <w:rsid w:val="001F603E"/>
    <w:rsid w:val="00243074"/>
    <w:rsid w:val="00243F5F"/>
    <w:rsid w:val="00245E86"/>
    <w:rsid w:val="00250BF1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94E29"/>
    <w:rsid w:val="002A2497"/>
    <w:rsid w:val="002A642B"/>
    <w:rsid w:val="002C0D1B"/>
    <w:rsid w:val="002C1F51"/>
    <w:rsid w:val="002C44C9"/>
    <w:rsid w:val="002E1BC7"/>
    <w:rsid w:val="002E309C"/>
    <w:rsid w:val="002E7D8B"/>
    <w:rsid w:val="002F27AE"/>
    <w:rsid w:val="0030019E"/>
    <w:rsid w:val="00306832"/>
    <w:rsid w:val="00321E47"/>
    <w:rsid w:val="00326B31"/>
    <w:rsid w:val="00334D1D"/>
    <w:rsid w:val="00376FCE"/>
    <w:rsid w:val="00385EA6"/>
    <w:rsid w:val="003873A3"/>
    <w:rsid w:val="00390F9A"/>
    <w:rsid w:val="00395673"/>
    <w:rsid w:val="003976B8"/>
    <w:rsid w:val="003A58AB"/>
    <w:rsid w:val="003A5910"/>
    <w:rsid w:val="003C3B0A"/>
    <w:rsid w:val="003C5294"/>
    <w:rsid w:val="003D0704"/>
    <w:rsid w:val="003D65E7"/>
    <w:rsid w:val="003E38E3"/>
    <w:rsid w:val="003E4598"/>
    <w:rsid w:val="003E5497"/>
    <w:rsid w:val="003F1595"/>
    <w:rsid w:val="003F28F9"/>
    <w:rsid w:val="003F54BC"/>
    <w:rsid w:val="00404D72"/>
    <w:rsid w:val="00406EA3"/>
    <w:rsid w:val="004122E0"/>
    <w:rsid w:val="00414084"/>
    <w:rsid w:val="0043062E"/>
    <w:rsid w:val="0043327B"/>
    <w:rsid w:val="00440482"/>
    <w:rsid w:val="00444376"/>
    <w:rsid w:val="00447912"/>
    <w:rsid w:val="0045192E"/>
    <w:rsid w:val="00460A41"/>
    <w:rsid w:val="004767E6"/>
    <w:rsid w:val="00477832"/>
    <w:rsid w:val="00484664"/>
    <w:rsid w:val="00491D79"/>
    <w:rsid w:val="004970E0"/>
    <w:rsid w:val="00497858"/>
    <w:rsid w:val="004A075C"/>
    <w:rsid w:val="004B1007"/>
    <w:rsid w:val="004B375B"/>
    <w:rsid w:val="004B44BA"/>
    <w:rsid w:val="004B798E"/>
    <w:rsid w:val="004C6441"/>
    <w:rsid w:val="004C6B64"/>
    <w:rsid w:val="004D06AF"/>
    <w:rsid w:val="004D6F59"/>
    <w:rsid w:val="004F414C"/>
    <w:rsid w:val="00501469"/>
    <w:rsid w:val="00506963"/>
    <w:rsid w:val="0051582E"/>
    <w:rsid w:val="005202C7"/>
    <w:rsid w:val="00550CB6"/>
    <w:rsid w:val="00556A2F"/>
    <w:rsid w:val="00561542"/>
    <w:rsid w:val="00571BDC"/>
    <w:rsid w:val="00591CC3"/>
    <w:rsid w:val="005A6F23"/>
    <w:rsid w:val="005C223D"/>
    <w:rsid w:val="005C2A2D"/>
    <w:rsid w:val="005C4528"/>
    <w:rsid w:val="005D05B4"/>
    <w:rsid w:val="005D3E5E"/>
    <w:rsid w:val="005D6156"/>
    <w:rsid w:val="005F06FD"/>
    <w:rsid w:val="006211DC"/>
    <w:rsid w:val="00631637"/>
    <w:rsid w:val="0063213E"/>
    <w:rsid w:val="0065148D"/>
    <w:rsid w:val="00651BD8"/>
    <w:rsid w:val="00654397"/>
    <w:rsid w:val="00655233"/>
    <w:rsid w:val="00664683"/>
    <w:rsid w:val="0067299A"/>
    <w:rsid w:val="00694AAD"/>
    <w:rsid w:val="00696F9E"/>
    <w:rsid w:val="006B46BD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514FC"/>
    <w:rsid w:val="00774485"/>
    <w:rsid w:val="00776A9A"/>
    <w:rsid w:val="0078435A"/>
    <w:rsid w:val="007A0FC3"/>
    <w:rsid w:val="007B0021"/>
    <w:rsid w:val="007B7335"/>
    <w:rsid w:val="007E4DAD"/>
    <w:rsid w:val="008061CC"/>
    <w:rsid w:val="00816916"/>
    <w:rsid w:val="00832501"/>
    <w:rsid w:val="008407EC"/>
    <w:rsid w:val="008514EC"/>
    <w:rsid w:val="00857A0A"/>
    <w:rsid w:val="00862E61"/>
    <w:rsid w:val="00865233"/>
    <w:rsid w:val="0087477C"/>
    <w:rsid w:val="00877D9B"/>
    <w:rsid w:val="008837CE"/>
    <w:rsid w:val="0089138E"/>
    <w:rsid w:val="008A5621"/>
    <w:rsid w:val="008A5795"/>
    <w:rsid w:val="008B1442"/>
    <w:rsid w:val="008B6033"/>
    <w:rsid w:val="008B74F6"/>
    <w:rsid w:val="008C186F"/>
    <w:rsid w:val="008C39BC"/>
    <w:rsid w:val="008D735A"/>
    <w:rsid w:val="008E64E3"/>
    <w:rsid w:val="008F4FD7"/>
    <w:rsid w:val="00904581"/>
    <w:rsid w:val="00921435"/>
    <w:rsid w:val="0092648B"/>
    <w:rsid w:val="00936493"/>
    <w:rsid w:val="0094463A"/>
    <w:rsid w:val="0094560D"/>
    <w:rsid w:val="00945D44"/>
    <w:rsid w:val="00950D79"/>
    <w:rsid w:val="00951286"/>
    <w:rsid w:val="00954B27"/>
    <w:rsid w:val="0096640D"/>
    <w:rsid w:val="00972855"/>
    <w:rsid w:val="0098219F"/>
    <w:rsid w:val="0098379B"/>
    <w:rsid w:val="009873AB"/>
    <w:rsid w:val="00990F4E"/>
    <w:rsid w:val="00991D88"/>
    <w:rsid w:val="00996B27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64F58"/>
    <w:rsid w:val="00A65028"/>
    <w:rsid w:val="00A80680"/>
    <w:rsid w:val="00A8069B"/>
    <w:rsid w:val="00A86B43"/>
    <w:rsid w:val="00A922DE"/>
    <w:rsid w:val="00AC0F96"/>
    <w:rsid w:val="00AC40CD"/>
    <w:rsid w:val="00AC6373"/>
    <w:rsid w:val="00AD47DA"/>
    <w:rsid w:val="00AD6A63"/>
    <w:rsid w:val="00AE3D08"/>
    <w:rsid w:val="00AF2403"/>
    <w:rsid w:val="00B02202"/>
    <w:rsid w:val="00B06503"/>
    <w:rsid w:val="00B12595"/>
    <w:rsid w:val="00B44505"/>
    <w:rsid w:val="00B54801"/>
    <w:rsid w:val="00B55852"/>
    <w:rsid w:val="00B85748"/>
    <w:rsid w:val="00B96CEF"/>
    <w:rsid w:val="00BA48E9"/>
    <w:rsid w:val="00BC5C77"/>
    <w:rsid w:val="00BD576A"/>
    <w:rsid w:val="00BE1C64"/>
    <w:rsid w:val="00BE5198"/>
    <w:rsid w:val="00BF7E9C"/>
    <w:rsid w:val="00C06C20"/>
    <w:rsid w:val="00C11D49"/>
    <w:rsid w:val="00C23A98"/>
    <w:rsid w:val="00C279D9"/>
    <w:rsid w:val="00C27BF9"/>
    <w:rsid w:val="00C3141D"/>
    <w:rsid w:val="00C366AC"/>
    <w:rsid w:val="00C438FA"/>
    <w:rsid w:val="00C44557"/>
    <w:rsid w:val="00C455DA"/>
    <w:rsid w:val="00C5088E"/>
    <w:rsid w:val="00C55748"/>
    <w:rsid w:val="00C61DF9"/>
    <w:rsid w:val="00C77C4B"/>
    <w:rsid w:val="00CA1497"/>
    <w:rsid w:val="00CA6712"/>
    <w:rsid w:val="00CB0682"/>
    <w:rsid w:val="00CC57CE"/>
    <w:rsid w:val="00CD0CE5"/>
    <w:rsid w:val="00CD1BE3"/>
    <w:rsid w:val="00CE3E6C"/>
    <w:rsid w:val="00CF4F9D"/>
    <w:rsid w:val="00CF5887"/>
    <w:rsid w:val="00D01F4A"/>
    <w:rsid w:val="00D102AC"/>
    <w:rsid w:val="00D1519E"/>
    <w:rsid w:val="00D350E2"/>
    <w:rsid w:val="00D47636"/>
    <w:rsid w:val="00D66695"/>
    <w:rsid w:val="00D7474C"/>
    <w:rsid w:val="00D76AE4"/>
    <w:rsid w:val="00D83142"/>
    <w:rsid w:val="00D871C3"/>
    <w:rsid w:val="00D93830"/>
    <w:rsid w:val="00D9770B"/>
    <w:rsid w:val="00DA0ED7"/>
    <w:rsid w:val="00DA7D34"/>
    <w:rsid w:val="00DB0230"/>
    <w:rsid w:val="00DB21A7"/>
    <w:rsid w:val="00DB42F4"/>
    <w:rsid w:val="00DC23E6"/>
    <w:rsid w:val="00DD05D7"/>
    <w:rsid w:val="00DD0806"/>
    <w:rsid w:val="00DD0A99"/>
    <w:rsid w:val="00DE31B4"/>
    <w:rsid w:val="00DE6F87"/>
    <w:rsid w:val="00DE7F3C"/>
    <w:rsid w:val="00DF600D"/>
    <w:rsid w:val="00E119C4"/>
    <w:rsid w:val="00E11CE5"/>
    <w:rsid w:val="00E134D2"/>
    <w:rsid w:val="00E164BA"/>
    <w:rsid w:val="00E21AB9"/>
    <w:rsid w:val="00E24D12"/>
    <w:rsid w:val="00E26422"/>
    <w:rsid w:val="00E300B9"/>
    <w:rsid w:val="00E3100E"/>
    <w:rsid w:val="00E902C6"/>
    <w:rsid w:val="00EA4240"/>
    <w:rsid w:val="00EB6ED6"/>
    <w:rsid w:val="00EC306F"/>
    <w:rsid w:val="00ED65F8"/>
    <w:rsid w:val="00EE05FC"/>
    <w:rsid w:val="00EE29FA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6F0A"/>
    <w:rsid w:val="00F8084C"/>
    <w:rsid w:val="00F85A20"/>
    <w:rsid w:val="00FA09E7"/>
    <w:rsid w:val="00FA253D"/>
    <w:rsid w:val="00FB606A"/>
    <w:rsid w:val="00FC1ABB"/>
    <w:rsid w:val="00FC28E9"/>
    <w:rsid w:val="00FC500B"/>
    <w:rsid w:val="00FD6F93"/>
    <w:rsid w:val="00FE6D7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84193d32-96af-42bb-9a8d-e389b6b013d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1</TotalTime>
  <Pages>6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2025-03-03T00:15:00Z</dcterms:created>
  <dcterms:modified xsi:type="dcterms:W3CDTF">2025-03-03T00:15:00Z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