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FC500B" w:rsidRDefault="00F427E4" w:rsidP="009E6DB3">
          <w:r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53875624" w:rsidR="00AC40CD" w:rsidRDefault="0043327B" w:rsidP="00AC40CD">
          <w:pPr>
            <w:pStyle w:val="Heading1"/>
          </w:pPr>
          <w:r>
            <w:t xml:space="preserve">Visitor Economy Profile 2023-24: </w:t>
          </w:r>
          <w:r w:rsidR="00321889">
            <w:t>Vietnam</w:t>
          </w:r>
        </w:p>
        <w:p w14:paraId="7BF4F134" w14:textId="47557921" w:rsidR="007C7009" w:rsidRPr="007C7009" w:rsidRDefault="00321889" w:rsidP="007C7009">
          <w:r w:rsidRPr="00321889">
            <w:t xml:space="preserve">Vietnam is Australia’s twelfth largest inbound market, having reached 155% of pre-pandemic levels in FY2023-24. </w:t>
          </w:r>
          <w:proofErr w:type="gramStart"/>
          <w:r w:rsidRPr="00321889">
            <w:t>Total</w:t>
          </w:r>
          <w:proofErr w:type="gramEnd"/>
          <w:r w:rsidRPr="00321889">
            <w:t xml:space="preserve"> spend from Vietnamese visitors was $837 million for FY2023–24.</w:t>
          </w:r>
        </w:p>
        <w:p w14:paraId="14279F5A" w14:textId="51B09127" w:rsidR="00EC306F" w:rsidRPr="003A58AB" w:rsidRDefault="007E4DAD" w:rsidP="00D47636">
          <w:pPr>
            <w:pStyle w:val="Heading2"/>
          </w:pPr>
          <w:r>
            <w:t xml:space="preserve">Visitor </w:t>
          </w:r>
          <w:r w:rsidR="00B779DE">
            <w:t>n</w:t>
          </w:r>
          <w:r>
            <w:t>umbers</w:t>
          </w:r>
        </w:p>
        <w:p w14:paraId="2BE06279" w14:textId="77777777" w:rsidR="008D1AC7" w:rsidRDefault="008D1AC7" w:rsidP="008D1AC7">
          <w:pPr>
            <w:pStyle w:val="BulletList"/>
          </w:pPr>
          <w:r w:rsidRPr="00754356">
            <w:t>Total visitors: 178,300</w:t>
          </w:r>
        </w:p>
        <w:p w14:paraId="5A2E97E5" w14:textId="77777777" w:rsidR="008D1AC7" w:rsidRDefault="008D1AC7" w:rsidP="008D1AC7">
          <w:pPr>
            <w:pStyle w:val="BulletList"/>
          </w:pPr>
          <w:r w:rsidRPr="00754356">
            <w:t>Change vs last year: +39%</w:t>
          </w:r>
        </w:p>
        <w:p w14:paraId="48860129" w14:textId="77777777" w:rsidR="008D1AC7" w:rsidRDefault="008D1AC7" w:rsidP="008D1AC7">
          <w:pPr>
            <w:pStyle w:val="BulletList"/>
          </w:pPr>
          <w:r w:rsidRPr="00754356">
            <w:t>Change vs pre-pandemic: +55%</w:t>
          </w:r>
        </w:p>
        <w:p w14:paraId="2C1657C1" w14:textId="57E75AFC" w:rsidR="00832501" w:rsidRDefault="008D1AC7" w:rsidP="008D1AC7">
          <w:pPr>
            <w:pStyle w:val="BulletList"/>
          </w:pPr>
          <w:r w:rsidRPr="00754356">
            <w:t>Rank: 12th</w:t>
          </w:r>
        </w:p>
        <w:p w14:paraId="529E76BD" w14:textId="55B318AA" w:rsidR="00832501" w:rsidRPr="003A58AB" w:rsidRDefault="00832501" w:rsidP="00832501">
          <w:pPr>
            <w:pStyle w:val="Heading2"/>
          </w:pPr>
          <w:r>
            <w:t xml:space="preserve">Visitor </w:t>
          </w:r>
          <w:r w:rsidR="00B779DE">
            <w:t>g</w:t>
          </w:r>
          <w:r w:rsidR="00F56064">
            <w:t xml:space="preserve">roup </w:t>
          </w:r>
          <w:r w:rsidR="00B779DE">
            <w:t>t</w:t>
          </w:r>
          <w:r w:rsidR="00F56064">
            <w:t>ype</w:t>
          </w:r>
        </w:p>
        <w:p w14:paraId="1A3563AA" w14:textId="196A5241" w:rsidR="00313645" w:rsidRDefault="00313645" w:rsidP="00313645">
          <w:pPr>
            <w:pStyle w:val="BulletList"/>
          </w:pPr>
          <w:r w:rsidRPr="00754356">
            <w:t>Solo traveller: 67% (Total INT</w:t>
          </w:r>
          <w:r>
            <w:t>*</w:t>
          </w:r>
          <w:r w:rsidRPr="00754356">
            <w:t>: 57%)</w:t>
          </w:r>
        </w:p>
        <w:p w14:paraId="0D3D3D30" w14:textId="77777777" w:rsidR="00313645" w:rsidRDefault="00313645" w:rsidP="00313645">
          <w:pPr>
            <w:pStyle w:val="BulletList"/>
          </w:pPr>
          <w:r w:rsidRPr="00754356">
            <w:t>Adult couple: 16% (Total INT: 20%)</w:t>
          </w:r>
        </w:p>
        <w:p w14:paraId="01611868" w14:textId="77777777" w:rsidR="00313645" w:rsidRDefault="00313645" w:rsidP="00313645">
          <w:pPr>
            <w:pStyle w:val="BulletList"/>
          </w:pPr>
          <w:r w:rsidRPr="00754356">
            <w:t>Family: 10% (Total INT: 12%)</w:t>
          </w:r>
        </w:p>
        <w:p w14:paraId="17747DDB" w14:textId="04F20994" w:rsidR="00376FCE" w:rsidRDefault="00313645" w:rsidP="00313645">
          <w:pPr>
            <w:pStyle w:val="BulletList"/>
          </w:pPr>
          <w:r w:rsidRPr="00754356">
            <w:t>Other: 7% (Total INT: 11%)</w:t>
          </w:r>
        </w:p>
        <w:p w14:paraId="603C0691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DE58EC" w:rsidRDefault="00816916" w:rsidP="00816916">
          <w:pPr>
            <w:pStyle w:val="BulletList"/>
            <w:numPr>
              <w:ilvl w:val="0"/>
              <w:numId w:val="0"/>
            </w:numPr>
          </w:pPr>
          <w:r w:rsidRPr="00DE58EC">
            <w:t>*Total INT = The average for total international visitors to Australia</w:t>
          </w:r>
        </w:p>
        <w:p w14:paraId="28543E6B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2A67DF84" w14:textId="1677D310" w:rsidR="00832501" w:rsidRPr="003A58AB" w:rsidRDefault="00832501" w:rsidP="00832501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B779DE">
            <w:t>s</w:t>
          </w:r>
          <w:r w:rsidR="007B7335">
            <w:t>pend</w:t>
          </w:r>
        </w:p>
        <w:p w14:paraId="0B8E7435" w14:textId="77777777" w:rsidR="00BF425E" w:rsidRDefault="00BF425E" w:rsidP="00BF425E">
          <w:pPr>
            <w:pStyle w:val="BulletList"/>
          </w:pPr>
          <w:r w:rsidRPr="00754356">
            <w:t xml:space="preserve">Average </w:t>
          </w:r>
          <w:proofErr w:type="gramStart"/>
          <w:r w:rsidRPr="00754356">
            <w:t>visitor</w:t>
          </w:r>
          <w:proofErr w:type="gramEnd"/>
          <w:r w:rsidRPr="00754356">
            <w:t xml:space="preserve"> spend: $5,100</w:t>
          </w:r>
        </w:p>
        <w:p w14:paraId="730CC5A8" w14:textId="77777777" w:rsidR="00BF425E" w:rsidRDefault="00BF425E" w:rsidP="00BF425E">
          <w:pPr>
            <w:pStyle w:val="BulletList"/>
          </w:pPr>
          <w:proofErr w:type="gramStart"/>
          <w:r w:rsidRPr="00754356">
            <w:t>Total</w:t>
          </w:r>
          <w:proofErr w:type="gramEnd"/>
          <w:r w:rsidRPr="00754356">
            <w:t xml:space="preserve"> spend in Australia: $837.3 million</w:t>
          </w:r>
        </w:p>
        <w:p w14:paraId="4C07A4E8" w14:textId="77777777" w:rsidR="00BF425E" w:rsidRDefault="00BF425E" w:rsidP="00BF425E">
          <w:pPr>
            <w:pStyle w:val="BulletList"/>
          </w:pPr>
          <w:r w:rsidRPr="00754356">
            <w:t>Change in total spend vs last year: +55%</w:t>
          </w:r>
        </w:p>
        <w:p w14:paraId="7CD8131E" w14:textId="5C4E4141" w:rsidR="00832501" w:rsidRDefault="00BF425E" w:rsidP="00BF425E">
          <w:pPr>
            <w:pStyle w:val="BulletList"/>
          </w:pPr>
          <w:r w:rsidRPr="00754356">
            <w:t>Change in total spend vs pre-pandemic: +74%</w:t>
          </w:r>
        </w:p>
        <w:p w14:paraId="23311D00" w14:textId="77777777" w:rsidR="009F1E8A" w:rsidRDefault="009F1E8A">
          <w:pPr>
            <w:spacing w:before="0" w:after="160" w:line="259" w:lineRule="auto"/>
            <w:rPr>
              <w:bCs/>
              <w:color w:val="300050" w:themeColor="text2"/>
              <w:sz w:val="28"/>
              <w:szCs w:val="32"/>
            </w:rPr>
          </w:pPr>
          <w:r>
            <w:br w:type="page"/>
          </w:r>
        </w:p>
        <w:p w14:paraId="678B5C1E" w14:textId="6E416702" w:rsidR="004F5278" w:rsidRPr="004F5278" w:rsidRDefault="004371D8" w:rsidP="004F5278">
          <w:r w:rsidRPr="004371D8">
            <w:lastRenderedPageBreak/>
            <w:t xml:space="preserve">Visitation from Vietnam has surpassed pre-pandemic levels. 4 in 5 Vietnamese visitors come to Australia for a holiday or visiting friends and relatives (VFR). </w:t>
          </w:r>
        </w:p>
        <w:p w14:paraId="04F9D7D8" w14:textId="1FA25867" w:rsidR="00131FB1" w:rsidRDefault="004B798E" w:rsidP="004B798E">
          <w:pPr>
            <w:pStyle w:val="Heading2"/>
          </w:pPr>
          <w:r>
            <w:t xml:space="preserve">Forecast </w:t>
          </w:r>
          <w:r w:rsidR="00B779DE">
            <w:t>v</w:t>
          </w:r>
          <w:r>
            <w:t xml:space="preserve">isitor </w:t>
          </w:r>
          <w:r w:rsidR="00B779DE">
            <w:t>g</w:t>
          </w:r>
          <w:r>
            <w:t>rowth</w:t>
          </w:r>
        </w:p>
        <w:p w14:paraId="364C9533" w14:textId="6A2F8B72" w:rsidR="004B798E" w:rsidRPr="00B779DE" w:rsidRDefault="004C6B64" w:rsidP="004B798E">
          <w:pPr>
            <w:rPr>
              <w:b/>
              <w:bCs/>
              <w:lang w:eastAsia="zh-CN"/>
            </w:rPr>
          </w:pPr>
          <w:r w:rsidRPr="00B779DE">
            <w:rPr>
              <w:b/>
              <w:bCs/>
              <w:lang w:eastAsia="zh-CN"/>
            </w:rPr>
            <w:t>Table 1: Forecast visitors</w:t>
          </w:r>
          <w:r w:rsidR="002F27AE" w:rsidRPr="00B779DE">
            <w:rPr>
              <w:b/>
              <w:bCs/>
              <w:lang w:eastAsia="zh-CN"/>
            </w:rPr>
            <w:t xml:space="preserve"> to Australia, from</w:t>
          </w:r>
          <w:r w:rsidRPr="00B779DE">
            <w:rPr>
              <w:b/>
              <w:bCs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3A58AB" w14:paraId="5DF69E6D" w14:textId="77777777" w:rsidTr="008C39BC">
            <w:trPr>
              <w:tblHeader/>
            </w:trPr>
            <w:tc>
              <w:tcPr>
                <w:tcW w:w="4817" w:type="dxa"/>
                <w:shd w:val="clear" w:color="auto" w:fill="300050" w:themeFill="text2"/>
              </w:tcPr>
              <w:p w14:paraId="7FDA3F86" w14:textId="225269FE" w:rsidR="005C4528" w:rsidRPr="003A58AB" w:rsidRDefault="00334D1D" w:rsidP="00FE04D6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text2"/>
              </w:tcPr>
              <w:p w14:paraId="72C3F183" w14:textId="208B7B0B" w:rsidR="005C4528" w:rsidRPr="003A58AB" w:rsidRDefault="004371D8" w:rsidP="00FE04D6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Vietnam</w:t>
                </w:r>
                <w:r w:rsidR="00F66F0A" w:rsidRPr="00F66F0A">
                  <w:rPr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381898" w:rsidRPr="003A58AB" w14:paraId="34516D5F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381898" w:rsidRPr="003A58AB" w:rsidRDefault="00381898" w:rsidP="00381898">
                <w:pPr>
                  <w:spacing w:line="240" w:lineRule="auto"/>
                </w:pPr>
                <w:r w:rsidRPr="00B75A19">
                  <w:t>2015</w:t>
                </w:r>
              </w:p>
            </w:tc>
            <w:tc>
              <w:tcPr>
                <w:tcW w:w="4817" w:type="dxa"/>
              </w:tcPr>
              <w:p w14:paraId="09C52424" w14:textId="7DD464CC" w:rsidR="00381898" w:rsidRPr="003A58AB" w:rsidRDefault="00381898" w:rsidP="00381898">
                <w:pPr>
                  <w:spacing w:line="240" w:lineRule="auto"/>
                </w:pPr>
                <w:r w:rsidRPr="009224C6">
                  <w:t>58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0ED3BE0A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381898" w:rsidRPr="003A58AB" w:rsidRDefault="00381898" w:rsidP="00381898">
                <w:pPr>
                  <w:spacing w:line="240" w:lineRule="auto"/>
                </w:pPr>
                <w:r w:rsidRPr="00B75A19">
                  <w:t>2016</w:t>
                </w:r>
              </w:p>
            </w:tc>
            <w:tc>
              <w:tcPr>
                <w:tcW w:w="4817" w:type="dxa"/>
              </w:tcPr>
              <w:p w14:paraId="7A61069C" w14:textId="582BF2F9" w:rsidR="00381898" w:rsidRPr="003A58AB" w:rsidRDefault="00381898" w:rsidP="00381898">
                <w:pPr>
                  <w:spacing w:line="240" w:lineRule="auto"/>
                </w:pPr>
                <w:r w:rsidRPr="009224C6">
                  <w:t>70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202D3EED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381898" w:rsidRPr="003A58AB" w:rsidRDefault="00381898" w:rsidP="00381898">
                <w:pPr>
                  <w:spacing w:line="240" w:lineRule="auto"/>
                </w:pPr>
                <w:r w:rsidRPr="00B75A19">
                  <w:t>2017</w:t>
                </w:r>
              </w:p>
            </w:tc>
            <w:tc>
              <w:tcPr>
                <w:tcW w:w="4817" w:type="dxa"/>
              </w:tcPr>
              <w:p w14:paraId="53F0E2DB" w14:textId="291526E1" w:rsidR="00381898" w:rsidRPr="003A58AB" w:rsidRDefault="00381898" w:rsidP="00381898">
                <w:pPr>
                  <w:spacing w:line="240" w:lineRule="auto"/>
                </w:pPr>
                <w:r w:rsidRPr="009224C6">
                  <w:t>94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181705CF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381898" w:rsidRPr="003A58AB" w:rsidRDefault="00381898" w:rsidP="00381898">
                <w:pPr>
                  <w:spacing w:line="240" w:lineRule="auto"/>
                </w:pPr>
                <w:r w:rsidRPr="00B75A19">
                  <w:t>2018</w:t>
                </w:r>
              </w:p>
            </w:tc>
            <w:tc>
              <w:tcPr>
                <w:tcW w:w="4817" w:type="dxa"/>
              </w:tcPr>
              <w:p w14:paraId="1782F6CC" w14:textId="2B815936" w:rsidR="00381898" w:rsidRPr="003A58AB" w:rsidRDefault="00381898" w:rsidP="00381898">
                <w:pPr>
                  <w:spacing w:line="240" w:lineRule="auto"/>
                </w:pPr>
                <w:r w:rsidRPr="009224C6">
                  <w:t>111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4B7FF9DE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381898" w:rsidRPr="003A58AB" w:rsidRDefault="00381898" w:rsidP="00381898">
                <w:pPr>
                  <w:spacing w:line="240" w:lineRule="auto"/>
                </w:pPr>
                <w:r w:rsidRPr="00B75A19">
                  <w:t>2019</w:t>
                </w:r>
              </w:p>
            </w:tc>
            <w:tc>
              <w:tcPr>
                <w:tcW w:w="4817" w:type="dxa"/>
              </w:tcPr>
              <w:p w14:paraId="259344F5" w14:textId="1C482D6F" w:rsidR="00381898" w:rsidRPr="003A58AB" w:rsidRDefault="00381898" w:rsidP="00381898">
                <w:pPr>
                  <w:spacing w:line="240" w:lineRule="auto"/>
                </w:pPr>
                <w:r w:rsidRPr="009224C6">
                  <w:t>123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15D6823C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381898" w:rsidRPr="003A58AB" w:rsidRDefault="00381898" w:rsidP="00381898">
                <w:pPr>
                  <w:spacing w:line="240" w:lineRule="auto"/>
                </w:pPr>
                <w:r w:rsidRPr="00B75A19">
                  <w:t>2020</w:t>
                </w:r>
              </w:p>
            </w:tc>
            <w:tc>
              <w:tcPr>
                <w:tcW w:w="4817" w:type="dxa"/>
              </w:tcPr>
              <w:p w14:paraId="3B042764" w14:textId="1803B360" w:rsidR="00381898" w:rsidRPr="003A58AB" w:rsidRDefault="00381898" w:rsidP="00381898">
                <w:pPr>
                  <w:spacing w:line="240" w:lineRule="auto"/>
                </w:pPr>
                <w:r w:rsidRPr="009224C6">
                  <w:t>28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68F1517F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381898" w:rsidRPr="003A58AB" w:rsidRDefault="00381898" w:rsidP="00381898">
                <w:pPr>
                  <w:spacing w:line="240" w:lineRule="auto"/>
                </w:pPr>
                <w:r w:rsidRPr="00B75A19">
                  <w:t>2021</w:t>
                </w:r>
              </w:p>
            </w:tc>
            <w:tc>
              <w:tcPr>
                <w:tcW w:w="4817" w:type="dxa"/>
              </w:tcPr>
              <w:p w14:paraId="610DD320" w14:textId="61051841" w:rsidR="00381898" w:rsidRPr="003A58AB" w:rsidRDefault="00381898" w:rsidP="00381898">
                <w:pPr>
                  <w:spacing w:line="240" w:lineRule="auto"/>
                </w:pPr>
                <w:r w:rsidRPr="009224C6">
                  <w:t>1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0BC909E9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381898" w:rsidRPr="003A58AB" w:rsidRDefault="00381898" w:rsidP="00381898">
                <w:pPr>
                  <w:spacing w:line="240" w:lineRule="auto"/>
                </w:pPr>
                <w:r w:rsidRPr="00B75A19">
                  <w:t>2022</w:t>
                </w:r>
              </w:p>
            </w:tc>
            <w:tc>
              <w:tcPr>
                <w:tcW w:w="4817" w:type="dxa"/>
              </w:tcPr>
              <w:p w14:paraId="5505EADE" w14:textId="1B80602A" w:rsidR="00381898" w:rsidRPr="003A58AB" w:rsidRDefault="00381898" w:rsidP="00381898">
                <w:pPr>
                  <w:spacing w:line="240" w:lineRule="auto"/>
                </w:pPr>
                <w:r w:rsidRPr="009224C6">
                  <w:t>70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2713E3FE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381898" w:rsidRPr="003A58AB" w:rsidRDefault="00381898" w:rsidP="00381898">
                <w:pPr>
                  <w:spacing w:line="240" w:lineRule="auto"/>
                </w:pPr>
                <w:r w:rsidRPr="00B75A19">
                  <w:t>2023</w:t>
                </w:r>
              </w:p>
            </w:tc>
            <w:tc>
              <w:tcPr>
                <w:tcW w:w="4817" w:type="dxa"/>
              </w:tcPr>
              <w:p w14:paraId="51CBCE56" w14:textId="26F5E9FA" w:rsidR="00381898" w:rsidRPr="003A58AB" w:rsidRDefault="00381898" w:rsidP="00381898">
                <w:pPr>
                  <w:spacing w:line="240" w:lineRule="auto"/>
                </w:pPr>
                <w:r w:rsidRPr="009224C6">
                  <w:t>167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63C980A9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381898" w:rsidRPr="003A58AB" w:rsidRDefault="00381898" w:rsidP="00381898">
                <w:pPr>
                  <w:spacing w:line="240" w:lineRule="auto"/>
                </w:pPr>
                <w:r w:rsidRPr="00B75A19">
                  <w:t>2024</w:t>
                </w:r>
              </w:p>
            </w:tc>
            <w:tc>
              <w:tcPr>
                <w:tcW w:w="4817" w:type="dxa"/>
              </w:tcPr>
              <w:p w14:paraId="25C25E66" w14:textId="431DD092" w:rsidR="00381898" w:rsidRPr="003A58AB" w:rsidRDefault="00381898" w:rsidP="00381898">
                <w:pPr>
                  <w:spacing w:line="240" w:lineRule="auto"/>
                </w:pPr>
                <w:r w:rsidRPr="009224C6">
                  <w:t>185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5F8D688C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381898" w:rsidRPr="003A58AB" w:rsidRDefault="00381898" w:rsidP="00381898">
                <w:pPr>
                  <w:spacing w:line="240" w:lineRule="auto"/>
                </w:pPr>
                <w:r w:rsidRPr="00B75A19">
                  <w:t>2025</w:t>
                </w:r>
              </w:p>
            </w:tc>
            <w:tc>
              <w:tcPr>
                <w:tcW w:w="4817" w:type="dxa"/>
              </w:tcPr>
              <w:p w14:paraId="5D20F65A" w14:textId="69D74615" w:rsidR="00381898" w:rsidRPr="003A58AB" w:rsidRDefault="00381898" w:rsidP="00381898">
                <w:pPr>
                  <w:spacing w:line="240" w:lineRule="auto"/>
                </w:pPr>
                <w:r w:rsidRPr="009224C6">
                  <w:t>203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19B58FAC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381898" w:rsidRPr="003A58AB" w:rsidRDefault="00381898" w:rsidP="00381898">
                <w:pPr>
                  <w:spacing w:line="240" w:lineRule="auto"/>
                </w:pPr>
                <w:r w:rsidRPr="00B75A19">
                  <w:t>2026</w:t>
                </w:r>
              </w:p>
            </w:tc>
            <w:tc>
              <w:tcPr>
                <w:tcW w:w="4817" w:type="dxa"/>
              </w:tcPr>
              <w:p w14:paraId="4CA706A9" w14:textId="02A873B1" w:rsidR="00381898" w:rsidRPr="003A58AB" w:rsidRDefault="00381898" w:rsidP="00381898">
                <w:pPr>
                  <w:spacing w:line="240" w:lineRule="auto"/>
                </w:pPr>
                <w:r w:rsidRPr="009224C6">
                  <w:t>222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67EE620C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381898" w:rsidRPr="003A58AB" w:rsidRDefault="00381898" w:rsidP="00381898">
                <w:pPr>
                  <w:spacing w:line="240" w:lineRule="auto"/>
                </w:pPr>
                <w:r w:rsidRPr="00B75A19">
                  <w:t>2027</w:t>
                </w:r>
              </w:p>
            </w:tc>
            <w:tc>
              <w:tcPr>
                <w:tcW w:w="4817" w:type="dxa"/>
              </w:tcPr>
              <w:p w14:paraId="0A3FDC91" w14:textId="136AFB89" w:rsidR="00381898" w:rsidRPr="003A58AB" w:rsidRDefault="00381898" w:rsidP="00381898">
                <w:pPr>
                  <w:spacing w:line="240" w:lineRule="auto"/>
                </w:pPr>
                <w:r w:rsidRPr="009224C6">
                  <w:t>240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5E9548A8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381898" w:rsidRPr="003A58AB" w:rsidRDefault="00381898" w:rsidP="00381898">
                <w:pPr>
                  <w:spacing w:line="240" w:lineRule="auto"/>
                </w:pPr>
                <w:r w:rsidRPr="00B75A19">
                  <w:t>2028</w:t>
                </w:r>
              </w:p>
            </w:tc>
            <w:tc>
              <w:tcPr>
                <w:tcW w:w="4817" w:type="dxa"/>
              </w:tcPr>
              <w:p w14:paraId="122F7EA5" w14:textId="0A406D06" w:rsidR="00381898" w:rsidRPr="003A58AB" w:rsidRDefault="00381898" w:rsidP="00381898">
                <w:pPr>
                  <w:spacing w:line="240" w:lineRule="auto"/>
                </w:pPr>
                <w:r w:rsidRPr="009224C6">
                  <w:t>255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562503D6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381898" w:rsidRPr="003A58AB" w:rsidRDefault="00381898" w:rsidP="00381898">
                <w:pPr>
                  <w:spacing w:line="240" w:lineRule="auto"/>
                </w:pPr>
                <w:r w:rsidRPr="00B75A19">
                  <w:t>2029</w:t>
                </w:r>
              </w:p>
            </w:tc>
            <w:tc>
              <w:tcPr>
                <w:tcW w:w="4817" w:type="dxa"/>
              </w:tcPr>
              <w:p w14:paraId="0C4AB534" w14:textId="64A336C6" w:rsidR="00381898" w:rsidRPr="003A58AB" w:rsidRDefault="00381898" w:rsidP="00381898">
                <w:pPr>
                  <w:spacing w:line="240" w:lineRule="auto"/>
                </w:pPr>
                <w:r w:rsidRPr="009224C6">
                  <w:t>269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</w:tbl>
        <w:p w14:paraId="491E433B" w14:textId="77777777" w:rsidR="00444376" w:rsidRDefault="00444376" w:rsidP="00CF5887">
          <w:pPr>
            <w:pStyle w:val="Heading2"/>
          </w:pPr>
        </w:p>
        <w:p w14:paraId="6A18D8D6" w14:textId="77777777" w:rsidR="00444376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7162B43F" w14:textId="15E183CD" w:rsidR="00CF5887" w:rsidRDefault="00CF5887" w:rsidP="00CF5887">
          <w:pPr>
            <w:pStyle w:val="Heading2"/>
          </w:pPr>
          <w:r w:rsidRPr="00CF5887">
            <w:lastRenderedPageBreak/>
            <w:t xml:space="preserve">Main </w:t>
          </w:r>
          <w:r w:rsidR="00B779DE">
            <w:t>r</w:t>
          </w:r>
          <w:r w:rsidRPr="00CF5887">
            <w:t xml:space="preserve">eason for </w:t>
          </w:r>
          <w:r w:rsidR="00075A72">
            <w:t>v</w:t>
          </w:r>
          <w:r w:rsidRPr="00CF5887">
            <w:t xml:space="preserve">isitation </w:t>
          </w:r>
        </w:p>
        <w:p w14:paraId="1D2F0418" w14:textId="3513C3D8" w:rsidR="002A642B" w:rsidRPr="00B779DE" w:rsidRDefault="002A642B" w:rsidP="002A642B">
          <w:pPr>
            <w:rPr>
              <w:b/>
              <w:bCs/>
              <w:lang w:eastAsia="zh-CN"/>
            </w:rPr>
          </w:pPr>
          <w:r w:rsidRPr="00B779DE">
            <w:rPr>
              <w:b/>
              <w:bCs/>
              <w:lang w:eastAsia="zh-CN"/>
            </w:rPr>
            <w:t xml:space="preserve">Table </w:t>
          </w:r>
          <w:r w:rsidR="00CC57CE" w:rsidRPr="00B779DE">
            <w:rPr>
              <w:b/>
              <w:bCs/>
              <w:lang w:eastAsia="zh-CN"/>
            </w:rPr>
            <w:t>2</w:t>
          </w:r>
          <w:r w:rsidRPr="00B779DE">
            <w:rPr>
              <w:b/>
              <w:bCs/>
              <w:lang w:eastAsia="zh-CN"/>
            </w:rPr>
            <w:t xml:space="preserve">: </w:t>
          </w:r>
          <w:r w:rsidR="002801EE" w:rsidRPr="00B779DE">
            <w:rPr>
              <w:b/>
              <w:bCs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3A58AB" w14:paraId="193B1EFC" w14:textId="2437CB88" w:rsidTr="006B76FB">
            <w:trPr>
              <w:tblHeader/>
            </w:trPr>
            <w:tc>
              <w:tcPr>
                <w:tcW w:w="2560" w:type="dxa"/>
                <w:shd w:val="clear" w:color="auto" w:fill="300050" w:themeFill="text2"/>
              </w:tcPr>
              <w:p w14:paraId="3F69630E" w14:textId="0901EB21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text2"/>
              </w:tcPr>
              <w:p w14:paraId="4909D4F2" w14:textId="45FBBFB0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375A7F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A769DD">
                  <w:rPr>
                    <w:b/>
                    <w:bCs/>
                    <w:color w:val="FFFFFF" w:themeColor="background1"/>
                  </w:rPr>
                  <w:t>Vietnam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38FDAF41" w14:textId="681B2501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A769DD">
                  <w:rPr>
                    <w:b/>
                    <w:bCs/>
                    <w:color w:val="FFFFFF" w:themeColor="background1"/>
                  </w:rPr>
                  <w:t>Vietnam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0B87E352" w14:textId="1037B198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BB72E0" w:rsidRPr="003A58AB" w14:paraId="6ABF14DD" w14:textId="100B78DD" w:rsidTr="00DC2139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BB72E0" w:rsidRPr="003A58AB" w:rsidRDefault="00BB72E0" w:rsidP="00BB72E0">
                <w:pPr>
                  <w:spacing w:line="240" w:lineRule="auto"/>
                </w:pPr>
                <w:r w:rsidRPr="00DE58EC">
                  <w:t>Holiday</w:t>
                </w:r>
              </w:p>
            </w:tc>
            <w:tc>
              <w:tcPr>
                <w:tcW w:w="2836" w:type="dxa"/>
              </w:tcPr>
              <w:p w14:paraId="50FF3C74" w14:textId="081F04D0" w:rsidR="00BB72E0" w:rsidRPr="003A58AB" w:rsidRDefault="00BB72E0" w:rsidP="00BB72E0">
                <w:pPr>
                  <w:spacing w:line="240" w:lineRule="auto"/>
                </w:pPr>
                <w:r w:rsidRPr="00F76CF7">
                  <w:t xml:space="preserve"> 54,700 </w:t>
                </w:r>
              </w:p>
            </w:tc>
            <w:tc>
              <w:tcPr>
                <w:tcW w:w="2281" w:type="dxa"/>
                <w:vAlign w:val="bottom"/>
              </w:tcPr>
              <w:p w14:paraId="6ECBF354" w14:textId="3C38EDAC" w:rsidR="00BB72E0" w:rsidRPr="00B75A19" w:rsidRDefault="00BB72E0" w:rsidP="00BB72E0">
                <w:pPr>
                  <w:spacing w:line="240" w:lineRule="auto"/>
                </w:pPr>
                <w:r>
                  <w:rPr>
                    <w:color w:val="000000"/>
                    <w:sz w:val="22"/>
                    <w:szCs w:val="22"/>
                  </w:rPr>
                  <w:t>31%</w:t>
                </w:r>
              </w:p>
            </w:tc>
            <w:tc>
              <w:tcPr>
                <w:tcW w:w="2281" w:type="dxa"/>
              </w:tcPr>
              <w:p w14:paraId="23286617" w14:textId="1D00A3CD" w:rsidR="00BB72E0" w:rsidRPr="00B75A19" w:rsidRDefault="00BB72E0" w:rsidP="00BB72E0">
                <w:pPr>
                  <w:spacing w:line="240" w:lineRule="auto"/>
                </w:pPr>
                <w:r w:rsidRPr="00931881">
                  <w:t>43%</w:t>
                </w:r>
              </w:p>
            </w:tc>
          </w:tr>
          <w:tr w:rsidR="00BB72E0" w:rsidRPr="003A58AB" w14:paraId="394B5E61" w14:textId="46B54A79" w:rsidTr="00BB72E0">
            <w:trPr>
              <w:trHeight w:hRule="exact" w:val="794"/>
            </w:trPr>
            <w:tc>
              <w:tcPr>
                <w:tcW w:w="2560" w:type="dxa"/>
              </w:tcPr>
              <w:p w14:paraId="3F90639D" w14:textId="1F25698B" w:rsidR="00BB72E0" w:rsidRPr="003A58AB" w:rsidRDefault="00BB72E0" w:rsidP="00BB72E0">
                <w:pPr>
                  <w:spacing w:line="240" w:lineRule="auto"/>
                </w:pPr>
                <w:r w:rsidRPr="00DE58EC">
                  <w:t>Visiting Friends or Relatives (VFR)</w:t>
                </w:r>
              </w:p>
            </w:tc>
            <w:tc>
              <w:tcPr>
                <w:tcW w:w="2836" w:type="dxa"/>
                <w:vAlign w:val="center"/>
              </w:tcPr>
              <w:p w14:paraId="214A4525" w14:textId="3E1067B2" w:rsidR="00BB72E0" w:rsidRPr="003A58AB" w:rsidRDefault="00BB72E0" w:rsidP="00BB72E0">
                <w:pPr>
                  <w:spacing w:line="240" w:lineRule="auto"/>
                </w:pPr>
                <w:r w:rsidRPr="00F76CF7">
                  <w:t xml:space="preserve"> 88,900 </w:t>
                </w:r>
              </w:p>
            </w:tc>
            <w:tc>
              <w:tcPr>
                <w:tcW w:w="2281" w:type="dxa"/>
                <w:vAlign w:val="bottom"/>
              </w:tcPr>
              <w:p w14:paraId="13FE3390" w14:textId="57F6A687" w:rsidR="00BB72E0" w:rsidRPr="00B75A19" w:rsidRDefault="00BB72E0" w:rsidP="00BB72E0">
                <w:pPr>
                  <w:spacing w:line="240" w:lineRule="auto"/>
                </w:pPr>
                <w:r>
                  <w:rPr>
                    <w:color w:val="000000"/>
                    <w:sz w:val="22"/>
                    <w:szCs w:val="22"/>
                  </w:rPr>
                  <w:t>50%</w:t>
                </w:r>
              </w:p>
            </w:tc>
            <w:tc>
              <w:tcPr>
                <w:tcW w:w="2281" w:type="dxa"/>
              </w:tcPr>
              <w:p w14:paraId="33F6E2D1" w14:textId="7DF81AA8" w:rsidR="00BB72E0" w:rsidRPr="00B75A19" w:rsidRDefault="00BB72E0" w:rsidP="00BB72E0">
                <w:pPr>
                  <w:spacing w:line="240" w:lineRule="auto"/>
                </w:pPr>
                <w:r w:rsidRPr="00931881">
                  <w:t>34%</w:t>
                </w:r>
              </w:p>
            </w:tc>
          </w:tr>
          <w:tr w:rsidR="00BB72E0" w:rsidRPr="003A58AB" w14:paraId="2A4EDA53" w14:textId="7363EE2B" w:rsidTr="00DC2139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BB72E0" w:rsidRPr="003A58AB" w:rsidRDefault="00BB72E0" w:rsidP="00BB72E0">
                <w:pPr>
                  <w:spacing w:line="240" w:lineRule="auto"/>
                </w:pPr>
                <w:r w:rsidRPr="00DE58EC">
                  <w:t>Business</w:t>
                </w:r>
              </w:p>
            </w:tc>
            <w:tc>
              <w:tcPr>
                <w:tcW w:w="2836" w:type="dxa"/>
              </w:tcPr>
              <w:p w14:paraId="4661A049" w14:textId="04FB62AC" w:rsidR="00BB72E0" w:rsidRPr="003A58AB" w:rsidRDefault="00BB72E0" w:rsidP="00BB72E0">
                <w:pPr>
                  <w:spacing w:line="240" w:lineRule="auto"/>
                </w:pPr>
                <w:r w:rsidRPr="00F76CF7">
                  <w:t xml:space="preserve"> 8,300 </w:t>
                </w:r>
              </w:p>
            </w:tc>
            <w:tc>
              <w:tcPr>
                <w:tcW w:w="2281" w:type="dxa"/>
                <w:vAlign w:val="bottom"/>
              </w:tcPr>
              <w:p w14:paraId="5396DE8B" w14:textId="64FC2BC5" w:rsidR="00BB72E0" w:rsidRPr="00B75A19" w:rsidRDefault="00BB72E0" w:rsidP="00BB72E0">
                <w:pPr>
                  <w:spacing w:line="240" w:lineRule="auto"/>
                </w:pPr>
                <w:r>
                  <w:rPr>
                    <w:color w:val="000000"/>
                    <w:sz w:val="22"/>
                    <w:szCs w:val="22"/>
                  </w:rPr>
                  <w:t>5%</w:t>
                </w:r>
              </w:p>
            </w:tc>
            <w:tc>
              <w:tcPr>
                <w:tcW w:w="2281" w:type="dxa"/>
              </w:tcPr>
              <w:p w14:paraId="5BB4D3F7" w14:textId="56C13A30" w:rsidR="00BB72E0" w:rsidRPr="00B75A19" w:rsidRDefault="00BB72E0" w:rsidP="00BB72E0">
                <w:pPr>
                  <w:spacing w:line="240" w:lineRule="auto"/>
                </w:pPr>
                <w:r w:rsidRPr="00931881">
                  <w:t>9%</w:t>
                </w:r>
              </w:p>
            </w:tc>
          </w:tr>
          <w:tr w:rsidR="00BB72E0" w:rsidRPr="003A58AB" w14:paraId="08D8A402" w14:textId="5F4968C5" w:rsidTr="00DC2139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BB72E0" w:rsidRPr="003A58AB" w:rsidRDefault="00BB72E0" w:rsidP="00BB72E0">
                <w:pPr>
                  <w:spacing w:line="240" w:lineRule="auto"/>
                </w:pPr>
                <w:r w:rsidRPr="00DE58EC">
                  <w:t>Education</w:t>
                </w:r>
              </w:p>
            </w:tc>
            <w:tc>
              <w:tcPr>
                <w:tcW w:w="2836" w:type="dxa"/>
              </w:tcPr>
              <w:p w14:paraId="4897F682" w14:textId="4A4F1365" w:rsidR="00BB72E0" w:rsidRPr="003A58AB" w:rsidRDefault="00BB72E0" w:rsidP="00BB72E0">
                <w:pPr>
                  <w:spacing w:line="240" w:lineRule="auto"/>
                </w:pPr>
                <w:r w:rsidRPr="00F76CF7">
                  <w:t xml:space="preserve"> 14,100 </w:t>
                </w:r>
              </w:p>
            </w:tc>
            <w:tc>
              <w:tcPr>
                <w:tcW w:w="2281" w:type="dxa"/>
                <w:vAlign w:val="bottom"/>
              </w:tcPr>
              <w:p w14:paraId="206C5A2B" w14:textId="4EB9690E" w:rsidR="00BB72E0" w:rsidRPr="00B75A19" w:rsidRDefault="00BB72E0" w:rsidP="00BB72E0">
                <w:pPr>
                  <w:spacing w:line="240" w:lineRule="auto"/>
                </w:pPr>
                <w:r>
                  <w:rPr>
                    <w:color w:val="000000"/>
                    <w:sz w:val="22"/>
                    <w:szCs w:val="22"/>
                  </w:rPr>
                  <w:t>8%</w:t>
                </w:r>
              </w:p>
            </w:tc>
            <w:tc>
              <w:tcPr>
                <w:tcW w:w="2281" w:type="dxa"/>
              </w:tcPr>
              <w:p w14:paraId="1E452695" w14:textId="09E57FA2" w:rsidR="00BB72E0" w:rsidRPr="00B75A19" w:rsidRDefault="00BB72E0" w:rsidP="00BB72E0">
                <w:pPr>
                  <w:spacing w:line="240" w:lineRule="auto"/>
                </w:pPr>
                <w:r w:rsidRPr="00931881">
                  <w:t>6%</w:t>
                </w:r>
              </w:p>
            </w:tc>
          </w:tr>
          <w:tr w:rsidR="00BB72E0" w:rsidRPr="003A58AB" w14:paraId="1A660A2E" w14:textId="2AC0CE67" w:rsidTr="00DC2139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BB72E0" w:rsidRPr="003A58AB" w:rsidRDefault="00BB72E0" w:rsidP="00BB72E0">
                <w:pPr>
                  <w:spacing w:line="240" w:lineRule="auto"/>
                </w:pPr>
                <w:r w:rsidRPr="00DE58EC">
                  <w:t>Employment</w:t>
                </w:r>
              </w:p>
            </w:tc>
            <w:tc>
              <w:tcPr>
                <w:tcW w:w="2836" w:type="dxa"/>
              </w:tcPr>
              <w:p w14:paraId="1D928E33" w14:textId="03F5B161" w:rsidR="00BB72E0" w:rsidRPr="003A58AB" w:rsidRDefault="00BB72E0" w:rsidP="00BB72E0">
                <w:pPr>
                  <w:spacing w:line="240" w:lineRule="auto"/>
                </w:pPr>
                <w:r w:rsidRPr="00F76CF7">
                  <w:t xml:space="preserve"> 6,200 </w:t>
                </w:r>
              </w:p>
            </w:tc>
            <w:tc>
              <w:tcPr>
                <w:tcW w:w="2281" w:type="dxa"/>
                <w:vAlign w:val="bottom"/>
              </w:tcPr>
              <w:p w14:paraId="07B6A13B" w14:textId="32911A87" w:rsidR="00BB72E0" w:rsidRPr="00B75A19" w:rsidRDefault="00BB72E0" w:rsidP="00BB72E0">
                <w:pPr>
                  <w:spacing w:line="240" w:lineRule="auto"/>
                </w:pPr>
                <w:r>
                  <w:rPr>
                    <w:color w:val="000000"/>
                    <w:sz w:val="22"/>
                    <w:szCs w:val="22"/>
                  </w:rPr>
                  <w:t>3%</w:t>
                </w:r>
              </w:p>
            </w:tc>
            <w:tc>
              <w:tcPr>
                <w:tcW w:w="2281" w:type="dxa"/>
              </w:tcPr>
              <w:p w14:paraId="41BB118C" w14:textId="087B3182" w:rsidR="00BB72E0" w:rsidRPr="00B75A19" w:rsidRDefault="00BB72E0" w:rsidP="00BB72E0">
                <w:pPr>
                  <w:spacing w:line="240" w:lineRule="auto"/>
                </w:pPr>
                <w:r w:rsidRPr="00931881">
                  <w:t>4%</w:t>
                </w:r>
              </w:p>
            </w:tc>
          </w:tr>
          <w:tr w:rsidR="00BB72E0" w:rsidRPr="003A58AB" w14:paraId="0B0475DD" w14:textId="4F1912C8" w:rsidTr="00DC2139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BB72E0" w:rsidRPr="003A58AB" w:rsidRDefault="00BB72E0" w:rsidP="00BB72E0">
                <w:pPr>
                  <w:spacing w:line="240" w:lineRule="auto"/>
                </w:pPr>
                <w:r w:rsidRPr="00DE58EC">
                  <w:t>Other</w:t>
                </w:r>
              </w:p>
            </w:tc>
            <w:tc>
              <w:tcPr>
                <w:tcW w:w="2836" w:type="dxa"/>
              </w:tcPr>
              <w:p w14:paraId="5FBDAF8C" w14:textId="103EC3FD" w:rsidR="00BB72E0" w:rsidRPr="003A58AB" w:rsidRDefault="00BB72E0" w:rsidP="00BB72E0">
                <w:pPr>
                  <w:spacing w:line="240" w:lineRule="auto"/>
                </w:pPr>
                <w:r w:rsidRPr="00F76CF7">
                  <w:t xml:space="preserve"> 6,000 </w:t>
                </w:r>
              </w:p>
            </w:tc>
            <w:tc>
              <w:tcPr>
                <w:tcW w:w="2281" w:type="dxa"/>
                <w:vAlign w:val="bottom"/>
              </w:tcPr>
              <w:p w14:paraId="4B994F9D" w14:textId="167BBE1C" w:rsidR="00BB72E0" w:rsidRPr="00B75A19" w:rsidRDefault="00BB72E0" w:rsidP="00BB72E0">
                <w:pPr>
                  <w:spacing w:line="240" w:lineRule="auto"/>
                </w:pPr>
                <w:r>
                  <w:rPr>
                    <w:color w:val="000000"/>
                    <w:sz w:val="22"/>
                    <w:szCs w:val="22"/>
                  </w:rPr>
                  <w:t>3%</w:t>
                </w:r>
              </w:p>
            </w:tc>
            <w:tc>
              <w:tcPr>
                <w:tcW w:w="2281" w:type="dxa"/>
              </w:tcPr>
              <w:p w14:paraId="0FF26D0F" w14:textId="7CD8BCEF" w:rsidR="00BB72E0" w:rsidRPr="00B75A19" w:rsidRDefault="00BB72E0" w:rsidP="00BB72E0">
                <w:pPr>
                  <w:spacing w:line="240" w:lineRule="auto"/>
                </w:pPr>
                <w:r w:rsidRPr="00931881">
                  <w:t>4%</w:t>
                </w:r>
              </w:p>
            </w:tc>
          </w:tr>
        </w:tbl>
        <w:p w14:paraId="6AD0C59A" w14:textId="77777777" w:rsidR="0002743F" w:rsidRDefault="0002743F">
          <w:pPr>
            <w:spacing w:before="0" w:after="160" w:line="259" w:lineRule="auto"/>
          </w:pPr>
        </w:p>
        <w:p w14:paraId="66399ACE" w14:textId="09AAE6CC" w:rsidR="0002743F" w:rsidRDefault="00CE3E6C" w:rsidP="0002743F">
          <w:pPr>
            <w:pStyle w:val="Heading2"/>
          </w:pPr>
          <w:r>
            <w:t xml:space="preserve">Where </w:t>
          </w:r>
          <w:r w:rsidR="00403B7E">
            <w:t>v</w:t>
          </w:r>
          <w:r>
            <w:t xml:space="preserve">isitors </w:t>
          </w:r>
          <w:r w:rsidR="00403B7E">
            <w:t>s</w:t>
          </w:r>
          <w:r>
            <w:t>tay</w:t>
          </w:r>
          <w:r w:rsidR="0002743F" w:rsidRPr="00CF5887">
            <w:t xml:space="preserve"> </w:t>
          </w:r>
        </w:p>
        <w:p w14:paraId="4AF4C666" w14:textId="4D23B047" w:rsidR="0002743F" w:rsidRPr="00403B7E" w:rsidRDefault="0002743F" w:rsidP="0002743F">
          <w:pPr>
            <w:rPr>
              <w:b/>
              <w:bCs/>
              <w:lang w:eastAsia="zh-CN"/>
            </w:rPr>
          </w:pPr>
          <w:r w:rsidRPr="00403B7E">
            <w:rPr>
              <w:b/>
              <w:bCs/>
              <w:lang w:eastAsia="zh-CN"/>
            </w:rPr>
            <w:t xml:space="preserve">Table </w:t>
          </w:r>
          <w:r w:rsidR="00015F40" w:rsidRPr="00403B7E">
            <w:rPr>
              <w:b/>
              <w:bCs/>
              <w:lang w:eastAsia="zh-CN"/>
            </w:rPr>
            <w:t>3</w:t>
          </w:r>
          <w:r w:rsidRPr="00403B7E">
            <w:rPr>
              <w:b/>
              <w:bCs/>
              <w:lang w:eastAsia="zh-CN"/>
            </w:rPr>
            <w:t xml:space="preserve">: </w:t>
          </w:r>
          <w:r w:rsidR="00CE3E6C" w:rsidRPr="00403B7E">
            <w:rPr>
              <w:b/>
              <w:bCs/>
            </w:rPr>
            <w:t xml:space="preserve">Where </w:t>
          </w:r>
          <w:r w:rsidR="00E134D2" w:rsidRPr="00403B7E">
            <w:rPr>
              <w:b/>
              <w:bCs/>
            </w:rPr>
            <w:t>v</w:t>
          </w:r>
          <w:r w:rsidR="00CE3E6C" w:rsidRPr="00403B7E">
            <w:rPr>
              <w:b/>
              <w:bCs/>
            </w:rPr>
            <w:t xml:space="preserve">isitors </w:t>
          </w:r>
          <w:r w:rsidR="00E134D2" w:rsidRPr="00403B7E">
            <w:rPr>
              <w:b/>
              <w:bCs/>
            </w:rPr>
            <w:t>s</w:t>
          </w:r>
          <w:r w:rsidR="00CE3E6C" w:rsidRPr="00403B7E">
            <w:rPr>
              <w:b/>
              <w:bCs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3A58AB" w14:paraId="35F5A890" w14:textId="77777777" w:rsidTr="00015F40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5166625A" w14:textId="68D563B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5FD7EB70" w14:textId="295F203C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A769DD">
                  <w:rPr>
                    <w:b/>
                    <w:bCs/>
                    <w:color w:val="FFFFFF" w:themeColor="background1"/>
                  </w:rPr>
                  <w:t>Vietnam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7970123B" w14:textId="486F882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A769DD" w:rsidRPr="003A58AB" w14:paraId="6E26DB50" w14:textId="77777777" w:rsidTr="00C66175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A769DD" w:rsidRPr="003A58AB" w:rsidRDefault="00A769DD" w:rsidP="00A769DD">
                <w:pPr>
                  <w:spacing w:line="240" w:lineRule="auto"/>
                </w:pPr>
                <w:r w:rsidRPr="0033530D">
                  <w:t>Capital cities &amp; Gold Coast</w:t>
                </w:r>
              </w:p>
            </w:tc>
            <w:tc>
              <w:tcPr>
                <w:tcW w:w="3211" w:type="dxa"/>
                <w:vAlign w:val="bottom"/>
              </w:tcPr>
              <w:p w14:paraId="2624E417" w14:textId="43BF442C" w:rsidR="00A769DD" w:rsidRPr="00A769DD" w:rsidRDefault="00A769DD" w:rsidP="00A769DD">
                <w:pPr>
                  <w:spacing w:line="240" w:lineRule="auto"/>
                </w:pPr>
                <w:r w:rsidRPr="00A769DD">
                  <w:rPr>
                    <w:color w:val="000000"/>
                  </w:rPr>
                  <w:t>95%</w:t>
                </w:r>
              </w:p>
            </w:tc>
            <w:tc>
              <w:tcPr>
                <w:tcW w:w="3212" w:type="dxa"/>
              </w:tcPr>
              <w:p w14:paraId="704F1B52" w14:textId="41400660" w:rsidR="00A769DD" w:rsidRPr="00B75A19" w:rsidRDefault="00A769DD" w:rsidP="00A769DD">
                <w:pPr>
                  <w:spacing w:line="240" w:lineRule="auto"/>
                </w:pPr>
                <w:r w:rsidRPr="0033530D">
                  <w:t>93%</w:t>
                </w:r>
              </w:p>
            </w:tc>
          </w:tr>
          <w:tr w:rsidR="00A769DD" w:rsidRPr="003A58AB" w14:paraId="4FC89A69" w14:textId="77777777" w:rsidTr="00C66175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A769DD" w:rsidRPr="003A58AB" w:rsidRDefault="00A769DD" w:rsidP="00A769DD">
                <w:pPr>
                  <w:spacing w:line="240" w:lineRule="auto"/>
                </w:pPr>
                <w:r w:rsidRPr="0033530D">
                  <w:t>Rest of Australia</w:t>
                </w:r>
              </w:p>
            </w:tc>
            <w:tc>
              <w:tcPr>
                <w:tcW w:w="3211" w:type="dxa"/>
                <w:vAlign w:val="bottom"/>
              </w:tcPr>
              <w:p w14:paraId="3591706D" w14:textId="78570AD2" w:rsidR="00A769DD" w:rsidRPr="00A769DD" w:rsidRDefault="00A769DD" w:rsidP="00A769DD">
                <w:pPr>
                  <w:spacing w:line="240" w:lineRule="auto"/>
                </w:pPr>
                <w:r w:rsidRPr="00A769DD">
                  <w:rPr>
                    <w:color w:val="000000"/>
                  </w:rPr>
                  <w:t>19%</w:t>
                </w:r>
              </w:p>
            </w:tc>
            <w:tc>
              <w:tcPr>
                <w:tcW w:w="3212" w:type="dxa"/>
              </w:tcPr>
              <w:p w14:paraId="2792CE94" w14:textId="1AD27D3A" w:rsidR="00A769DD" w:rsidRPr="00B75A19" w:rsidRDefault="00A769DD" w:rsidP="00A769DD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A769DD" w:rsidRPr="003A58AB" w14:paraId="1B2915E6" w14:textId="77777777" w:rsidTr="00C66175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A769DD" w:rsidRPr="003A58AB" w:rsidRDefault="00A769DD" w:rsidP="00A769DD">
                <w:pPr>
                  <w:spacing w:line="240" w:lineRule="auto"/>
                </w:pPr>
                <w:r w:rsidRPr="0033530D">
                  <w:t>New South Wales</w:t>
                </w:r>
              </w:p>
            </w:tc>
            <w:tc>
              <w:tcPr>
                <w:tcW w:w="3211" w:type="dxa"/>
                <w:vAlign w:val="bottom"/>
              </w:tcPr>
              <w:p w14:paraId="59C57F1C" w14:textId="44C55414" w:rsidR="00A769DD" w:rsidRPr="00A769DD" w:rsidRDefault="00A769DD" w:rsidP="00A769DD">
                <w:pPr>
                  <w:spacing w:line="240" w:lineRule="auto"/>
                </w:pPr>
                <w:r w:rsidRPr="00A769DD">
                  <w:rPr>
                    <w:color w:val="000000"/>
                  </w:rPr>
                  <w:t>57%</w:t>
                </w:r>
              </w:p>
            </w:tc>
            <w:tc>
              <w:tcPr>
                <w:tcW w:w="3212" w:type="dxa"/>
              </w:tcPr>
              <w:p w14:paraId="08AA41BF" w14:textId="035A0BD2" w:rsidR="00A769DD" w:rsidRPr="00B75A19" w:rsidRDefault="00A769DD" w:rsidP="00A769DD">
                <w:pPr>
                  <w:spacing w:line="240" w:lineRule="auto"/>
                </w:pPr>
                <w:r w:rsidRPr="0033530D">
                  <w:t>50%</w:t>
                </w:r>
              </w:p>
            </w:tc>
          </w:tr>
          <w:tr w:rsidR="00A769DD" w:rsidRPr="003A58AB" w14:paraId="5E36D46D" w14:textId="77777777" w:rsidTr="00C66175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A769DD" w:rsidRPr="003A58AB" w:rsidRDefault="00A769DD" w:rsidP="00A769DD">
                <w:pPr>
                  <w:spacing w:line="240" w:lineRule="auto"/>
                </w:pPr>
                <w:r w:rsidRPr="0033530D">
                  <w:t>Victoria</w:t>
                </w:r>
              </w:p>
            </w:tc>
            <w:tc>
              <w:tcPr>
                <w:tcW w:w="3211" w:type="dxa"/>
                <w:vAlign w:val="bottom"/>
              </w:tcPr>
              <w:p w14:paraId="4F213765" w14:textId="2312D0F5" w:rsidR="00A769DD" w:rsidRPr="00A769DD" w:rsidRDefault="00A769DD" w:rsidP="00A769DD">
                <w:pPr>
                  <w:spacing w:line="240" w:lineRule="auto"/>
                </w:pPr>
                <w:r w:rsidRPr="00A769DD">
                  <w:rPr>
                    <w:color w:val="000000"/>
                  </w:rPr>
                  <w:t>46%</w:t>
                </w:r>
              </w:p>
            </w:tc>
            <w:tc>
              <w:tcPr>
                <w:tcW w:w="3212" w:type="dxa"/>
              </w:tcPr>
              <w:p w14:paraId="48570564" w14:textId="1EA6DEEE" w:rsidR="00A769DD" w:rsidRPr="00B75A19" w:rsidRDefault="00A769DD" w:rsidP="00A769DD">
                <w:pPr>
                  <w:spacing w:line="240" w:lineRule="auto"/>
                </w:pPr>
                <w:r w:rsidRPr="0033530D">
                  <w:t>34%</w:t>
                </w:r>
              </w:p>
            </w:tc>
          </w:tr>
          <w:tr w:rsidR="00A769DD" w:rsidRPr="003A58AB" w14:paraId="69CC4A34" w14:textId="77777777" w:rsidTr="00C66175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A769DD" w:rsidRPr="003A58AB" w:rsidRDefault="00A769DD" w:rsidP="00A769DD">
                <w:pPr>
                  <w:spacing w:line="240" w:lineRule="auto"/>
                </w:pPr>
                <w:r w:rsidRPr="0033530D">
                  <w:t>Queensland</w:t>
                </w:r>
              </w:p>
            </w:tc>
            <w:tc>
              <w:tcPr>
                <w:tcW w:w="3211" w:type="dxa"/>
                <w:vAlign w:val="bottom"/>
              </w:tcPr>
              <w:p w14:paraId="6C27BFFE" w14:textId="731AC4B3" w:rsidR="00A769DD" w:rsidRPr="00A769DD" w:rsidRDefault="00A769DD" w:rsidP="00A769DD">
                <w:pPr>
                  <w:spacing w:line="240" w:lineRule="auto"/>
                </w:pPr>
                <w:r w:rsidRPr="00A769DD">
                  <w:rPr>
                    <w:color w:val="000000"/>
                  </w:rPr>
                  <w:t>11%</w:t>
                </w:r>
              </w:p>
            </w:tc>
            <w:tc>
              <w:tcPr>
                <w:tcW w:w="3212" w:type="dxa"/>
              </w:tcPr>
              <w:p w14:paraId="4BFD579A" w14:textId="597A84C7" w:rsidR="00A769DD" w:rsidRPr="00B75A19" w:rsidRDefault="00A769DD" w:rsidP="00A769DD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A769DD" w:rsidRPr="003A58AB" w14:paraId="7BAAC52C" w14:textId="77777777" w:rsidTr="00C66175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A769DD" w:rsidRPr="003A58AB" w:rsidRDefault="00A769DD" w:rsidP="00A769DD">
                <w:pPr>
                  <w:spacing w:line="240" w:lineRule="auto"/>
                </w:pPr>
                <w:r w:rsidRPr="0033530D">
                  <w:t>South Australia</w:t>
                </w:r>
              </w:p>
            </w:tc>
            <w:tc>
              <w:tcPr>
                <w:tcW w:w="3211" w:type="dxa"/>
                <w:vAlign w:val="bottom"/>
              </w:tcPr>
              <w:p w14:paraId="2189063D" w14:textId="40FBCFBB" w:rsidR="00A769DD" w:rsidRPr="00A769DD" w:rsidRDefault="00A769DD" w:rsidP="00A769DD">
                <w:pPr>
                  <w:spacing w:line="240" w:lineRule="auto"/>
                </w:pPr>
                <w:r w:rsidRPr="00A769DD">
                  <w:rPr>
                    <w:color w:val="000000"/>
                  </w:rPr>
                  <w:t>13%</w:t>
                </w:r>
              </w:p>
            </w:tc>
            <w:tc>
              <w:tcPr>
                <w:tcW w:w="3212" w:type="dxa"/>
              </w:tcPr>
              <w:p w14:paraId="20C11320" w14:textId="7687E836" w:rsidR="00A769DD" w:rsidRPr="00B75A19" w:rsidRDefault="00A769DD" w:rsidP="00A769DD">
                <w:pPr>
                  <w:spacing w:line="240" w:lineRule="auto"/>
                </w:pPr>
                <w:r w:rsidRPr="0033530D">
                  <w:t>6%</w:t>
                </w:r>
              </w:p>
            </w:tc>
          </w:tr>
          <w:tr w:rsidR="00A769DD" w:rsidRPr="003A58AB" w14:paraId="479DFD5E" w14:textId="77777777" w:rsidTr="00C66175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A769DD" w:rsidRPr="00DE58EC" w:rsidRDefault="00A769DD" w:rsidP="00A769DD">
                <w:pPr>
                  <w:spacing w:line="240" w:lineRule="auto"/>
                </w:pPr>
                <w:r w:rsidRPr="0033530D">
                  <w:t>Western Australia</w:t>
                </w:r>
              </w:p>
            </w:tc>
            <w:tc>
              <w:tcPr>
                <w:tcW w:w="3211" w:type="dxa"/>
                <w:vAlign w:val="bottom"/>
              </w:tcPr>
              <w:p w14:paraId="32D1BB35" w14:textId="664D42A1" w:rsidR="00A769DD" w:rsidRPr="00A769DD" w:rsidRDefault="00A769DD" w:rsidP="00A769DD">
                <w:pPr>
                  <w:spacing w:line="240" w:lineRule="auto"/>
                </w:pPr>
                <w:r w:rsidRPr="00A769DD">
                  <w:rPr>
                    <w:color w:val="000000"/>
                  </w:rPr>
                  <w:t>6%</w:t>
                </w:r>
              </w:p>
            </w:tc>
            <w:tc>
              <w:tcPr>
                <w:tcW w:w="3212" w:type="dxa"/>
              </w:tcPr>
              <w:p w14:paraId="3307A6FD" w14:textId="1ACE32B6" w:rsidR="00A769DD" w:rsidRPr="00DE58EC" w:rsidRDefault="00A769DD" w:rsidP="00A769DD">
                <w:pPr>
                  <w:spacing w:line="240" w:lineRule="auto"/>
                </w:pPr>
                <w:r w:rsidRPr="0033530D">
                  <w:t>11%</w:t>
                </w:r>
              </w:p>
            </w:tc>
          </w:tr>
          <w:tr w:rsidR="00A769DD" w:rsidRPr="003A58AB" w14:paraId="60BA2712" w14:textId="77777777" w:rsidTr="00C66175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A769DD" w:rsidRPr="00DE58EC" w:rsidRDefault="00A769DD" w:rsidP="00A769DD">
                <w:pPr>
                  <w:spacing w:line="240" w:lineRule="auto"/>
                </w:pPr>
                <w:r w:rsidRPr="0033530D">
                  <w:t>Tasmania</w:t>
                </w:r>
              </w:p>
            </w:tc>
            <w:tc>
              <w:tcPr>
                <w:tcW w:w="3211" w:type="dxa"/>
                <w:vAlign w:val="bottom"/>
              </w:tcPr>
              <w:p w14:paraId="23944D34" w14:textId="118DCF18" w:rsidR="00A769DD" w:rsidRPr="00A769DD" w:rsidRDefault="00A769DD" w:rsidP="00A769DD">
                <w:pPr>
                  <w:spacing w:line="240" w:lineRule="auto"/>
                </w:pPr>
                <w:r w:rsidRPr="00A769DD">
                  <w:rPr>
                    <w:color w:val="000000"/>
                  </w:rPr>
                  <w:t>1%</w:t>
                </w:r>
              </w:p>
            </w:tc>
            <w:tc>
              <w:tcPr>
                <w:tcW w:w="3212" w:type="dxa"/>
              </w:tcPr>
              <w:p w14:paraId="0B6299FD" w14:textId="2AB17AD0" w:rsidR="00A769DD" w:rsidRPr="00DE58EC" w:rsidRDefault="00A769DD" w:rsidP="00A769DD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A769DD" w:rsidRPr="003A58AB" w14:paraId="0503DD24" w14:textId="77777777" w:rsidTr="00C66175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A769DD" w:rsidRPr="00DE58EC" w:rsidRDefault="00A769DD" w:rsidP="00A769DD">
                <w:pPr>
                  <w:spacing w:line="240" w:lineRule="auto"/>
                </w:pPr>
                <w:r w:rsidRPr="0033530D">
                  <w:t>Northern Territory</w:t>
                </w:r>
              </w:p>
            </w:tc>
            <w:tc>
              <w:tcPr>
                <w:tcW w:w="3211" w:type="dxa"/>
                <w:vAlign w:val="bottom"/>
              </w:tcPr>
              <w:p w14:paraId="54B5D7C9" w14:textId="45671EDD" w:rsidR="00A769DD" w:rsidRPr="00A769DD" w:rsidRDefault="00A769DD" w:rsidP="00A769DD">
                <w:pPr>
                  <w:spacing w:line="240" w:lineRule="auto"/>
                </w:pPr>
                <w:r w:rsidRPr="00A769DD">
                  <w:rPr>
                    <w:color w:val="000000"/>
                  </w:rPr>
                  <w:t>0%</w:t>
                </w:r>
              </w:p>
            </w:tc>
            <w:tc>
              <w:tcPr>
                <w:tcW w:w="3212" w:type="dxa"/>
              </w:tcPr>
              <w:p w14:paraId="5F240C97" w14:textId="5AB4B594" w:rsidR="00A769DD" w:rsidRPr="00DE58EC" w:rsidRDefault="00A769DD" w:rsidP="00A769DD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A769DD" w:rsidRPr="003A58AB" w14:paraId="6F896B1B" w14:textId="77777777" w:rsidTr="00C66175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A769DD" w:rsidRPr="00DE58EC" w:rsidRDefault="00A769DD" w:rsidP="00A769DD">
                <w:pPr>
                  <w:spacing w:line="240" w:lineRule="auto"/>
                </w:pPr>
                <w:r w:rsidRPr="0033530D">
                  <w:t>ACT</w:t>
                </w:r>
              </w:p>
            </w:tc>
            <w:tc>
              <w:tcPr>
                <w:tcW w:w="3211" w:type="dxa"/>
                <w:vAlign w:val="bottom"/>
              </w:tcPr>
              <w:p w14:paraId="572CF428" w14:textId="4E91A4B8" w:rsidR="00A769DD" w:rsidRPr="00A769DD" w:rsidRDefault="00A769DD" w:rsidP="00A769DD">
                <w:pPr>
                  <w:spacing w:line="240" w:lineRule="auto"/>
                </w:pPr>
                <w:r w:rsidRPr="00A769DD">
                  <w:rPr>
                    <w:color w:val="000000"/>
                  </w:rPr>
                  <w:t>3%</w:t>
                </w:r>
              </w:p>
            </w:tc>
            <w:tc>
              <w:tcPr>
                <w:tcW w:w="3212" w:type="dxa"/>
              </w:tcPr>
              <w:p w14:paraId="729F97A4" w14:textId="3E5E8CA2" w:rsidR="00A769DD" w:rsidRPr="00DE58EC" w:rsidRDefault="00A769DD" w:rsidP="00A769DD">
                <w:pPr>
                  <w:spacing w:line="240" w:lineRule="auto"/>
                </w:pPr>
                <w:r w:rsidRPr="0033530D">
                  <w:t>2%</w:t>
                </w:r>
              </w:p>
            </w:tc>
          </w:tr>
        </w:tbl>
        <w:p w14:paraId="52A8303D" w14:textId="17E1CFB4" w:rsidR="00132E1F" w:rsidRPr="00132E1F" w:rsidRDefault="00B172DC" w:rsidP="00132E1F">
          <w:r w:rsidRPr="00B172DC">
            <w:lastRenderedPageBreak/>
            <w:t>Vietnamese visitors spend more nights in Australia compared to the average international visitors. Key demand-driving experiences include social and outdoors activities, local attractions and the arts.</w:t>
          </w:r>
        </w:p>
        <w:p w14:paraId="63A8E1ED" w14:textId="438BCDDD" w:rsidR="00E134D2" w:rsidRDefault="00E134D2" w:rsidP="00E134D2">
          <w:pPr>
            <w:pStyle w:val="Heading2"/>
          </w:pPr>
          <w:r>
            <w:t xml:space="preserve">Nights </w:t>
          </w:r>
          <w:r w:rsidR="00403B7E">
            <w:t>s</w:t>
          </w:r>
          <w:r>
            <w:t>tayed</w:t>
          </w:r>
          <w:r w:rsidRPr="00CF5887">
            <w:t xml:space="preserve"> </w:t>
          </w:r>
        </w:p>
        <w:p w14:paraId="60F02AE5" w14:textId="60E8593B" w:rsidR="00E134D2" w:rsidRPr="00403B7E" w:rsidRDefault="00E134D2" w:rsidP="00E134D2">
          <w:pPr>
            <w:rPr>
              <w:b/>
              <w:bCs/>
              <w:lang w:eastAsia="zh-CN"/>
            </w:rPr>
          </w:pPr>
          <w:r w:rsidRPr="00403B7E">
            <w:rPr>
              <w:b/>
              <w:bCs/>
              <w:lang w:eastAsia="zh-CN"/>
            </w:rPr>
            <w:t xml:space="preserve">Table 4: </w:t>
          </w:r>
          <w:r w:rsidRPr="00403B7E">
            <w:rPr>
              <w:b/>
              <w:bCs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3A58AB" w14:paraId="3909CDF9" w14:textId="0D26C539" w:rsidTr="00DF600D">
            <w:trPr>
              <w:tblHeader/>
            </w:trPr>
            <w:tc>
              <w:tcPr>
                <w:tcW w:w="2577" w:type="dxa"/>
                <w:shd w:val="clear" w:color="auto" w:fill="300050" w:themeFill="text2"/>
              </w:tcPr>
              <w:p w14:paraId="78AA7F4F" w14:textId="1AA08F0D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text2"/>
              </w:tcPr>
              <w:p w14:paraId="3FE2FE06" w14:textId="5C97A483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B172DC">
                  <w:rPr>
                    <w:b/>
                    <w:bCs/>
                    <w:color w:val="FFFFFF" w:themeColor="background1"/>
                  </w:rPr>
                  <w:t>Vietnam</w:t>
                </w:r>
              </w:p>
            </w:tc>
            <w:tc>
              <w:tcPr>
                <w:tcW w:w="2606" w:type="dxa"/>
                <w:shd w:val="clear" w:color="auto" w:fill="300050" w:themeFill="text2"/>
              </w:tcPr>
              <w:p w14:paraId="0237FDA1" w14:textId="4E9206D1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Percentage of visitors from</w:t>
                </w:r>
                <w:r w:rsidR="00B172DC">
                  <w:rPr>
                    <w:b/>
                    <w:bCs/>
                    <w:color w:val="FFFFFF" w:themeColor="background1"/>
                  </w:rPr>
                  <w:t xml:space="preserve"> Vietnam</w:t>
                </w:r>
              </w:p>
            </w:tc>
            <w:tc>
              <w:tcPr>
                <w:tcW w:w="2167" w:type="dxa"/>
                <w:shd w:val="clear" w:color="auto" w:fill="300050" w:themeFill="text2"/>
              </w:tcPr>
              <w:p w14:paraId="2368D3AE" w14:textId="62ED78E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300DCB" w:rsidRPr="003A58AB" w14:paraId="7DBEEA8B" w14:textId="26B5CBB0" w:rsidTr="006266E8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300DCB" w:rsidRPr="003A58AB" w:rsidRDefault="00300DCB" w:rsidP="00300DCB">
                <w:pPr>
                  <w:spacing w:line="240" w:lineRule="auto"/>
                </w:pPr>
                <w:r w:rsidRPr="00DE58EC">
                  <w:t>1–7 nights</w:t>
                </w:r>
              </w:p>
            </w:tc>
            <w:tc>
              <w:tcPr>
                <w:tcW w:w="2608" w:type="dxa"/>
              </w:tcPr>
              <w:p w14:paraId="66B541FD" w14:textId="08739E69" w:rsidR="00300DCB" w:rsidRPr="003A58AB" w:rsidRDefault="00300DCB" w:rsidP="00300DCB">
                <w:pPr>
                  <w:spacing w:line="240" w:lineRule="auto"/>
                </w:pPr>
                <w:r w:rsidRPr="00BA1FBC">
                  <w:t>37,200</w:t>
                </w:r>
              </w:p>
            </w:tc>
            <w:tc>
              <w:tcPr>
                <w:tcW w:w="2606" w:type="dxa"/>
                <w:vAlign w:val="center"/>
              </w:tcPr>
              <w:p w14:paraId="52B17AC0" w14:textId="699B6EA6" w:rsidR="00300DCB" w:rsidRPr="00B75A19" w:rsidRDefault="00300DCB" w:rsidP="00300DCB">
                <w:pPr>
                  <w:spacing w:line="240" w:lineRule="auto"/>
                </w:pPr>
                <w:r>
                  <w:rPr>
                    <w:rFonts w:cs="Arial"/>
                    <w:color w:val="000000" w:themeColor="dark1"/>
                    <w:kern w:val="24"/>
                  </w:rPr>
                  <w:t>22%</w:t>
                </w:r>
              </w:p>
            </w:tc>
            <w:tc>
              <w:tcPr>
                <w:tcW w:w="2167" w:type="dxa"/>
              </w:tcPr>
              <w:p w14:paraId="2753D736" w14:textId="431BDFBB" w:rsidR="00300DCB" w:rsidRPr="0033530D" w:rsidRDefault="00300DCB" w:rsidP="00300DCB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300DCB" w:rsidRPr="003A58AB" w14:paraId="53BC374A" w14:textId="4FA534A6" w:rsidTr="006266E8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300DCB" w:rsidRPr="003A58AB" w:rsidRDefault="00300DCB" w:rsidP="00300DCB">
                <w:pPr>
                  <w:spacing w:line="240" w:lineRule="auto"/>
                </w:pPr>
                <w:r w:rsidRPr="00DE58EC">
                  <w:t>8–14 nights</w:t>
                </w:r>
              </w:p>
            </w:tc>
            <w:tc>
              <w:tcPr>
                <w:tcW w:w="2608" w:type="dxa"/>
              </w:tcPr>
              <w:p w14:paraId="3DEAD5B6" w14:textId="0BCAB8AC" w:rsidR="00300DCB" w:rsidRPr="003A58AB" w:rsidRDefault="00300DCB" w:rsidP="00300DCB">
                <w:pPr>
                  <w:spacing w:line="240" w:lineRule="auto"/>
                </w:pPr>
                <w:r w:rsidRPr="00BA1FBC">
                  <w:t>45,100</w:t>
                </w:r>
              </w:p>
            </w:tc>
            <w:tc>
              <w:tcPr>
                <w:tcW w:w="2606" w:type="dxa"/>
                <w:vAlign w:val="center"/>
              </w:tcPr>
              <w:p w14:paraId="7515787D" w14:textId="500F5CB0" w:rsidR="00300DCB" w:rsidRPr="00B75A19" w:rsidRDefault="00300DCB" w:rsidP="00300DCB">
                <w:pPr>
                  <w:spacing w:line="240" w:lineRule="auto"/>
                </w:pPr>
                <w:r>
                  <w:rPr>
                    <w:rFonts w:cs="Arial"/>
                    <w:color w:val="000000" w:themeColor="dark1"/>
                    <w:kern w:val="24"/>
                  </w:rPr>
                  <w:t>27%</w:t>
                </w:r>
              </w:p>
            </w:tc>
            <w:tc>
              <w:tcPr>
                <w:tcW w:w="2167" w:type="dxa"/>
              </w:tcPr>
              <w:p w14:paraId="0FE194DB" w14:textId="15DDEE7C" w:rsidR="00300DCB" w:rsidRPr="0033530D" w:rsidRDefault="00300DCB" w:rsidP="00300DCB">
                <w:pPr>
                  <w:spacing w:line="240" w:lineRule="auto"/>
                </w:pPr>
                <w:r w:rsidRPr="00DE58EC">
                  <w:t>23%</w:t>
                </w:r>
              </w:p>
            </w:tc>
          </w:tr>
          <w:tr w:rsidR="00300DCB" w:rsidRPr="003A58AB" w14:paraId="76A70B98" w14:textId="64AA612E" w:rsidTr="006266E8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300DCB" w:rsidRPr="003A58AB" w:rsidRDefault="00300DCB" w:rsidP="00300DCB">
                <w:pPr>
                  <w:spacing w:line="240" w:lineRule="auto"/>
                </w:pPr>
                <w:r w:rsidRPr="00DE58EC">
                  <w:t>15–30 nights</w:t>
                </w:r>
              </w:p>
            </w:tc>
            <w:tc>
              <w:tcPr>
                <w:tcW w:w="2608" w:type="dxa"/>
              </w:tcPr>
              <w:p w14:paraId="3D9AA158" w14:textId="62EA731D" w:rsidR="00300DCB" w:rsidRPr="003A58AB" w:rsidRDefault="00300DCB" w:rsidP="00300DCB">
                <w:pPr>
                  <w:spacing w:line="240" w:lineRule="auto"/>
                </w:pPr>
                <w:r w:rsidRPr="00BA1FBC">
                  <w:t>35,900</w:t>
                </w:r>
              </w:p>
            </w:tc>
            <w:tc>
              <w:tcPr>
                <w:tcW w:w="2606" w:type="dxa"/>
                <w:vAlign w:val="center"/>
              </w:tcPr>
              <w:p w14:paraId="702C82E9" w14:textId="23D85E14" w:rsidR="00300DCB" w:rsidRPr="00B75A19" w:rsidRDefault="00300DCB" w:rsidP="00300DCB">
                <w:pPr>
                  <w:spacing w:line="240" w:lineRule="auto"/>
                </w:pPr>
                <w:r>
                  <w:rPr>
                    <w:rFonts w:cs="Arial"/>
                    <w:color w:val="000000" w:themeColor="dark1"/>
                    <w:kern w:val="24"/>
                  </w:rPr>
                  <w:t>22%</w:t>
                </w:r>
              </w:p>
            </w:tc>
            <w:tc>
              <w:tcPr>
                <w:tcW w:w="2167" w:type="dxa"/>
              </w:tcPr>
              <w:p w14:paraId="775EFC25" w14:textId="60ACDED6" w:rsidR="00300DCB" w:rsidRPr="0033530D" w:rsidRDefault="00300DCB" w:rsidP="00300DCB">
                <w:pPr>
                  <w:spacing w:line="240" w:lineRule="auto"/>
                </w:pPr>
                <w:r w:rsidRPr="00DE58EC">
                  <w:t>17%</w:t>
                </w:r>
              </w:p>
            </w:tc>
          </w:tr>
          <w:tr w:rsidR="00300DCB" w:rsidRPr="003A58AB" w14:paraId="59604557" w14:textId="6B2D8EB7" w:rsidTr="006266E8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300DCB" w:rsidRPr="003A58AB" w:rsidRDefault="00300DCB" w:rsidP="00300DCB">
                <w:pPr>
                  <w:spacing w:line="240" w:lineRule="auto"/>
                </w:pPr>
                <w:r w:rsidRPr="00DE58EC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0F148345" w:rsidR="00300DCB" w:rsidRPr="003A58AB" w:rsidRDefault="00300DCB" w:rsidP="00300DCB">
                <w:pPr>
                  <w:spacing w:line="240" w:lineRule="auto"/>
                </w:pPr>
                <w:r w:rsidRPr="00BA1FBC">
                  <w:t>43,900</w:t>
                </w:r>
              </w:p>
            </w:tc>
            <w:tc>
              <w:tcPr>
                <w:tcW w:w="2606" w:type="dxa"/>
                <w:vAlign w:val="center"/>
              </w:tcPr>
              <w:p w14:paraId="4C2F9B29" w14:textId="486E443F" w:rsidR="00300DCB" w:rsidRPr="00B75A19" w:rsidRDefault="00300DCB" w:rsidP="00300DCB">
                <w:pPr>
                  <w:spacing w:line="240" w:lineRule="auto"/>
                </w:pPr>
                <w:r>
                  <w:rPr>
                    <w:rFonts w:cs="Arial"/>
                    <w:color w:val="000000" w:themeColor="dark1"/>
                    <w:kern w:val="24"/>
                  </w:rPr>
                  <w:t>27%</w:t>
                </w:r>
              </w:p>
            </w:tc>
            <w:tc>
              <w:tcPr>
                <w:tcW w:w="2167" w:type="dxa"/>
              </w:tcPr>
              <w:p w14:paraId="4DC8F68B" w14:textId="388446D1" w:rsidR="00300DCB" w:rsidRPr="0033530D" w:rsidRDefault="00300DCB" w:rsidP="00300DCB">
                <w:pPr>
                  <w:spacing w:line="240" w:lineRule="auto"/>
                </w:pPr>
                <w:r w:rsidRPr="00DE58EC">
                  <w:t>25%</w:t>
                </w:r>
              </w:p>
            </w:tc>
          </w:tr>
        </w:tbl>
        <w:p w14:paraId="76799B8F" w14:textId="77777777" w:rsidR="00B44505" w:rsidRDefault="00B44505" w:rsidP="00B44505">
          <w:pPr>
            <w:spacing w:before="0" w:after="160" w:line="259" w:lineRule="auto"/>
          </w:pPr>
        </w:p>
        <w:p w14:paraId="060CFF2E" w14:textId="06D3D894" w:rsidR="00AC6373" w:rsidRDefault="00F07EB6" w:rsidP="00F07EB6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403B7E">
            <w:t>e</w:t>
          </w:r>
          <w:r>
            <w:t xml:space="preserve">xperience </w:t>
          </w:r>
          <w:r w:rsidR="00403B7E">
            <w:t>r</w:t>
          </w:r>
          <w:r>
            <w:t xml:space="preserve">ating and </w:t>
          </w:r>
          <w:r w:rsidR="00403B7E">
            <w:t>t</w:t>
          </w:r>
          <w:r>
            <w:t xml:space="preserve">rip </w:t>
          </w:r>
          <w:r w:rsidR="00403B7E">
            <w:t>t</w:t>
          </w:r>
          <w:r>
            <w:t xml:space="preserve">ype </w:t>
          </w:r>
        </w:p>
        <w:p w14:paraId="67258C7C" w14:textId="1D58EC51" w:rsidR="007514FC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1881">
            <w:t>Positive trip sentiment (7+ out of 10): 9</w:t>
          </w:r>
          <w:r w:rsidR="00204A87">
            <w:t>7</w:t>
          </w:r>
          <w:r w:rsidRPr="00931881">
            <w:t>% (Total INT: 96%)</w:t>
          </w:r>
        </w:p>
        <w:p w14:paraId="268B4E42" w14:textId="17553B38" w:rsidR="007514FC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1881">
            <w:t xml:space="preserve">First trip to Australia: </w:t>
          </w:r>
          <w:r w:rsidR="00204A87">
            <w:t>41</w:t>
          </w:r>
          <w:r w:rsidRPr="00931881">
            <w:t>% (Total INT: 36%)</w:t>
          </w:r>
        </w:p>
        <w:p w14:paraId="49461251" w14:textId="1921D57C" w:rsidR="007514FC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1881">
            <w:t xml:space="preserve">Return trip to Australia: </w:t>
          </w:r>
          <w:r w:rsidR="00204A87">
            <w:t>59</w:t>
          </w:r>
          <w:r w:rsidRPr="00931881">
            <w:t>% (Total INT: 64%)</w:t>
          </w:r>
        </w:p>
        <w:p w14:paraId="12E5CDE4" w14:textId="77777777" w:rsidR="00B44505" w:rsidRDefault="00B44505" w:rsidP="00B44505">
          <w:pPr>
            <w:pStyle w:val="ListParagraph"/>
            <w:spacing w:before="0" w:after="160" w:line="259" w:lineRule="auto"/>
          </w:pPr>
        </w:p>
        <w:p w14:paraId="1A334D4A" w14:textId="38FE5E6B" w:rsidR="00CA1497" w:rsidRDefault="00FC28E9" w:rsidP="00CA1497">
          <w:pPr>
            <w:pStyle w:val="Heading2"/>
          </w:pPr>
          <w:r>
            <w:t xml:space="preserve">What </w:t>
          </w:r>
          <w:r w:rsidR="00403B7E">
            <w:t>v</w:t>
          </w:r>
          <w:r>
            <w:t xml:space="preserve">isitors </w:t>
          </w:r>
          <w:r w:rsidR="00403B7E">
            <w:t>d</w:t>
          </w:r>
          <w:r>
            <w:t>o</w:t>
          </w:r>
          <w:r w:rsidR="00CA1497" w:rsidRPr="00CF5887">
            <w:t xml:space="preserve"> </w:t>
          </w:r>
        </w:p>
        <w:p w14:paraId="3D28CEAC" w14:textId="561F5578" w:rsidR="00CA1497" w:rsidRPr="00403B7E" w:rsidRDefault="00CA1497" w:rsidP="00CA1497">
          <w:pPr>
            <w:rPr>
              <w:b/>
              <w:bCs/>
              <w:lang w:eastAsia="zh-CN"/>
            </w:rPr>
          </w:pPr>
          <w:r w:rsidRPr="00403B7E">
            <w:rPr>
              <w:b/>
              <w:bCs/>
              <w:lang w:eastAsia="zh-CN"/>
            </w:rPr>
            <w:t xml:space="preserve">Table </w:t>
          </w:r>
          <w:r w:rsidR="002A2497" w:rsidRPr="00403B7E">
            <w:rPr>
              <w:b/>
              <w:bCs/>
              <w:lang w:eastAsia="zh-CN"/>
            </w:rPr>
            <w:t>5</w:t>
          </w:r>
          <w:r w:rsidRPr="00403B7E">
            <w:rPr>
              <w:b/>
              <w:bCs/>
              <w:lang w:eastAsia="zh-CN"/>
            </w:rPr>
            <w:t xml:space="preserve">: </w:t>
          </w:r>
          <w:r w:rsidRPr="00403B7E">
            <w:rPr>
              <w:b/>
              <w:bCs/>
            </w:rPr>
            <w:t>Wh</w:t>
          </w:r>
          <w:r w:rsidR="00FC28E9" w:rsidRPr="00403B7E">
            <w:rPr>
              <w:b/>
              <w:bCs/>
            </w:rPr>
            <w:t>at</w:t>
          </w:r>
          <w:r w:rsidRPr="00403B7E">
            <w:rPr>
              <w:b/>
              <w:bCs/>
            </w:rPr>
            <w:t xml:space="preserve"> visitors </w:t>
          </w:r>
          <w:r w:rsidR="00FC28E9" w:rsidRPr="00403B7E">
            <w:rPr>
              <w:b/>
              <w:bCs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CA1497" w:rsidRPr="003A58AB" w14:paraId="1794D987" w14:textId="77777777" w:rsidTr="00FE04D6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618D7E90" w14:textId="47A3A819" w:rsidR="00CA1497" w:rsidRPr="004A075C" w:rsidRDefault="000464FD" w:rsidP="00FE04D6">
                <w:pPr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0C3D519A" w14:textId="612AB803" w:rsidR="00CA1497" w:rsidRPr="004A075C" w:rsidRDefault="00CA1497" w:rsidP="00FE04D6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204A87">
                  <w:rPr>
                    <w:b/>
                    <w:bCs/>
                    <w:color w:val="FFFFFF" w:themeColor="background1"/>
                  </w:rPr>
                  <w:t>Vietnam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27703B04" w14:textId="77777777" w:rsidR="00CA1497" w:rsidRPr="004A075C" w:rsidRDefault="00CA1497" w:rsidP="00FE04D6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DB1022" w:rsidRPr="003A58AB" w14:paraId="374ACCC2" w14:textId="77777777" w:rsidTr="008E64E3">
            <w:trPr>
              <w:trHeight w:hRule="exact" w:val="567"/>
            </w:trPr>
            <w:tc>
              <w:tcPr>
                <w:tcW w:w="3211" w:type="dxa"/>
              </w:tcPr>
              <w:p w14:paraId="4469D80D" w14:textId="1D0654D6" w:rsidR="00DB1022" w:rsidRPr="003A58AB" w:rsidRDefault="00DB1022" w:rsidP="00DB1022">
                <w:pPr>
                  <w:spacing w:line="240" w:lineRule="auto"/>
                </w:pPr>
                <w:r w:rsidRPr="00A729BE">
                  <w:t>Social activities</w:t>
                </w:r>
              </w:p>
            </w:tc>
            <w:tc>
              <w:tcPr>
                <w:tcW w:w="3211" w:type="dxa"/>
              </w:tcPr>
              <w:p w14:paraId="2B92338E" w14:textId="50CB1449" w:rsidR="00DB1022" w:rsidRPr="003A58AB" w:rsidRDefault="00DB1022" w:rsidP="00DB1022">
                <w:pPr>
                  <w:spacing w:line="240" w:lineRule="auto"/>
                </w:pPr>
                <w:r w:rsidRPr="008208FB">
                  <w:t>95%</w:t>
                </w:r>
              </w:p>
            </w:tc>
            <w:tc>
              <w:tcPr>
                <w:tcW w:w="3212" w:type="dxa"/>
              </w:tcPr>
              <w:p w14:paraId="22D09758" w14:textId="7B9CEDA1" w:rsidR="00DB1022" w:rsidRPr="00B75A19" w:rsidRDefault="00DB1022" w:rsidP="00DB1022">
                <w:pPr>
                  <w:spacing w:line="240" w:lineRule="auto"/>
                </w:pPr>
                <w:r w:rsidRPr="00D72DFC">
                  <w:t>94%</w:t>
                </w:r>
              </w:p>
            </w:tc>
          </w:tr>
          <w:tr w:rsidR="00DB1022" w:rsidRPr="003A58AB" w14:paraId="003A5740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4B9DF462" w14:textId="45896D5D" w:rsidR="00DB1022" w:rsidRPr="003A58AB" w:rsidRDefault="00DB1022" w:rsidP="00DB1022">
                <w:pPr>
                  <w:spacing w:line="240" w:lineRule="auto"/>
                </w:pPr>
                <w:r w:rsidRPr="00A729BE">
                  <w:t>Outdoor / Nature</w:t>
                </w:r>
              </w:p>
            </w:tc>
            <w:tc>
              <w:tcPr>
                <w:tcW w:w="3211" w:type="dxa"/>
              </w:tcPr>
              <w:p w14:paraId="05B53F81" w14:textId="4658D56B" w:rsidR="00DB1022" w:rsidRPr="003A58AB" w:rsidRDefault="00DB1022" w:rsidP="00DB1022">
                <w:pPr>
                  <w:spacing w:line="240" w:lineRule="auto"/>
                </w:pPr>
                <w:r w:rsidRPr="008208FB">
                  <w:t>79%</w:t>
                </w:r>
              </w:p>
            </w:tc>
            <w:tc>
              <w:tcPr>
                <w:tcW w:w="3212" w:type="dxa"/>
              </w:tcPr>
              <w:p w14:paraId="1551DA8F" w14:textId="3383EC2F" w:rsidR="00DB1022" w:rsidRPr="00B75A19" w:rsidRDefault="00DB1022" w:rsidP="00DB1022">
                <w:pPr>
                  <w:spacing w:line="240" w:lineRule="auto"/>
                </w:pPr>
                <w:r w:rsidRPr="00D72DFC">
                  <w:t>78%</w:t>
                </w:r>
              </w:p>
            </w:tc>
          </w:tr>
          <w:tr w:rsidR="00DB1022" w:rsidRPr="003A58AB" w14:paraId="77D614AC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5931E7AC" w14:textId="4F7A0145" w:rsidR="00DB1022" w:rsidRPr="003A58AB" w:rsidRDefault="00DB1022" w:rsidP="00DB1022">
                <w:pPr>
                  <w:spacing w:line="240" w:lineRule="auto"/>
                </w:pPr>
                <w:r w:rsidRPr="00A729BE">
                  <w:t>Local attractions/activities</w:t>
                </w:r>
              </w:p>
            </w:tc>
            <w:tc>
              <w:tcPr>
                <w:tcW w:w="3211" w:type="dxa"/>
              </w:tcPr>
              <w:p w14:paraId="6A919EE1" w14:textId="7A326EC9" w:rsidR="00DB1022" w:rsidRPr="003A58AB" w:rsidRDefault="00DB1022" w:rsidP="00DB1022">
                <w:pPr>
                  <w:spacing w:line="240" w:lineRule="auto"/>
                </w:pPr>
                <w:r w:rsidRPr="008208FB">
                  <w:t>76%</w:t>
                </w:r>
              </w:p>
            </w:tc>
            <w:tc>
              <w:tcPr>
                <w:tcW w:w="3212" w:type="dxa"/>
              </w:tcPr>
              <w:p w14:paraId="6F890D74" w14:textId="227DFA83" w:rsidR="00DB1022" w:rsidRPr="00B75A19" w:rsidRDefault="00DB1022" w:rsidP="00DB1022">
                <w:pPr>
                  <w:spacing w:line="240" w:lineRule="auto"/>
                </w:pPr>
                <w:r w:rsidRPr="00D72DFC">
                  <w:t>64%</w:t>
                </w:r>
              </w:p>
            </w:tc>
          </w:tr>
          <w:tr w:rsidR="00DB1022" w:rsidRPr="003A58AB" w14:paraId="191813DF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6AE3FC4C" w14:textId="1D941FD3" w:rsidR="00DB1022" w:rsidRPr="003A58AB" w:rsidRDefault="00DB1022" w:rsidP="00DB1022">
                <w:pPr>
                  <w:spacing w:line="240" w:lineRule="auto"/>
                </w:pPr>
                <w:r w:rsidRPr="00A729BE">
                  <w:t>Arts / Heritage</w:t>
                </w:r>
              </w:p>
            </w:tc>
            <w:tc>
              <w:tcPr>
                <w:tcW w:w="3211" w:type="dxa"/>
              </w:tcPr>
              <w:p w14:paraId="4752EC84" w14:textId="1F16BE3B" w:rsidR="00DB1022" w:rsidRPr="003A58AB" w:rsidRDefault="00DB1022" w:rsidP="00DB1022">
                <w:pPr>
                  <w:spacing w:line="240" w:lineRule="auto"/>
                </w:pPr>
                <w:r w:rsidRPr="008208FB">
                  <w:t>63%</w:t>
                </w:r>
              </w:p>
            </w:tc>
            <w:tc>
              <w:tcPr>
                <w:tcW w:w="3212" w:type="dxa"/>
              </w:tcPr>
              <w:p w14:paraId="53485600" w14:textId="1E1B57AC" w:rsidR="00DB1022" w:rsidRPr="00B75A19" w:rsidRDefault="00DB1022" w:rsidP="00DB1022">
                <w:pPr>
                  <w:spacing w:line="240" w:lineRule="auto"/>
                </w:pPr>
                <w:r w:rsidRPr="00D72DFC">
                  <w:t>68%</w:t>
                </w:r>
              </w:p>
            </w:tc>
          </w:tr>
          <w:tr w:rsidR="00DB1022" w:rsidRPr="003A58AB" w14:paraId="7DAAAFBD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4BBF0BA2" w14:textId="45F0E8DB" w:rsidR="00DB1022" w:rsidRPr="003A58AB" w:rsidRDefault="00DB1022" w:rsidP="00DB1022">
                <w:pPr>
                  <w:spacing w:line="240" w:lineRule="auto"/>
                </w:pPr>
                <w:r w:rsidRPr="00A729BE">
                  <w:t>Go to the beach</w:t>
                </w:r>
              </w:p>
            </w:tc>
            <w:tc>
              <w:tcPr>
                <w:tcW w:w="3211" w:type="dxa"/>
              </w:tcPr>
              <w:p w14:paraId="7B2E1379" w14:textId="1E519643" w:rsidR="00DB1022" w:rsidRPr="003A58AB" w:rsidRDefault="00DB1022" w:rsidP="00DB1022">
                <w:pPr>
                  <w:spacing w:line="240" w:lineRule="auto"/>
                </w:pPr>
                <w:r w:rsidRPr="008208FB">
                  <w:t>60%</w:t>
                </w:r>
              </w:p>
            </w:tc>
            <w:tc>
              <w:tcPr>
                <w:tcW w:w="3212" w:type="dxa"/>
              </w:tcPr>
              <w:p w14:paraId="31AE100E" w14:textId="7A48B1DE" w:rsidR="00DB1022" w:rsidRPr="00B75A19" w:rsidRDefault="00DB1022" w:rsidP="00DB1022">
                <w:pPr>
                  <w:spacing w:line="240" w:lineRule="auto"/>
                </w:pPr>
                <w:r w:rsidRPr="00D72DFC">
                  <w:t>50%</w:t>
                </w:r>
              </w:p>
            </w:tc>
          </w:tr>
          <w:tr w:rsidR="00DB1022" w:rsidRPr="003A58AB" w14:paraId="35004281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1824F0E1" w14:textId="1EE548D7" w:rsidR="00DB1022" w:rsidRPr="003A58AB" w:rsidRDefault="00DB1022" w:rsidP="00DB1022">
                <w:pPr>
                  <w:spacing w:line="240" w:lineRule="auto"/>
                </w:pPr>
                <w:r w:rsidRPr="00A729BE">
                  <w:t>Go to markets</w:t>
                </w:r>
              </w:p>
            </w:tc>
            <w:tc>
              <w:tcPr>
                <w:tcW w:w="3211" w:type="dxa"/>
              </w:tcPr>
              <w:p w14:paraId="5C39AE18" w14:textId="46C80CE8" w:rsidR="00DB1022" w:rsidRPr="003A58AB" w:rsidRDefault="00DB1022" w:rsidP="00DB1022">
                <w:pPr>
                  <w:spacing w:line="240" w:lineRule="auto"/>
                </w:pPr>
                <w:r w:rsidRPr="008208FB">
                  <w:t>60%</w:t>
                </w:r>
              </w:p>
            </w:tc>
            <w:tc>
              <w:tcPr>
                <w:tcW w:w="3212" w:type="dxa"/>
              </w:tcPr>
              <w:p w14:paraId="2BD8BE10" w14:textId="04BA7A14" w:rsidR="00DB1022" w:rsidRPr="00B75A19" w:rsidRDefault="00DB1022" w:rsidP="00DB1022">
                <w:pPr>
                  <w:spacing w:line="240" w:lineRule="auto"/>
                </w:pPr>
                <w:r w:rsidRPr="00D72DFC">
                  <w:t>48%</w:t>
                </w:r>
              </w:p>
            </w:tc>
          </w:tr>
          <w:tr w:rsidR="00DB1022" w:rsidRPr="003A58AB" w14:paraId="1B90078B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66042EC5" w14:textId="6AAB7170" w:rsidR="00DB1022" w:rsidRPr="00DE58EC" w:rsidRDefault="00DB1022" w:rsidP="00DB1022">
                <w:pPr>
                  <w:spacing w:line="240" w:lineRule="auto"/>
                </w:pPr>
                <w:r w:rsidRPr="00A729BE">
                  <w:lastRenderedPageBreak/>
                  <w:t>Visit museums/art galleries</w:t>
                </w:r>
              </w:p>
            </w:tc>
            <w:tc>
              <w:tcPr>
                <w:tcW w:w="3211" w:type="dxa"/>
              </w:tcPr>
              <w:p w14:paraId="49832896" w14:textId="4640779B" w:rsidR="00DB1022" w:rsidRDefault="00DB1022" w:rsidP="00DB1022">
                <w:pPr>
                  <w:spacing w:line="240" w:lineRule="auto"/>
                </w:pPr>
                <w:r w:rsidRPr="008208FB">
                  <w:t>54%</w:t>
                </w:r>
              </w:p>
            </w:tc>
            <w:tc>
              <w:tcPr>
                <w:tcW w:w="3212" w:type="dxa"/>
              </w:tcPr>
              <w:p w14:paraId="47B8E758" w14:textId="2DCA6D66" w:rsidR="00DB1022" w:rsidRPr="00DE58EC" w:rsidRDefault="00DB1022" w:rsidP="00DB1022">
                <w:pPr>
                  <w:spacing w:line="240" w:lineRule="auto"/>
                </w:pPr>
                <w:r w:rsidRPr="00D72DFC">
                  <w:t>45%</w:t>
                </w:r>
              </w:p>
            </w:tc>
          </w:tr>
          <w:tr w:rsidR="00DB1022" w:rsidRPr="003A58AB" w14:paraId="6ECFA6D0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7F7E1A89" w14:textId="00E4D296" w:rsidR="00DB1022" w:rsidRPr="00DE58EC" w:rsidRDefault="00DB1022" w:rsidP="00DB1022">
                <w:pPr>
                  <w:spacing w:line="240" w:lineRule="auto"/>
                </w:pPr>
                <w:r w:rsidRPr="00A729BE">
                  <w:t>Visit national/state parks</w:t>
                </w:r>
              </w:p>
            </w:tc>
            <w:tc>
              <w:tcPr>
                <w:tcW w:w="3211" w:type="dxa"/>
              </w:tcPr>
              <w:p w14:paraId="23CCFF12" w14:textId="59485160" w:rsidR="00DB1022" w:rsidRDefault="00DB1022" w:rsidP="00DB1022">
                <w:pPr>
                  <w:spacing w:line="240" w:lineRule="auto"/>
                </w:pPr>
                <w:r w:rsidRPr="008208FB">
                  <w:t>49%</w:t>
                </w:r>
              </w:p>
            </w:tc>
            <w:tc>
              <w:tcPr>
                <w:tcW w:w="3212" w:type="dxa"/>
              </w:tcPr>
              <w:p w14:paraId="0A620E6A" w14:textId="703E2E57" w:rsidR="00DB1022" w:rsidRPr="00DE58EC" w:rsidRDefault="00DB1022" w:rsidP="00DB1022">
                <w:pPr>
                  <w:spacing w:line="240" w:lineRule="auto"/>
                </w:pPr>
                <w:r w:rsidRPr="00D72DFC">
                  <w:t>51%</w:t>
                </w:r>
              </w:p>
            </w:tc>
          </w:tr>
          <w:tr w:rsidR="00DB1022" w:rsidRPr="003A58AB" w14:paraId="687E78DC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2F3F5D25" w14:textId="60A80CC0" w:rsidR="00DB1022" w:rsidRPr="00DE58EC" w:rsidRDefault="00DB1022" w:rsidP="00DB1022">
                <w:pPr>
                  <w:spacing w:line="240" w:lineRule="auto"/>
                </w:pPr>
                <w:r w:rsidRPr="00A729BE">
                  <w:t>Visit botanic/public gardens</w:t>
                </w:r>
              </w:p>
            </w:tc>
            <w:tc>
              <w:tcPr>
                <w:tcW w:w="3211" w:type="dxa"/>
              </w:tcPr>
              <w:p w14:paraId="2CE5175B" w14:textId="6D724D2A" w:rsidR="00DB1022" w:rsidRDefault="00DB1022" w:rsidP="00DB1022">
                <w:pPr>
                  <w:spacing w:line="240" w:lineRule="auto"/>
                </w:pPr>
                <w:r w:rsidRPr="008208FB">
                  <w:t>43%</w:t>
                </w:r>
              </w:p>
            </w:tc>
            <w:tc>
              <w:tcPr>
                <w:tcW w:w="3212" w:type="dxa"/>
              </w:tcPr>
              <w:p w14:paraId="6BBDB966" w14:textId="5C2D4F5D" w:rsidR="00DB1022" w:rsidRPr="00DE58EC" w:rsidRDefault="00DB1022" w:rsidP="00DB1022">
                <w:pPr>
                  <w:spacing w:line="240" w:lineRule="auto"/>
                </w:pPr>
                <w:r w:rsidRPr="00D72DFC">
                  <w:t>34%</w:t>
                </w:r>
              </w:p>
            </w:tc>
          </w:tr>
          <w:tr w:rsidR="00DB1022" w:rsidRPr="003A58AB" w14:paraId="13B5AE38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56EF8509" w14:textId="1A979BA0" w:rsidR="00DB1022" w:rsidRPr="00DE58EC" w:rsidRDefault="00DB1022" w:rsidP="00DB1022">
                <w:pPr>
                  <w:spacing w:line="240" w:lineRule="auto"/>
                </w:pPr>
                <w:r w:rsidRPr="00A729BE">
                  <w:t>Visit wildlife parks /zoos</w:t>
                </w:r>
              </w:p>
            </w:tc>
            <w:tc>
              <w:tcPr>
                <w:tcW w:w="3211" w:type="dxa"/>
              </w:tcPr>
              <w:p w14:paraId="3DCF8070" w14:textId="1147C6B9" w:rsidR="00DB1022" w:rsidRDefault="00DB1022" w:rsidP="00DB1022">
                <w:pPr>
                  <w:spacing w:line="240" w:lineRule="auto"/>
                </w:pPr>
                <w:r w:rsidRPr="008208FB">
                  <w:t>37%</w:t>
                </w:r>
              </w:p>
            </w:tc>
            <w:tc>
              <w:tcPr>
                <w:tcW w:w="3212" w:type="dxa"/>
              </w:tcPr>
              <w:p w14:paraId="5C7F1E2E" w14:textId="2722B4DE" w:rsidR="00DB1022" w:rsidRPr="00DE58EC" w:rsidRDefault="00DB1022" w:rsidP="00DB1022">
                <w:pPr>
                  <w:spacing w:line="240" w:lineRule="auto"/>
                </w:pPr>
                <w:r w:rsidRPr="00D72DFC">
                  <w:t>36%</w:t>
                </w:r>
              </w:p>
            </w:tc>
          </w:tr>
        </w:tbl>
        <w:p w14:paraId="5F2B5869" w14:textId="16328F2E" w:rsidR="00F8084C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7DE8CBE" w14:textId="6DF96ABD" w:rsidR="00DE7F3C" w:rsidRDefault="00B11EFB" w:rsidP="00DE7F3C">
          <w:r w:rsidRPr="00B11EFB">
            <w:t xml:space="preserve">Aviation capacity for Vietnam is has surpassed pre-pandemic levels, up 98 per cent. Nearly 400,000 Australians visited Vietnam in FY2023-24.  </w:t>
          </w:r>
          <w:r w:rsidR="00CA5AFD" w:rsidRPr="00CA5AFD">
            <w:t xml:space="preserve">  </w:t>
          </w:r>
        </w:p>
        <w:p w14:paraId="759408CD" w14:textId="6CE82D6C" w:rsidR="00DD05D7" w:rsidRDefault="00B02202" w:rsidP="00DD05D7">
          <w:pPr>
            <w:pStyle w:val="Heading2"/>
          </w:pPr>
          <w:r>
            <w:t xml:space="preserve">Aviation </w:t>
          </w:r>
          <w:r w:rsidR="00403B7E">
            <w:t>c</w:t>
          </w:r>
          <w:r>
            <w:t>apacity</w:t>
          </w:r>
        </w:p>
        <w:p w14:paraId="4B22A5EB" w14:textId="367FD885" w:rsidR="00DD05D7" w:rsidRPr="00403B7E" w:rsidRDefault="00DD05D7" w:rsidP="00DD05D7">
          <w:pPr>
            <w:rPr>
              <w:b/>
              <w:bCs/>
              <w:lang w:eastAsia="zh-CN"/>
            </w:rPr>
          </w:pPr>
          <w:r w:rsidRPr="00403B7E">
            <w:rPr>
              <w:b/>
              <w:bCs/>
              <w:lang w:eastAsia="zh-CN"/>
            </w:rPr>
            <w:t xml:space="preserve">Table </w:t>
          </w:r>
          <w:r w:rsidR="002A2497" w:rsidRPr="00403B7E">
            <w:rPr>
              <w:b/>
              <w:bCs/>
              <w:lang w:eastAsia="zh-CN"/>
            </w:rPr>
            <w:t>6</w:t>
          </w:r>
          <w:r w:rsidRPr="00403B7E">
            <w:rPr>
              <w:b/>
              <w:bCs/>
              <w:lang w:eastAsia="zh-CN"/>
            </w:rPr>
            <w:t xml:space="preserve">: </w:t>
          </w:r>
          <w:r w:rsidR="00B02202" w:rsidRPr="00403B7E">
            <w:rPr>
              <w:b/>
              <w:bCs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3A58AB" w14:paraId="5DA64AF8" w14:textId="77777777" w:rsidTr="00FE04D6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0B44158C" w14:textId="0D45A09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4DFB41EC" w14:textId="664EC84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3B1CDF10" w14:textId="24F24733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C34209" w:rsidRPr="003A58AB" w14:paraId="29FF4BFF" w14:textId="77777777" w:rsidTr="00AC4DB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96E3FC" w14:textId="049038A9" w:rsidR="00C34209" w:rsidRPr="003A58AB" w:rsidRDefault="00C34209" w:rsidP="00C34209">
                <w:pPr>
                  <w:spacing w:line="240" w:lineRule="auto"/>
                </w:pPr>
                <w:r w:rsidRPr="003873A3">
                  <w:t>2015</w:t>
                </w:r>
                <w:r w:rsidRPr="00DE58EC">
                  <w:t>–</w:t>
                </w:r>
                <w:r w:rsidRPr="003873A3">
                  <w:t>16</w:t>
                </w:r>
              </w:p>
            </w:tc>
            <w:tc>
              <w:tcPr>
                <w:tcW w:w="3211" w:type="dxa"/>
              </w:tcPr>
              <w:p w14:paraId="6AB516DB" w14:textId="2F177CC9" w:rsidR="00C34209" w:rsidRPr="003A58AB" w:rsidRDefault="00C34209" w:rsidP="00C34209">
                <w:pPr>
                  <w:spacing w:line="240" w:lineRule="auto"/>
                </w:pPr>
                <w:r w:rsidRPr="00260BA8">
                  <w:t>84%</w:t>
                </w:r>
              </w:p>
            </w:tc>
            <w:tc>
              <w:tcPr>
                <w:tcW w:w="3212" w:type="dxa"/>
              </w:tcPr>
              <w:p w14:paraId="403AC75F" w14:textId="75030DB7" w:rsidR="00C34209" w:rsidRPr="00B75A19" w:rsidRDefault="00C34209" w:rsidP="00C34209">
                <w:pPr>
                  <w:spacing w:line="240" w:lineRule="auto"/>
                </w:pPr>
                <w:r w:rsidRPr="00A665D3">
                  <w:t xml:space="preserve"> 202,828 </w:t>
                </w:r>
              </w:p>
            </w:tc>
          </w:tr>
          <w:tr w:rsidR="00C34209" w:rsidRPr="003A58AB" w14:paraId="112E3B17" w14:textId="77777777" w:rsidTr="00AC4DB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C34209" w:rsidRPr="003A58AB" w:rsidRDefault="00C34209" w:rsidP="00C34209">
                <w:pPr>
                  <w:spacing w:line="240" w:lineRule="auto"/>
                </w:pPr>
                <w:r w:rsidRPr="003873A3">
                  <w:t>2016</w:t>
                </w:r>
                <w:r w:rsidRPr="00DE58EC">
                  <w:t>–</w:t>
                </w:r>
                <w:r w:rsidRPr="003873A3">
                  <w:t>17</w:t>
                </w:r>
              </w:p>
            </w:tc>
            <w:tc>
              <w:tcPr>
                <w:tcW w:w="3211" w:type="dxa"/>
              </w:tcPr>
              <w:p w14:paraId="79F98BB2" w14:textId="2BF2BBFD" w:rsidR="00C34209" w:rsidRPr="003A58AB" w:rsidRDefault="00C34209" w:rsidP="00C34209">
                <w:pPr>
                  <w:spacing w:line="240" w:lineRule="auto"/>
                </w:pPr>
                <w:r w:rsidRPr="00260BA8">
                  <w:t>79%</w:t>
                </w:r>
              </w:p>
            </w:tc>
            <w:tc>
              <w:tcPr>
                <w:tcW w:w="3212" w:type="dxa"/>
              </w:tcPr>
              <w:p w14:paraId="75712891" w14:textId="49C5D460" w:rsidR="00C34209" w:rsidRPr="00B75A19" w:rsidRDefault="00C34209" w:rsidP="00C34209">
                <w:pPr>
                  <w:spacing w:line="240" w:lineRule="auto"/>
                </w:pPr>
                <w:r w:rsidRPr="00A665D3">
                  <w:t xml:space="preserve"> 231,960 </w:t>
                </w:r>
              </w:p>
            </w:tc>
          </w:tr>
          <w:tr w:rsidR="00C34209" w:rsidRPr="003A58AB" w14:paraId="7A96414A" w14:textId="77777777" w:rsidTr="00AC4DB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C34209" w:rsidRPr="003A58AB" w:rsidRDefault="00C34209" w:rsidP="00C34209">
                <w:pPr>
                  <w:spacing w:line="240" w:lineRule="auto"/>
                </w:pPr>
                <w:r w:rsidRPr="003873A3">
                  <w:t>2017</w:t>
                </w:r>
                <w:r w:rsidRPr="00DE58EC">
                  <w:t>–</w:t>
                </w:r>
                <w:r w:rsidRPr="003873A3">
                  <w:t>18</w:t>
                </w:r>
              </w:p>
            </w:tc>
            <w:tc>
              <w:tcPr>
                <w:tcW w:w="3211" w:type="dxa"/>
              </w:tcPr>
              <w:p w14:paraId="78CE07C6" w14:textId="3BC6943F" w:rsidR="00C34209" w:rsidRPr="003A58AB" w:rsidRDefault="00C34209" w:rsidP="00C34209">
                <w:pPr>
                  <w:spacing w:line="240" w:lineRule="auto"/>
                </w:pPr>
                <w:r w:rsidRPr="00260BA8">
                  <w:t>80%</w:t>
                </w:r>
              </w:p>
            </w:tc>
            <w:tc>
              <w:tcPr>
                <w:tcW w:w="3212" w:type="dxa"/>
              </w:tcPr>
              <w:p w14:paraId="130D26CD" w14:textId="25A9D432" w:rsidR="00C34209" w:rsidRPr="00B75A19" w:rsidRDefault="00C34209" w:rsidP="00C34209">
                <w:pPr>
                  <w:spacing w:line="240" w:lineRule="auto"/>
                </w:pPr>
                <w:r w:rsidRPr="00A665D3">
                  <w:t xml:space="preserve"> 352,634 </w:t>
                </w:r>
              </w:p>
            </w:tc>
          </w:tr>
          <w:tr w:rsidR="00C34209" w:rsidRPr="003A58AB" w14:paraId="2FBFB51E" w14:textId="77777777" w:rsidTr="00AC4DB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C34209" w:rsidRPr="003A58AB" w:rsidRDefault="00C34209" w:rsidP="00C34209">
                <w:pPr>
                  <w:spacing w:line="240" w:lineRule="auto"/>
                </w:pPr>
                <w:r w:rsidRPr="003873A3">
                  <w:t>2018</w:t>
                </w:r>
                <w:r w:rsidRPr="00DE58EC">
                  <w:t>–</w:t>
                </w:r>
                <w:r w:rsidRPr="003873A3">
                  <w:t>19</w:t>
                </w:r>
              </w:p>
            </w:tc>
            <w:tc>
              <w:tcPr>
                <w:tcW w:w="3211" w:type="dxa"/>
              </w:tcPr>
              <w:p w14:paraId="30D1FCF4" w14:textId="389999AA" w:rsidR="00C34209" w:rsidRPr="003A58AB" w:rsidRDefault="00C34209" w:rsidP="00C34209">
                <w:pPr>
                  <w:spacing w:line="240" w:lineRule="auto"/>
                </w:pPr>
                <w:r w:rsidRPr="00260BA8">
                  <w:t>81%</w:t>
                </w:r>
              </w:p>
            </w:tc>
            <w:tc>
              <w:tcPr>
                <w:tcW w:w="3212" w:type="dxa"/>
              </w:tcPr>
              <w:p w14:paraId="02E1E94C" w14:textId="14BB96CA" w:rsidR="00C34209" w:rsidRPr="00B75A19" w:rsidRDefault="00C34209" w:rsidP="00C34209">
                <w:pPr>
                  <w:spacing w:line="240" w:lineRule="auto"/>
                </w:pPr>
                <w:r w:rsidRPr="00A665D3">
                  <w:t xml:space="preserve"> 353,792 </w:t>
                </w:r>
              </w:p>
            </w:tc>
          </w:tr>
          <w:tr w:rsidR="00C34209" w:rsidRPr="003A58AB" w14:paraId="344C75C7" w14:textId="77777777" w:rsidTr="00AC4DB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C34209" w:rsidRPr="003A58AB" w:rsidRDefault="00C34209" w:rsidP="00C34209">
                <w:pPr>
                  <w:spacing w:line="240" w:lineRule="auto"/>
                </w:pPr>
                <w:r w:rsidRPr="003873A3">
                  <w:t>2019</w:t>
                </w:r>
                <w:r w:rsidRPr="00DE58EC">
                  <w:t>–</w:t>
                </w:r>
                <w:r w:rsidRPr="003873A3">
                  <w:t>20</w:t>
                </w:r>
              </w:p>
            </w:tc>
            <w:tc>
              <w:tcPr>
                <w:tcW w:w="3211" w:type="dxa"/>
              </w:tcPr>
              <w:p w14:paraId="14111752" w14:textId="2443BA87" w:rsidR="00C34209" w:rsidRPr="003A58AB" w:rsidRDefault="00C34209" w:rsidP="00C34209">
                <w:pPr>
                  <w:spacing w:line="240" w:lineRule="auto"/>
                </w:pPr>
                <w:r w:rsidRPr="00260BA8">
                  <w:t>84%</w:t>
                </w:r>
              </w:p>
            </w:tc>
            <w:tc>
              <w:tcPr>
                <w:tcW w:w="3212" w:type="dxa"/>
              </w:tcPr>
              <w:p w14:paraId="6EB86D78" w14:textId="0CE24218" w:rsidR="00C34209" w:rsidRPr="00B75A19" w:rsidRDefault="00C34209" w:rsidP="00C34209">
                <w:pPr>
                  <w:spacing w:line="240" w:lineRule="auto"/>
                </w:pPr>
                <w:r w:rsidRPr="00A665D3">
                  <w:t xml:space="preserve"> 259,287 </w:t>
                </w:r>
              </w:p>
            </w:tc>
          </w:tr>
          <w:tr w:rsidR="00C34209" w:rsidRPr="003A58AB" w14:paraId="0D67E2B0" w14:textId="77777777" w:rsidTr="00AC4DB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C34209" w:rsidRPr="003A58AB" w:rsidRDefault="00C34209" w:rsidP="00C34209">
                <w:pPr>
                  <w:spacing w:line="240" w:lineRule="auto"/>
                </w:pPr>
                <w:r w:rsidRPr="003873A3">
                  <w:t>2020</w:t>
                </w:r>
                <w:r w:rsidRPr="00DE58EC">
                  <w:t>–</w:t>
                </w:r>
                <w:r w:rsidRPr="003873A3">
                  <w:t>21</w:t>
                </w:r>
              </w:p>
            </w:tc>
            <w:tc>
              <w:tcPr>
                <w:tcW w:w="3211" w:type="dxa"/>
              </w:tcPr>
              <w:p w14:paraId="1A279E2F" w14:textId="18E48040" w:rsidR="00C34209" w:rsidRPr="003A58AB" w:rsidRDefault="00C34209" w:rsidP="00C34209">
                <w:pPr>
                  <w:spacing w:line="240" w:lineRule="auto"/>
                </w:pPr>
                <w:r w:rsidRPr="00260BA8">
                  <w:t>9%</w:t>
                </w:r>
              </w:p>
            </w:tc>
            <w:tc>
              <w:tcPr>
                <w:tcW w:w="3212" w:type="dxa"/>
              </w:tcPr>
              <w:p w14:paraId="7CEC3987" w14:textId="40B648B3" w:rsidR="00C34209" w:rsidRPr="00B75A19" w:rsidRDefault="00C34209" w:rsidP="00C34209">
                <w:pPr>
                  <w:spacing w:line="240" w:lineRule="auto"/>
                </w:pPr>
                <w:r w:rsidRPr="00A665D3">
                  <w:t xml:space="preserve"> 22,884 </w:t>
                </w:r>
              </w:p>
            </w:tc>
          </w:tr>
          <w:tr w:rsidR="00C34209" w:rsidRPr="003A58AB" w14:paraId="4A1925C0" w14:textId="77777777" w:rsidTr="00AC4DB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C34209" w:rsidRPr="00DE58EC" w:rsidRDefault="00C34209" w:rsidP="00C34209">
                <w:pPr>
                  <w:spacing w:line="240" w:lineRule="auto"/>
                </w:pPr>
                <w:r w:rsidRPr="003873A3">
                  <w:t>2021</w:t>
                </w:r>
                <w:r w:rsidRPr="00DE58EC">
                  <w:t>–</w:t>
                </w:r>
                <w:r w:rsidRPr="003873A3">
                  <w:t>22</w:t>
                </w:r>
              </w:p>
            </w:tc>
            <w:tc>
              <w:tcPr>
                <w:tcW w:w="3211" w:type="dxa"/>
              </w:tcPr>
              <w:p w14:paraId="1B0C92DF" w14:textId="005105CC" w:rsidR="00C34209" w:rsidRDefault="00C34209" w:rsidP="00C34209">
                <w:pPr>
                  <w:spacing w:line="240" w:lineRule="auto"/>
                </w:pPr>
                <w:r w:rsidRPr="00260BA8">
                  <w:t>49%</w:t>
                </w:r>
              </w:p>
            </w:tc>
            <w:tc>
              <w:tcPr>
                <w:tcW w:w="3212" w:type="dxa"/>
              </w:tcPr>
              <w:p w14:paraId="4C6B43E9" w14:textId="7677598B" w:rsidR="00C34209" w:rsidRPr="00DE58EC" w:rsidRDefault="00C34209" w:rsidP="00C34209">
                <w:pPr>
                  <w:spacing w:line="240" w:lineRule="auto"/>
                </w:pPr>
                <w:r w:rsidRPr="00A665D3">
                  <w:t xml:space="preserve"> 95,722 </w:t>
                </w:r>
              </w:p>
            </w:tc>
          </w:tr>
          <w:tr w:rsidR="00C34209" w:rsidRPr="003A58AB" w14:paraId="1275E490" w14:textId="77777777" w:rsidTr="00AC4DB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C34209" w:rsidRPr="00DE58EC" w:rsidRDefault="00C34209" w:rsidP="00C34209">
                <w:pPr>
                  <w:spacing w:line="240" w:lineRule="auto"/>
                </w:pPr>
                <w:r w:rsidRPr="003873A3">
                  <w:t>2022</w:t>
                </w:r>
                <w:r w:rsidRPr="00DE58EC">
                  <w:t>–</w:t>
                </w:r>
                <w:r w:rsidRPr="003873A3">
                  <w:t>23</w:t>
                </w:r>
              </w:p>
            </w:tc>
            <w:tc>
              <w:tcPr>
                <w:tcW w:w="3211" w:type="dxa"/>
              </w:tcPr>
              <w:p w14:paraId="7E085840" w14:textId="30591653" w:rsidR="00C34209" w:rsidRDefault="00C34209" w:rsidP="00C34209">
                <w:pPr>
                  <w:spacing w:line="240" w:lineRule="auto"/>
                </w:pPr>
                <w:r w:rsidRPr="00260BA8">
                  <w:t>88%</w:t>
                </w:r>
              </w:p>
            </w:tc>
            <w:tc>
              <w:tcPr>
                <w:tcW w:w="3212" w:type="dxa"/>
              </w:tcPr>
              <w:p w14:paraId="212E90CE" w14:textId="7F8DB539" w:rsidR="00C34209" w:rsidRPr="00DE58EC" w:rsidRDefault="00C34209" w:rsidP="00C34209">
                <w:pPr>
                  <w:spacing w:line="240" w:lineRule="auto"/>
                </w:pPr>
                <w:r w:rsidRPr="00A665D3">
                  <w:t xml:space="preserve"> 407,089 </w:t>
                </w:r>
              </w:p>
            </w:tc>
          </w:tr>
          <w:tr w:rsidR="00C34209" w:rsidRPr="003A58AB" w14:paraId="59797F14" w14:textId="77777777" w:rsidTr="00AC4DB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C34209" w:rsidRPr="00DE58EC" w:rsidRDefault="00C34209" w:rsidP="00C34209">
                <w:pPr>
                  <w:spacing w:line="240" w:lineRule="auto"/>
                </w:pPr>
                <w:r w:rsidRPr="003873A3">
                  <w:t>2023</w:t>
                </w:r>
                <w:r w:rsidRPr="00DE58EC">
                  <w:t>–</w:t>
                </w:r>
                <w:r w:rsidRPr="003873A3">
                  <w:t>24</w:t>
                </w:r>
              </w:p>
            </w:tc>
            <w:tc>
              <w:tcPr>
                <w:tcW w:w="3211" w:type="dxa"/>
              </w:tcPr>
              <w:p w14:paraId="3268B668" w14:textId="564F50A3" w:rsidR="00C34209" w:rsidRDefault="00C34209" w:rsidP="00C34209">
                <w:pPr>
                  <w:spacing w:line="240" w:lineRule="auto"/>
                </w:pPr>
                <w:r w:rsidRPr="00260BA8">
                  <w:t>80%</w:t>
                </w:r>
              </w:p>
            </w:tc>
            <w:tc>
              <w:tcPr>
                <w:tcW w:w="3212" w:type="dxa"/>
              </w:tcPr>
              <w:p w14:paraId="762A8D3E" w14:textId="75E70A01" w:rsidR="00C34209" w:rsidRPr="00DE58EC" w:rsidRDefault="00C34209" w:rsidP="00C34209">
                <w:pPr>
                  <w:spacing w:line="240" w:lineRule="auto"/>
                </w:pPr>
                <w:r w:rsidRPr="00A665D3">
                  <w:t xml:space="preserve"> 701,876 </w:t>
                </w:r>
              </w:p>
            </w:tc>
          </w:tr>
        </w:tbl>
        <w:p w14:paraId="54D44B3E" w14:textId="77777777" w:rsidR="00B44505" w:rsidRDefault="00B44505" w:rsidP="00B44505">
          <w:pPr>
            <w:spacing w:before="0" w:after="160" w:line="259" w:lineRule="auto"/>
          </w:pPr>
        </w:p>
        <w:p w14:paraId="4AE52F2C" w14:textId="77777777" w:rsidR="00FF0C99" w:rsidRDefault="00FF0C99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0D93F57F" w14:textId="73150246" w:rsidR="004970E0" w:rsidRDefault="000F30C0" w:rsidP="004970E0">
          <w:pPr>
            <w:pStyle w:val="Heading2"/>
          </w:pPr>
          <w:r w:rsidRPr="00936127">
            <w:lastRenderedPageBreak/>
            <w:t>Australian</w:t>
          </w:r>
          <w:r>
            <w:t xml:space="preserve"> visitors to </w:t>
          </w:r>
          <w:r w:rsidR="00B715F3">
            <w:t>market</w:t>
          </w:r>
        </w:p>
        <w:p w14:paraId="11220E4D" w14:textId="4266F711" w:rsidR="001D25E9" w:rsidRDefault="000F30C0" w:rsidP="001D25E9">
          <w:pPr>
            <w:pStyle w:val="ListParagraph"/>
            <w:numPr>
              <w:ilvl w:val="0"/>
              <w:numId w:val="20"/>
            </w:numPr>
            <w:spacing w:before="0" w:after="160" w:line="259" w:lineRule="auto"/>
          </w:pPr>
          <w:r w:rsidRPr="00936127">
            <w:t>Australian</w:t>
          </w:r>
          <w:r>
            <w:t xml:space="preserve"> visitors to</w:t>
          </w:r>
          <w:r w:rsidR="001D25E9">
            <w:t xml:space="preserve"> in </w:t>
          </w:r>
          <w:r w:rsidR="00C34209">
            <w:t>Vietnam</w:t>
          </w:r>
          <w:r w:rsidR="001D25E9">
            <w:t xml:space="preserve">: </w:t>
          </w:r>
          <w:r w:rsidR="00C34209">
            <w:t>388,600</w:t>
          </w:r>
        </w:p>
        <w:p w14:paraId="628B541F" w14:textId="471A8177" w:rsidR="001D25E9" w:rsidRDefault="00C34209" w:rsidP="001D25E9">
          <w:pPr>
            <w:pStyle w:val="ListParagraph"/>
            <w:numPr>
              <w:ilvl w:val="0"/>
              <w:numId w:val="20"/>
            </w:numPr>
            <w:spacing w:before="0" w:after="160" w:line="259" w:lineRule="auto"/>
          </w:pPr>
          <w:r>
            <w:t>Vietnamese</w:t>
          </w:r>
          <w:r w:rsidR="001D25E9">
            <w:t xml:space="preserve"> </w:t>
          </w:r>
          <w:r w:rsidR="000F30C0">
            <w:t>residents visiting</w:t>
          </w:r>
          <w:r w:rsidR="001D25E9">
            <w:t xml:space="preserve"> Australia: </w:t>
          </w:r>
          <w:r>
            <w:t>178,300</w:t>
          </w:r>
        </w:p>
        <w:p w14:paraId="0F6AFB92" w14:textId="4E80E943" w:rsidR="004970E0" w:rsidRDefault="001D25E9" w:rsidP="001D25E9">
          <w:pPr>
            <w:pStyle w:val="ListParagraph"/>
            <w:numPr>
              <w:ilvl w:val="0"/>
              <w:numId w:val="20"/>
            </w:numPr>
            <w:spacing w:before="0" w:after="160" w:line="259" w:lineRule="auto"/>
          </w:pPr>
          <w:r>
            <w:t xml:space="preserve">Net visitor balance: </w:t>
          </w:r>
          <w:r w:rsidR="00C34209">
            <w:t>-210,300</w:t>
          </w:r>
        </w:p>
        <w:p w14:paraId="3D401B70" w14:textId="77777777" w:rsidR="001D25E9" w:rsidRDefault="001D25E9" w:rsidP="001D25E9">
          <w:pPr>
            <w:spacing w:before="0" w:after="160" w:line="259" w:lineRule="auto"/>
            <w:ind w:left="360"/>
          </w:pPr>
        </w:p>
        <w:p w14:paraId="196E52D3" w14:textId="46AF1406" w:rsidR="00556A2F" w:rsidRDefault="00556A2F" w:rsidP="0051582E">
          <w:pPr>
            <w:pStyle w:val="Heading2"/>
          </w:pPr>
          <w:r>
            <w:t xml:space="preserve">Data </w:t>
          </w:r>
          <w:r w:rsidR="00403B7E">
            <w:t>s</w:t>
          </w:r>
          <w:r>
            <w:t>ources</w:t>
          </w:r>
        </w:p>
        <w:p w14:paraId="386C3887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International Visitor Survey (IVS)</w:t>
          </w:r>
        </w:p>
        <w:p w14:paraId="2AC15EA6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Australian Bureau of Statistics, Overseas Arrivals and Departures</w:t>
          </w:r>
        </w:p>
        <w:p w14:paraId="5758C458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forecasts (arrivals to Australia forecasts)</w:t>
          </w:r>
        </w:p>
        <w:p w14:paraId="03714D19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Bureau of Infrastructure and Transport Research Economics, Aviation Statistics</w:t>
          </w:r>
        </w:p>
        <w:p w14:paraId="2CA7657D" w14:textId="3AB82AED" w:rsidR="00556A2F" w:rsidRPr="00D72DFC" w:rsidRDefault="00556A2F" w:rsidP="00556A2F">
          <w:pPr>
            <w:spacing w:after="160" w:line="278" w:lineRule="auto"/>
          </w:pPr>
          <w:r w:rsidRPr="00D72DFC">
            <w:t xml:space="preserve">Data may not sum to 100% for all measures due to rounding and visitors can visit more than one location and/or experienced more than one activity. Updated November 2024. </w:t>
          </w:r>
        </w:p>
      </w:sdtContent>
    </w:sdt>
    <w:p w14:paraId="4653A27C" w14:textId="77777777" w:rsidR="00B96013" w:rsidRPr="00B44505" w:rsidRDefault="00B96013" w:rsidP="00B96013">
      <w:r w:rsidRPr="00D72DFC">
        <w:t xml:space="preserve">Prepared by Tourism Research Australia, Australian Trade and Investment Commission (Austrade). </w:t>
      </w:r>
    </w:p>
    <w:p w14:paraId="118D4777" w14:textId="77777777" w:rsidR="00B96013" w:rsidRPr="00B44505" w:rsidRDefault="00B96013" w:rsidP="00B96013">
      <w:r>
        <w:t xml:space="preserve">Visit the Tourism Research Australia website at: </w:t>
      </w:r>
      <w:hyperlink r:id="rId13">
        <w:r w:rsidRPr="1329D949">
          <w:rPr>
            <w:rStyle w:val="Hyperlink"/>
          </w:rPr>
          <w:t>www.tra.gov.au</w:t>
        </w:r>
      </w:hyperlink>
      <w:r>
        <w:t xml:space="preserve">. </w:t>
      </w:r>
    </w:p>
    <w:p w14:paraId="78E6EA69" w14:textId="73FB6097" w:rsidR="004767E6" w:rsidRPr="00245E86" w:rsidRDefault="00B96013" w:rsidP="00B96013">
      <w:pPr>
        <w:spacing w:before="0" w:after="160" w:line="259" w:lineRule="auto"/>
      </w:pPr>
      <w:r>
        <w:t xml:space="preserve">Email us at: </w:t>
      </w:r>
      <w:hyperlink r:id="rId14">
        <w:r w:rsidRPr="1329D949">
          <w:rPr>
            <w:rStyle w:val="Hyperlink"/>
          </w:rPr>
          <w:t>Tourism.Research@tra.gov.au</w:t>
        </w:r>
      </w:hyperlink>
      <w:r w:rsidR="00245E86"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FEF50" w14:textId="77777777" w:rsidR="00DF5764" w:rsidRDefault="00DF5764" w:rsidP="007B0021">
      <w:r>
        <w:separator/>
      </w:r>
    </w:p>
    <w:p w14:paraId="3FEC9885" w14:textId="77777777" w:rsidR="00DF5764" w:rsidRDefault="00DF5764" w:rsidP="007B0021"/>
  </w:endnote>
  <w:endnote w:type="continuationSeparator" w:id="0">
    <w:p w14:paraId="169E879D" w14:textId="77777777" w:rsidR="00DF5764" w:rsidRDefault="00DF5764" w:rsidP="007B0021">
      <w:r>
        <w:continuationSeparator/>
      </w:r>
    </w:p>
    <w:p w14:paraId="5AC55625" w14:textId="77777777" w:rsidR="00DF5764" w:rsidRDefault="00DF5764" w:rsidP="007B0021"/>
  </w:endnote>
  <w:endnote w:type="continuationNotice" w:id="1">
    <w:p w14:paraId="4BD6AB75" w14:textId="77777777" w:rsidR="00DF5764" w:rsidRDefault="00DF576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C94F5" w14:textId="77777777" w:rsidR="00DF5764" w:rsidRDefault="00DF5764" w:rsidP="007B0021">
      <w:r>
        <w:separator/>
      </w:r>
    </w:p>
    <w:p w14:paraId="5ACB6AF2" w14:textId="77777777" w:rsidR="00DF5764" w:rsidRDefault="00DF5764" w:rsidP="007B0021"/>
  </w:footnote>
  <w:footnote w:type="continuationSeparator" w:id="0">
    <w:p w14:paraId="5569A836" w14:textId="77777777" w:rsidR="00DF5764" w:rsidRDefault="00DF5764" w:rsidP="007B0021">
      <w:r>
        <w:continuationSeparator/>
      </w:r>
    </w:p>
    <w:p w14:paraId="51670FA2" w14:textId="77777777" w:rsidR="00DF5764" w:rsidRDefault="00DF5764" w:rsidP="007B0021"/>
  </w:footnote>
  <w:footnote w:type="continuationNotice" w:id="1">
    <w:p w14:paraId="2E8F3A60" w14:textId="77777777" w:rsidR="00DF5764" w:rsidRDefault="00DF576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30CA"/>
    <w:multiLevelType w:val="hybridMultilevel"/>
    <w:tmpl w:val="EB7CB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120B"/>
    <w:multiLevelType w:val="hybridMultilevel"/>
    <w:tmpl w:val="DBECA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920DE"/>
    <w:multiLevelType w:val="hybridMultilevel"/>
    <w:tmpl w:val="1CD20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80552"/>
    <w:multiLevelType w:val="hybridMultilevel"/>
    <w:tmpl w:val="A4747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0074"/>
    <w:multiLevelType w:val="hybridMultilevel"/>
    <w:tmpl w:val="FE803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B3650"/>
    <w:multiLevelType w:val="hybridMultilevel"/>
    <w:tmpl w:val="B47A4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66FA9"/>
    <w:multiLevelType w:val="hybridMultilevel"/>
    <w:tmpl w:val="E710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C3AAB"/>
    <w:multiLevelType w:val="hybridMultilevel"/>
    <w:tmpl w:val="CCA6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941DE"/>
    <w:multiLevelType w:val="hybridMultilevel"/>
    <w:tmpl w:val="44F85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77DED"/>
    <w:multiLevelType w:val="hybridMultilevel"/>
    <w:tmpl w:val="9912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12"/>
  </w:num>
  <w:num w:numId="2" w16cid:durableId="784662544">
    <w:abstractNumId w:val="13"/>
  </w:num>
  <w:num w:numId="3" w16cid:durableId="1442451738">
    <w:abstractNumId w:val="13"/>
    <w:lvlOverride w:ilvl="0">
      <w:startOverride w:val="1"/>
    </w:lvlOverride>
  </w:num>
  <w:num w:numId="4" w16cid:durableId="1562522304">
    <w:abstractNumId w:val="13"/>
    <w:lvlOverride w:ilvl="0">
      <w:startOverride w:val="1"/>
    </w:lvlOverride>
  </w:num>
  <w:num w:numId="5" w16cid:durableId="1125929345">
    <w:abstractNumId w:val="13"/>
    <w:lvlOverride w:ilvl="0">
      <w:startOverride w:val="1"/>
    </w:lvlOverride>
  </w:num>
  <w:num w:numId="6" w16cid:durableId="641621793">
    <w:abstractNumId w:val="9"/>
  </w:num>
  <w:num w:numId="7" w16cid:durableId="2117015349">
    <w:abstractNumId w:val="17"/>
  </w:num>
  <w:num w:numId="8" w16cid:durableId="116532335">
    <w:abstractNumId w:val="16"/>
  </w:num>
  <w:num w:numId="9" w16cid:durableId="977108127">
    <w:abstractNumId w:val="11"/>
  </w:num>
  <w:num w:numId="10" w16cid:durableId="1002902481">
    <w:abstractNumId w:val="18"/>
  </w:num>
  <w:num w:numId="11" w16cid:durableId="24604670">
    <w:abstractNumId w:val="8"/>
  </w:num>
  <w:num w:numId="12" w16cid:durableId="620309957">
    <w:abstractNumId w:val="3"/>
  </w:num>
  <w:num w:numId="13" w16cid:durableId="472135010">
    <w:abstractNumId w:val="6"/>
  </w:num>
  <w:num w:numId="14" w16cid:durableId="1840585057">
    <w:abstractNumId w:val="14"/>
  </w:num>
  <w:num w:numId="15" w16cid:durableId="626007981">
    <w:abstractNumId w:val="19"/>
  </w:num>
  <w:num w:numId="16" w16cid:durableId="600911578">
    <w:abstractNumId w:val="0"/>
  </w:num>
  <w:num w:numId="17" w16cid:durableId="176388315">
    <w:abstractNumId w:val="7"/>
  </w:num>
  <w:num w:numId="18" w16cid:durableId="1731264515">
    <w:abstractNumId w:val="5"/>
  </w:num>
  <w:num w:numId="19" w16cid:durableId="45180446">
    <w:abstractNumId w:val="15"/>
  </w:num>
  <w:num w:numId="20" w16cid:durableId="983700150">
    <w:abstractNumId w:val="1"/>
  </w:num>
  <w:num w:numId="21" w16cid:durableId="1004086588">
    <w:abstractNumId w:val="10"/>
  </w:num>
  <w:num w:numId="22" w16cid:durableId="808016775">
    <w:abstractNumId w:val="4"/>
  </w:num>
  <w:num w:numId="23" w16cid:durableId="1062173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5F40"/>
    <w:rsid w:val="0002743F"/>
    <w:rsid w:val="000464FD"/>
    <w:rsid w:val="0004653D"/>
    <w:rsid w:val="00075A72"/>
    <w:rsid w:val="000C0197"/>
    <w:rsid w:val="000E2570"/>
    <w:rsid w:val="000E7E86"/>
    <w:rsid w:val="000F30C0"/>
    <w:rsid w:val="000F7853"/>
    <w:rsid w:val="00100F30"/>
    <w:rsid w:val="0010148A"/>
    <w:rsid w:val="001036A0"/>
    <w:rsid w:val="00117092"/>
    <w:rsid w:val="0012425F"/>
    <w:rsid w:val="00125CD3"/>
    <w:rsid w:val="00131FB1"/>
    <w:rsid w:val="001325A7"/>
    <w:rsid w:val="00132E1F"/>
    <w:rsid w:val="00147D40"/>
    <w:rsid w:val="0015714A"/>
    <w:rsid w:val="00164B77"/>
    <w:rsid w:val="00183881"/>
    <w:rsid w:val="00195285"/>
    <w:rsid w:val="001B0BDD"/>
    <w:rsid w:val="001C2ECD"/>
    <w:rsid w:val="001D25E9"/>
    <w:rsid w:val="001E186F"/>
    <w:rsid w:val="001F0508"/>
    <w:rsid w:val="001F603E"/>
    <w:rsid w:val="00204A87"/>
    <w:rsid w:val="00243074"/>
    <w:rsid w:val="00243F5F"/>
    <w:rsid w:val="00245E86"/>
    <w:rsid w:val="00253226"/>
    <w:rsid w:val="002535CA"/>
    <w:rsid w:val="00261F28"/>
    <w:rsid w:val="002749C0"/>
    <w:rsid w:val="002801EE"/>
    <w:rsid w:val="0028112D"/>
    <w:rsid w:val="00282C92"/>
    <w:rsid w:val="0028696F"/>
    <w:rsid w:val="0029071D"/>
    <w:rsid w:val="002A2497"/>
    <w:rsid w:val="002A642B"/>
    <w:rsid w:val="002C1F51"/>
    <w:rsid w:val="002C44C9"/>
    <w:rsid w:val="002E1BC7"/>
    <w:rsid w:val="002E309C"/>
    <w:rsid w:val="002E7D8B"/>
    <w:rsid w:val="002F27AE"/>
    <w:rsid w:val="00300DCB"/>
    <w:rsid w:val="00306832"/>
    <w:rsid w:val="00313645"/>
    <w:rsid w:val="00321889"/>
    <w:rsid w:val="00321E47"/>
    <w:rsid w:val="00326B31"/>
    <w:rsid w:val="00334D1D"/>
    <w:rsid w:val="00375A7F"/>
    <w:rsid w:val="00376FCE"/>
    <w:rsid w:val="00381898"/>
    <w:rsid w:val="003873A3"/>
    <w:rsid w:val="00390F9A"/>
    <w:rsid w:val="00391111"/>
    <w:rsid w:val="003A58AB"/>
    <w:rsid w:val="003A5910"/>
    <w:rsid w:val="003C3B0A"/>
    <w:rsid w:val="003D0704"/>
    <w:rsid w:val="003D65E7"/>
    <w:rsid w:val="003E38E3"/>
    <w:rsid w:val="003E5497"/>
    <w:rsid w:val="003F28F9"/>
    <w:rsid w:val="003F375A"/>
    <w:rsid w:val="003F54BC"/>
    <w:rsid w:val="00403B7E"/>
    <w:rsid w:val="00406EA3"/>
    <w:rsid w:val="004122E0"/>
    <w:rsid w:val="00414084"/>
    <w:rsid w:val="0043062E"/>
    <w:rsid w:val="0043327B"/>
    <w:rsid w:val="004371D8"/>
    <w:rsid w:val="00444376"/>
    <w:rsid w:val="0044691F"/>
    <w:rsid w:val="0045192E"/>
    <w:rsid w:val="00460A41"/>
    <w:rsid w:val="00472632"/>
    <w:rsid w:val="004767E6"/>
    <w:rsid w:val="00477832"/>
    <w:rsid w:val="00484664"/>
    <w:rsid w:val="0048730E"/>
    <w:rsid w:val="00491D79"/>
    <w:rsid w:val="004970E0"/>
    <w:rsid w:val="00497858"/>
    <w:rsid w:val="004A075C"/>
    <w:rsid w:val="004B1007"/>
    <w:rsid w:val="004B44BA"/>
    <w:rsid w:val="004B798E"/>
    <w:rsid w:val="004C6441"/>
    <w:rsid w:val="004C6B64"/>
    <w:rsid w:val="004D06AF"/>
    <w:rsid w:val="004D6F59"/>
    <w:rsid w:val="004F414C"/>
    <w:rsid w:val="004F5278"/>
    <w:rsid w:val="00501469"/>
    <w:rsid w:val="00506963"/>
    <w:rsid w:val="0051582E"/>
    <w:rsid w:val="005202C7"/>
    <w:rsid w:val="00522D4C"/>
    <w:rsid w:val="0053386A"/>
    <w:rsid w:val="00556A2F"/>
    <w:rsid w:val="00561542"/>
    <w:rsid w:val="00571BDC"/>
    <w:rsid w:val="0058540E"/>
    <w:rsid w:val="00591CC3"/>
    <w:rsid w:val="005970EA"/>
    <w:rsid w:val="005A0381"/>
    <w:rsid w:val="005A6F23"/>
    <w:rsid w:val="005C223D"/>
    <w:rsid w:val="005C4528"/>
    <w:rsid w:val="005D3E5E"/>
    <w:rsid w:val="005E5359"/>
    <w:rsid w:val="005F06FD"/>
    <w:rsid w:val="006211DC"/>
    <w:rsid w:val="0065148D"/>
    <w:rsid w:val="00651BD8"/>
    <w:rsid w:val="00664683"/>
    <w:rsid w:val="00694AAD"/>
    <w:rsid w:val="00696F9E"/>
    <w:rsid w:val="006B76FB"/>
    <w:rsid w:val="006C35D7"/>
    <w:rsid w:val="006D4C12"/>
    <w:rsid w:val="006E5730"/>
    <w:rsid w:val="006E74C7"/>
    <w:rsid w:val="006F7525"/>
    <w:rsid w:val="00710296"/>
    <w:rsid w:val="00741472"/>
    <w:rsid w:val="00741836"/>
    <w:rsid w:val="0074216D"/>
    <w:rsid w:val="00745429"/>
    <w:rsid w:val="007514FC"/>
    <w:rsid w:val="007637AF"/>
    <w:rsid w:val="00774485"/>
    <w:rsid w:val="00776A9A"/>
    <w:rsid w:val="0078435A"/>
    <w:rsid w:val="007A0FC3"/>
    <w:rsid w:val="007A669F"/>
    <w:rsid w:val="007B0021"/>
    <w:rsid w:val="007B5514"/>
    <w:rsid w:val="007B7335"/>
    <w:rsid w:val="007C7009"/>
    <w:rsid w:val="007D02D3"/>
    <w:rsid w:val="007E1CF3"/>
    <w:rsid w:val="007E4DAD"/>
    <w:rsid w:val="00816916"/>
    <w:rsid w:val="008248B3"/>
    <w:rsid w:val="00832501"/>
    <w:rsid w:val="008407EC"/>
    <w:rsid w:val="008514EC"/>
    <w:rsid w:val="00857A0A"/>
    <w:rsid w:val="00862E61"/>
    <w:rsid w:val="00865233"/>
    <w:rsid w:val="00877D9B"/>
    <w:rsid w:val="008837CE"/>
    <w:rsid w:val="0089138E"/>
    <w:rsid w:val="008A5795"/>
    <w:rsid w:val="008B1442"/>
    <w:rsid w:val="008B6033"/>
    <w:rsid w:val="008B74F6"/>
    <w:rsid w:val="008C39BC"/>
    <w:rsid w:val="008D1AC7"/>
    <w:rsid w:val="008E64E3"/>
    <w:rsid w:val="008F4FD7"/>
    <w:rsid w:val="00904581"/>
    <w:rsid w:val="00921435"/>
    <w:rsid w:val="0092648B"/>
    <w:rsid w:val="00936493"/>
    <w:rsid w:val="0094463A"/>
    <w:rsid w:val="0094560D"/>
    <w:rsid w:val="00945D44"/>
    <w:rsid w:val="00951286"/>
    <w:rsid w:val="0096640D"/>
    <w:rsid w:val="00972855"/>
    <w:rsid w:val="00973D63"/>
    <w:rsid w:val="0098379B"/>
    <w:rsid w:val="009873AB"/>
    <w:rsid w:val="00990F4E"/>
    <w:rsid w:val="00996B27"/>
    <w:rsid w:val="009C307E"/>
    <w:rsid w:val="009D6B24"/>
    <w:rsid w:val="009D70B3"/>
    <w:rsid w:val="009E1D4B"/>
    <w:rsid w:val="009E6DB3"/>
    <w:rsid w:val="009F1E8A"/>
    <w:rsid w:val="00A00806"/>
    <w:rsid w:val="00A01C07"/>
    <w:rsid w:val="00A46D3B"/>
    <w:rsid w:val="00A75512"/>
    <w:rsid w:val="00A769DD"/>
    <w:rsid w:val="00A80680"/>
    <w:rsid w:val="00AC0F96"/>
    <w:rsid w:val="00AC40CD"/>
    <w:rsid w:val="00AC6373"/>
    <w:rsid w:val="00AD6A63"/>
    <w:rsid w:val="00AE3D08"/>
    <w:rsid w:val="00AF59C9"/>
    <w:rsid w:val="00B02202"/>
    <w:rsid w:val="00B06503"/>
    <w:rsid w:val="00B11EFB"/>
    <w:rsid w:val="00B172DC"/>
    <w:rsid w:val="00B44505"/>
    <w:rsid w:val="00B54801"/>
    <w:rsid w:val="00B55852"/>
    <w:rsid w:val="00B715F3"/>
    <w:rsid w:val="00B771D5"/>
    <w:rsid w:val="00B779DE"/>
    <w:rsid w:val="00B96013"/>
    <w:rsid w:val="00B96CEF"/>
    <w:rsid w:val="00BA48E9"/>
    <w:rsid w:val="00BB72E0"/>
    <w:rsid w:val="00BC5C77"/>
    <w:rsid w:val="00BD576A"/>
    <w:rsid w:val="00BE1C64"/>
    <w:rsid w:val="00BF425E"/>
    <w:rsid w:val="00BF7E9C"/>
    <w:rsid w:val="00C06C20"/>
    <w:rsid w:val="00C2298F"/>
    <w:rsid w:val="00C279D9"/>
    <w:rsid w:val="00C27BF9"/>
    <w:rsid w:val="00C3141D"/>
    <w:rsid w:val="00C34209"/>
    <w:rsid w:val="00C44557"/>
    <w:rsid w:val="00C455DA"/>
    <w:rsid w:val="00C5088E"/>
    <w:rsid w:val="00C55748"/>
    <w:rsid w:val="00C77C4B"/>
    <w:rsid w:val="00CA1497"/>
    <w:rsid w:val="00CA5AFD"/>
    <w:rsid w:val="00CC57CE"/>
    <w:rsid w:val="00CD0CE5"/>
    <w:rsid w:val="00CD1BE3"/>
    <w:rsid w:val="00CE3E6C"/>
    <w:rsid w:val="00CF4F9D"/>
    <w:rsid w:val="00CF5887"/>
    <w:rsid w:val="00D05D9F"/>
    <w:rsid w:val="00D350E2"/>
    <w:rsid w:val="00D47636"/>
    <w:rsid w:val="00D76AE4"/>
    <w:rsid w:val="00D83142"/>
    <w:rsid w:val="00D871C3"/>
    <w:rsid w:val="00D93830"/>
    <w:rsid w:val="00D9770B"/>
    <w:rsid w:val="00DB0230"/>
    <w:rsid w:val="00DB1022"/>
    <w:rsid w:val="00DB21A7"/>
    <w:rsid w:val="00DB42F4"/>
    <w:rsid w:val="00DC23E6"/>
    <w:rsid w:val="00DD05D7"/>
    <w:rsid w:val="00DE31B4"/>
    <w:rsid w:val="00DE7F3C"/>
    <w:rsid w:val="00DF5764"/>
    <w:rsid w:val="00DF600D"/>
    <w:rsid w:val="00E00F27"/>
    <w:rsid w:val="00E119C4"/>
    <w:rsid w:val="00E134D2"/>
    <w:rsid w:val="00E21AB9"/>
    <w:rsid w:val="00E24D12"/>
    <w:rsid w:val="00E26422"/>
    <w:rsid w:val="00E300B9"/>
    <w:rsid w:val="00E902C6"/>
    <w:rsid w:val="00E94E65"/>
    <w:rsid w:val="00EA4240"/>
    <w:rsid w:val="00EB09EB"/>
    <w:rsid w:val="00EC306F"/>
    <w:rsid w:val="00ED65F8"/>
    <w:rsid w:val="00EE05FC"/>
    <w:rsid w:val="00EE3ABB"/>
    <w:rsid w:val="00EE4027"/>
    <w:rsid w:val="00EE70C0"/>
    <w:rsid w:val="00F007D8"/>
    <w:rsid w:val="00F07EB6"/>
    <w:rsid w:val="00F23FEC"/>
    <w:rsid w:val="00F427E4"/>
    <w:rsid w:val="00F45A2B"/>
    <w:rsid w:val="00F56064"/>
    <w:rsid w:val="00F57F70"/>
    <w:rsid w:val="00F64F37"/>
    <w:rsid w:val="00F66F0A"/>
    <w:rsid w:val="00F8084C"/>
    <w:rsid w:val="00F85A20"/>
    <w:rsid w:val="00F879D6"/>
    <w:rsid w:val="00FB606A"/>
    <w:rsid w:val="00FC1ABB"/>
    <w:rsid w:val="00FC28E9"/>
    <w:rsid w:val="00FC500B"/>
    <w:rsid w:val="00FD6F93"/>
    <w:rsid w:val="00FE6D7B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430D3C09-B51D-4FA3-A7E5-58780FB2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4EC987-A5F3-4DE8-ADFE-6BDDF2B5D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E75B8-1135-4512-93FA-FCDD832F13E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84193d32-96af-42bb-9a8d-e389b6b013dc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32d29ee-28c9-41bc-b9e4-7f2eba331d2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1</TotalTime>
  <Pages>6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Rachel-Sirr [Canberra]</dc:creator>
  <cp:keywords/>
  <dc:description/>
  <cp:lastModifiedBy>Bronte-Rice-Jenkins [Sydney]</cp:lastModifiedBy>
  <cp:revision>2</cp:revision>
  <dcterms:created xsi:type="dcterms:W3CDTF">2025-03-03T00:38:00Z</dcterms:created>
  <dcterms:modified xsi:type="dcterms:W3CDTF">2025-03-03T00:38:00Z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