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="SimSun" w:cs="Times New Roman"/>
          <w:b/>
          <w:bCs/>
          <w:color w:val="2E1A47"/>
          <w:sz w:val="44"/>
          <w:szCs w:val="44"/>
          <w:lang w:eastAsia="zh-CN"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52E7A3F2" w14:textId="7EC8F506" w:rsidR="00E07723" w:rsidRDefault="00F427E4" w:rsidP="00E07723"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218BA109" wp14:editId="6726A8E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 black and whit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 black and white text on a black background&#10;&#10;Description automatically generated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772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4A62377D" wp14:editId="5AA97703">
                    <wp:simplePos x="0" y="0"/>
                    <wp:positionH relativeFrom="column">
                      <wp:posOffset>-471067</wp:posOffset>
                    </wp:positionH>
                    <wp:positionV relativeFrom="paragraph">
                      <wp:posOffset>-1073356</wp:posOffset>
                    </wp:positionV>
                    <wp:extent cx="7110095" cy="1569085"/>
                    <wp:effectExtent l="0" t="0" r="0" b="0"/>
                    <wp:wrapNone/>
                    <wp:docPr id="1599033967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10095" cy="1569085"/>
                              <a:chOff x="21265" y="-818706"/>
                              <a:chExt cx="7110095" cy="1569085"/>
                            </a:xfrm>
                          </wpg:grpSpPr>
                          <pic:pic xmlns:pic="http://schemas.openxmlformats.org/drawingml/2006/picture">
                            <pic:nvPicPr>
                              <pic:cNvPr id="1777458924" name="Picture 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/>
                              <a:srcRect r="5264"/>
                              <a:stretch/>
                            </pic:blipFill>
                            <pic:spPr bwMode="auto">
                              <a:xfrm>
                                <a:off x="21265" y="-818706"/>
                                <a:ext cx="7110095" cy="15690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4693454" name="Picture 1" descr="A black and white text on a black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87079" y="-510362"/>
                                <a:ext cx="3340735" cy="1104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a="http://schemas.openxmlformats.org/drawingml/2006/main" xmlns:pic="http://schemas.openxmlformats.org/drawingml/2006/picture" xmlns:adec="http://schemas.microsoft.com/office/drawing/2017/decorative" xmlns:a14="http://schemas.microsoft.com/office/drawing/2010/main" xmlns:arto="http://schemas.microsoft.com/office/word/2006/arto">
                <w:pict>
                  <v:group id="Group 1" style="position:absolute;margin-left:-37.1pt;margin-top:-84.5pt;width:559.85pt;height:123.55pt;z-index:251662847" coordsize="71100,15690" coordorigin="212,-8187" o:spid="_x0000_s1026" w14:anchorId="557911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Picture 1" style="position:absolute;left:212;top:-8187;width:71101;height:15690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">
                      <v:imagedata cropright="3450f" o:title="" r:id="rId13"/>
                    </v:shape>
                    <v:shape id="Picture 1" style="position:absolute;left:2870;top:-5103;width:33408;height:11048;visibility:visible;mso-wrap-style:square" alt="A black and white text on a black background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">
                      <v:imagedata o:title="A black and white text on a black background&#10;&#10;Description automatically generated" r:id="rId14"/>
                    </v:shape>
                  </v:group>
                </w:pict>
              </mc:Fallback>
            </mc:AlternateContent>
          </w:r>
        </w:p>
        <w:p w14:paraId="178982C6" w14:textId="5CB7CD61" w:rsidR="00501469" w:rsidRDefault="00106483" w:rsidP="00106483">
          <w:pPr>
            <w:pStyle w:val="Heading1"/>
          </w:pPr>
          <w:r>
            <w:t xml:space="preserve">Tourism </w:t>
          </w:r>
          <w:r w:rsidR="7CD2478A">
            <w:t>b</w:t>
          </w:r>
          <w:r>
            <w:t>usinesses in Australia</w:t>
          </w:r>
        </w:p>
      </w:sdtContent>
    </w:sdt>
    <w:p w14:paraId="2E383DE9" w14:textId="68C29C05" w:rsidR="00106483" w:rsidRPr="00106483" w:rsidRDefault="00106483" w:rsidP="036D489E">
      <w:r w:rsidRPr="00106483">
        <w:t>Tourism business numbers have remained relatively stable over the period 2022 to 2024</w:t>
      </w:r>
      <w:r w:rsidR="2859F670">
        <w:t>.</w:t>
      </w:r>
    </w:p>
    <w:p w14:paraId="451F2C4B" w14:textId="5F6B06AC" w:rsidR="00106483" w:rsidRDefault="00106483" w:rsidP="00106483">
      <w:r>
        <w:t>There were 360,202 tourism-related businesses in June 2024. This was 0.7% higher than June 2023, 11% higher than June 2019 (pre-pandemic), but on par with the all</w:t>
      </w:r>
      <w:r w:rsidR="54F1E353">
        <w:t>-</w:t>
      </w:r>
      <w:r>
        <w:t>time high in June 2022.</w:t>
      </w:r>
    </w:p>
    <w:p w14:paraId="3E0E0F0D" w14:textId="00AB06BA" w:rsidR="4A44D53E" w:rsidRDefault="4A44D53E" w:rsidP="736B2CD4">
      <w:pPr>
        <w:pStyle w:val="Heading2"/>
        <w:rPr>
          <w:color w:val="300050" w:themeColor="accent2"/>
          <w:sz w:val="28"/>
          <w:szCs w:val="28"/>
        </w:rPr>
      </w:pPr>
      <w:r>
        <w:t>D</w:t>
      </w:r>
      <w:r w:rsidR="00AF21B6">
        <w:t>ata and d</w:t>
      </w:r>
      <w:r>
        <w:t>efinitions</w:t>
      </w:r>
    </w:p>
    <w:p w14:paraId="41C56B55" w14:textId="717E9E17" w:rsidR="005558FA" w:rsidRPr="00E07723" w:rsidDel="00AF21B6" w:rsidRDefault="005558FA" w:rsidP="005558FA">
      <w:pPr>
        <w:pStyle w:val="BulletList"/>
        <w:numPr>
          <w:ilvl w:val="0"/>
          <w:numId w:val="0"/>
        </w:numPr>
      </w:pPr>
      <w:r>
        <w:t xml:space="preserve">The data and summary information is derived from the ABS Business Register database, based on selected businesses from tourism-related industries as defined in the </w:t>
      </w:r>
      <w:hyperlink r:id="rId15">
        <w:r w:rsidRPr="3392257A">
          <w:rPr>
            <w:rStyle w:val="Hyperlink"/>
          </w:rPr>
          <w:t>ABS Tourism Satellite Account</w:t>
        </w:r>
      </w:hyperlink>
      <w:r>
        <w:t>.</w:t>
      </w:r>
    </w:p>
    <w:p w14:paraId="4DB37485" w14:textId="59D08C66" w:rsidR="005558FA" w:rsidRPr="00E07723" w:rsidRDefault="612B8C62" w:rsidP="001C6C4E">
      <w:pPr>
        <w:pStyle w:val="BulletList"/>
      </w:pPr>
      <w:r>
        <w:t xml:space="preserve">A </w:t>
      </w:r>
      <w:r w:rsidRPr="001C6C4E">
        <w:t>tourism characteristic industry</w:t>
      </w:r>
      <w:r>
        <w:t xml:space="preserve"> is an industry that is reliant on tourism, with at least 2</w:t>
      </w:r>
      <w:commentRangeStart w:id="0"/>
      <w:r>
        <w:t>5</w:t>
      </w:r>
      <w:r w:rsidR="12B2AAC6">
        <w:t>%</w:t>
      </w:r>
      <w:commentRangeEnd w:id="0"/>
      <w:r w:rsidR="005558FA">
        <w:rPr>
          <w:rStyle w:val="CommentReference"/>
        </w:rPr>
        <w:commentReference w:id="0"/>
      </w:r>
      <w:r>
        <w:t xml:space="preserve"> of its output consumed by visitors (e.g.</w:t>
      </w:r>
      <w:r w:rsidR="1F1B54B2">
        <w:t>,</w:t>
      </w:r>
      <w:r>
        <w:t xml:space="preserve"> accommodation</w:t>
      </w:r>
      <w:r w:rsidR="7280837E">
        <w:t>)</w:t>
      </w:r>
      <w:r>
        <w:t>.</w:t>
      </w:r>
    </w:p>
    <w:p w14:paraId="3F540B5E" w14:textId="74D1A039" w:rsidR="005558FA" w:rsidRPr="00E07723" w:rsidRDefault="612B8C62" w:rsidP="001C6C4E">
      <w:pPr>
        <w:pStyle w:val="BulletList"/>
      </w:pPr>
      <w:r>
        <w:t xml:space="preserve">A </w:t>
      </w:r>
      <w:r w:rsidRPr="001C6C4E">
        <w:t>tourism connected industry</w:t>
      </w:r>
      <w:r>
        <w:t xml:space="preserve"> is an industry where the products are consumed by visitors in volumes which are significant for the visitor and/or the producer, yet do not account for at least 25</w:t>
      </w:r>
      <w:r w:rsidR="1CB35AB4">
        <w:t>%</w:t>
      </w:r>
      <w:r>
        <w:t>t of its consumed output</w:t>
      </w:r>
      <w:r w:rsidR="76AD175C">
        <w:t xml:space="preserve"> (e.g.,</w:t>
      </w:r>
      <w:r>
        <w:t xml:space="preserve"> automotive fuel retailing</w:t>
      </w:r>
      <w:r w:rsidR="1784F21D">
        <w:t>)</w:t>
      </w:r>
      <w:r>
        <w:t>.</w:t>
      </w:r>
    </w:p>
    <w:p w14:paraId="76E0C82F" w14:textId="072FF7A1" w:rsidR="005558FA" w:rsidRPr="00E07723" w:rsidRDefault="005558FA" w:rsidP="005558FA">
      <w:pPr>
        <w:pStyle w:val="BulletList"/>
        <w:numPr>
          <w:ilvl w:val="0"/>
          <w:numId w:val="0"/>
        </w:numPr>
      </w:pPr>
      <w:r>
        <w:t xml:space="preserve">See: </w:t>
      </w:r>
      <w:hyperlink r:id="rId20" w:anchor="glossary">
        <w:r w:rsidRPr="099E8FDD">
          <w:rPr>
            <w:rStyle w:val="Hyperlink"/>
          </w:rPr>
          <w:t>ABS Tourism Satellite Account Methodology</w:t>
        </w:r>
      </w:hyperlink>
      <w:r>
        <w:t xml:space="preserve"> for further information.</w:t>
      </w:r>
      <w:r w:rsidRPr="099E8FDD">
        <w:rPr>
          <w:color w:val="300050" w:themeColor="accent2"/>
          <w:sz w:val="28"/>
          <w:szCs w:val="28"/>
        </w:rPr>
        <w:t xml:space="preserve"> </w:t>
      </w:r>
    </w:p>
    <w:p w14:paraId="0158903F" w14:textId="396FC283" w:rsidR="736B2CD4" w:rsidRDefault="736B2CD4"/>
    <w:p w14:paraId="7B5BD174" w14:textId="28FCA704" w:rsidR="00106483" w:rsidRPr="00106483" w:rsidRDefault="00691853" w:rsidP="3392257A">
      <w:pPr>
        <w:pStyle w:val="Heading2"/>
        <w:rPr>
          <w:rFonts w:eastAsiaTheme="minorHAnsi" w:cstheme="minorBidi"/>
          <w:color w:val="300050" w:themeColor="text2"/>
          <w:sz w:val="28"/>
          <w:szCs w:val="32"/>
          <w:lang w:eastAsia="en-US"/>
        </w:rPr>
      </w:pPr>
      <w:r w:rsidRPr="3392257A">
        <w:rPr>
          <w:rFonts w:eastAsiaTheme="minorEastAsia" w:cstheme="minorBidi"/>
          <w:color w:val="300050" w:themeColor="accent2"/>
          <w:sz w:val="28"/>
          <w:szCs w:val="28"/>
          <w:lang w:eastAsia="en-US"/>
        </w:rPr>
        <w:t xml:space="preserve">Total number of </w:t>
      </w:r>
      <w:r w:rsidR="00106483" w:rsidRPr="3392257A">
        <w:rPr>
          <w:rFonts w:eastAsiaTheme="minorEastAsia" w:cstheme="minorBidi"/>
          <w:color w:val="300050" w:themeColor="accent2"/>
          <w:sz w:val="28"/>
          <w:szCs w:val="28"/>
          <w:lang w:eastAsia="en-US"/>
        </w:rPr>
        <w:t>tourism-related businesses</w:t>
      </w:r>
    </w:p>
    <w:p w14:paraId="44594042" w14:textId="638C57C7" w:rsidR="009E063D" w:rsidRPr="00460A41" w:rsidRDefault="009E063D" w:rsidP="009E063D">
      <w:pPr>
        <w:pStyle w:val="BulletList"/>
      </w:pPr>
      <w:r>
        <w:t xml:space="preserve">There </w:t>
      </w:r>
      <w:r w:rsidR="009E3721">
        <w:t>were</w:t>
      </w:r>
      <w:r>
        <w:t xml:space="preserve"> a tot</w:t>
      </w:r>
      <w:r w:rsidR="009E3721">
        <w:t>al of 360,202 tourism-related businesses in Australia in June 2024</w:t>
      </w:r>
    </w:p>
    <w:p w14:paraId="2F02F86C" w14:textId="125BFCD0" w:rsidR="009E063D" w:rsidRDefault="009E3721" w:rsidP="009E063D">
      <w:pPr>
        <w:pStyle w:val="BulletList"/>
      </w:pPr>
      <w:r>
        <w:t>This is a 0.7% increase on last year (June 2023)</w:t>
      </w:r>
    </w:p>
    <w:p w14:paraId="765E3775" w14:textId="33CBBA84" w:rsidR="009E3721" w:rsidRDefault="009E3721" w:rsidP="009E063D">
      <w:pPr>
        <w:pStyle w:val="BulletList"/>
      </w:pPr>
      <w:r>
        <w:t>The number of tourism-related businesses has increased by 11% since June 2019</w:t>
      </w:r>
    </w:p>
    <w:p w14:paraId="250ADD40" w14:textId="7BE0BB9A" w:rsidR="009E3721" w:rsidRDefault="009E3721" w:rsidP="009E063D">
      <w:pPr>
        <w:pStyle w:val="BulletList"/>
      </w:pPr>
      <w:r>
        <w:t>13.5% of all Australian businesses are tourism-related</w:t>
      </w:r>
    </w:p>
    <w:p w14:paraId="05BE6DF0" w14:textId="7FA0051D" w:rsidR="009E3721" w:rsidRPr="00106483" w:rsidRDefault="16D2BAF3" w:rsidP="355E7220">
      <w:pPr>
        <w:pStyle w:val="Heading2"/>
        <w:rPr>
          <w:rFonts w:eastAsiaTheme="minorEastAsia" w:cstheme="minorBidi"/>
          <w:color w:val="300050" w:themeColor="text2"/>
          <w:sz w:val="28"/>
          <w:szCs w:val="28"/>
          <w:lang w:eastAsia="en-US"/>
        </w:rPr>
      </w:pPr>
      <w:r w:rsidRPr="355E7220">
        <w:rPr>
          <w:rFonts w:eastAsiaTheme="minorEastAsia" w:cstheme="minorBidi"/>
          <w:color w:val="300050" w:themeColor="accent2"/>
          <w:sz w:val="28"/>
          <w:szCs w:val="28"/>
          <w:lang w:eastAsia="en-US"/>
        </w:rPr>
        <w:t>Number of b</w:t>
      </w:r>
      <w:r w:rsidR="061B1BC3" w:rsidRPr="355E7220">
        <w:rPr>
          <w:rFonts w:eastAsiaTheme="minorEastAsia" w:cstheme="minorBidi"/>
          <w:color w:val="300050" w:themeColor="accent2"/>
          <w:sz w:val="28"/>
          <w:szCs w:val="28"/>
          <w:lang w:eastAsia="en-US"/>
        </w:rPr>
        <w:t xml:space="preserve">usinesses </w:t>
      </w:r>
      <w:r w:rsidRPr="355E7220">
        <w:rPr>
          <w:rFonts w:eastAsiaTheme="minorEastAsia" w:cstheme="minorBidi"/>
          <w:color w:val="300050" w:themeColor="accent2"/>
          <w:sz w:val="28"/>
          <w:szCs w:val="28"/>
          <w:lang w:eastAsia="en-US"/>
        </w:rPr>
        <w:t xml:space="preserve">in </w:t>
      </w:r>
      <w:r w:rsidR="061B1BC3" w:rsidRPr="355E7220">
        <w:rPr>
          <w:rFonts w:eastAsiaTheme="minorEastAsia" w:cstheme="minorBidi"/>
          <w:color w:val="300050" w:themeColor="accent2"/>
          <w:sz w:val="28"/>
          <w:szCs w:val="28"/>
          <w:lang w:eastAsia="en-US"/>
        </w:rPr>
        <w:t>tourism characteristic industries</w:t>
      </w:r>
    </w:p>
    <w:p w14:paraId="5ACEA9E5" w14:textId="43DFA93A" w:rsidR="009E3721" w:rsidRPr="00460A41" w:rsidRDefault="009E3721" w:rsidP="009E3721">
      <w:pPr>
        <w:pStyle w:val="BulletList"/>
      </w:pPr>
      <w:r>
        <w:t>There were a total of 203.264 tourism-characteristic businesses in Australia in June 2024</w:t>
      </w:r>
    </w:p>
    <w:p w14:paraId="45589C65" w14:textId="602E570F" w:rsidR="009E3721" w:rsidRDefault="009E3721" w:rsidP="009E3721">
      <w:pPr>
        <w:pStyle w:val="BulletList"/>
      </w:pPr>
      <w:r>
        <w:t>This is a 1.4% increase on last year (June 2023)</w:t>
      </w:r>
    </w:p>
    <w:p w14:paraId="73749F3D" w14:textId="7E0AC4A6" w:rsidR="009E3721" w:rsidRDefault="009E3721" w:rsidP="009E3721">
      <w:pPr>
        <w:pStyle w:val="BulletList"/>
      </w:pPr>
      <w:r>
        <w:t>The number of tourism-</w:t>
      </w:r>
      <w:r w:rsidR="00E36E39">
        <w:t xml:space="preserve">characteristic </w:t>
      </w:r>
      <w:r>
        <w:t>businesses has increased by 7.9% since June 2019</w:t>
      </w:r>
    </w:p>
    <w:p w14:paraId="13F3927A" w14:textId="588367C9" w:rsidR="009E3721" w:rsidRDefault="009E3721" w:rsidP="009E3721">
      <w:pPr>
        <w:pStyle w:val="BulletList"/>
      </w:pPr>
      <w:r>
        <w:t>7.6% of all Australian businesses are tourism-characteristic businesses</w:t>
      </w:r>
    </w:p>
    <w:p w14:paraId="7A544DAA" w14:textId="77777777" w:rsidR="009E3721" w:rsidRDefault="009E3721" w:rsidP="009E3721">
      <w:pPr>
        <w:pStyle w:val="BulletList"/>
        <w:numPr>
          <w:ilvl w:val="0"/>
          <w:numId w:val="0"/>
        </w:numPr>
      </w:pPr>
    </w:p>
    <w:p w14:paraId="08656683" w14:textId="3100CFE7" w:rsidR="009E3721" w:rsidRDefault="0857FA78" w:rsidP="355E7220">
      <w:pPr>
        <w:pStyle w:val="Heading2"/>
      </w:pPr>
      <w:r>
        <w:t xml:space="preserve">Growth in number </w:t>
      </w:r>
      <w:r w:rsidR="061B1BC3">
        <w:t>of tourism-related businesses</w:t>
      </w:r>
    </w:p>
    <w:p w14:paraId="35F02E0B" w14:textId="751D37F7" w:rsidR="008C62F1" w:rsidRDefault="008C62F1" w:rsidP="008C62F1">
      <w:pPr>
        <w:pStyle w:val="Default"/>
        <w:rPr>
          <w:rFonts w:cstheme="minorBidi"/>
          <w:bCs/>
          <w:color w:val="000000" w:themeColor="text1"/>
          <w:sz w:val="20"/>
          <w:szCs w:val="20"/>
        </w:rPr>
      </w:pPr>
      <w:r w:rsidRPr="008C62F1">
        <w:rPr>
          <w:rFonts w:cstheme="minorBidi"/>
          <w:bCs/>
          <w:color w:val="000000" w:themeColor="text1"/>
          <w:sz w:val="20"/>
          <w:szCs w:val="20"/>
        </w:rPr>
        <w:t>The total number of Australian businesses grew by 12% from June 2019 to June 2024. Total tourism characteristic businesses grew by 8% over this period, while tourism connected businesses grew by 14%.</w:t>
      </w:r>
    </w:p>
    <w:p w14:paraId="5D365D41" w14:textId="77777777" w:rsidR="008C62F1" w:rsidRDefault="008C62F1" w:rsidP="008C62F1">
      <w:pPr>
        <w:pStyle w:val="Default"/>
        <w:rPr>
          <w:rFonts w:cstheme="minorBidi"/>
          <w:bCs/>
          <w:color w:val="000000" w:themeColor="text1"/>
          <w:sz w:val="20"/>
          <w:szCs w:val="20"/>
        </w:rPr>
      </w:pPr>
    </w:p>
    <w:p w14:paraId="788FB5F3" w14:textId="59690EC1" w:rsidR="008C62F1" w:rsidRPr="001C6C4E" w:rsidRDefault="008C62F1" w:rsidP="001C6C4E">
      <w:pPr>
        <w:rPr>
          <w:b/>
        </w:rPr>
      </w:pPr>
      <w:r w:rsidRPr="001C6C4E">
        <w:rPr>
          <w:b/>
          <w:bCs/>
        </w:rPr>
        <w:t xml:space="preserve">Table </w:t>
      </w:r>
      <w:r w:rsidRPr="001C6C4E">
        <w:rPr>
          <w:b/>
          <w:bCs/>
        </w:rPr>
        <w:fldChar w:fldCharType="begin"/>
      </w:r>
      <w:r w:rsidRPr="001C6C4E">
        <w:rPr>
          <w:b/>
          <w:bCs/>
        </w:rPr>
        <w:instrText xml:space="preserve"> SEQ Table \* ARABIC </w:instrText>
      </w:r>
      <w:r w:rsidRPr="001C6C4E">
        <w:rPr>
          <w:b/>
          <w:bCs/>
        </w:rPr>
        <w:fldChar w:fldCharType="separate"/>
      </w:r>
      <w:r w:rsidR="00865F26" w:rsidRPr="001C6C4E">
        <w:rPr>
          <w:b/>
          <w:bCs/>
          <w:noProof/>
        </w:rPr>
        <w:t>1</w:t>
      </w:r>
      <w:r w:rsidRPr="001C6C4E">
        <w:rPr>
          <w:b/>
          <w:bCs/>
        </w:rPr>
        <w:fldChar w:fldCharType="end"/>
      </w:r>
      <w:r w:rsidRPr="001C6C4E">
        <w:rPr>
          <w:b/>
          <w:bCs/>
        </w:rPr>
        <w:t>: Number of tourism-related businesses in Australia (June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0"/>
        <w:gridCol w:w="2158"/>
      </w:tblGrid>
      <w:tr w:rsidR="008C62F1" w:rsidRPr="008C62F1" w14:paraId="6DC644FF" w14:textId="77777777">
        <w:trPr>
          <w:tblHeader/>
        </w:trPr>
        <w:tc>
          <w:tcPr>
            <w:tcW w:w="2600" w:type="dxa"/>
            <w:shd w:val="clear" w:color="auto" w:fill="300050" w:themeFill="text2"/>
          </w:tcPr>
          <w:p w14:paraId="4FC6CB95" w14:textId="77777777" w:rsidR="008C62F1" w:rsidRPr="008C62F1" w:rsidRDefault="008C62F1">
            <w:pPr>
              <w:rPr>
                <w:b/>
                <w:bCs/>
                <w:color w:val="FFFFFF" w:themeColor="background1"/>
              </w:rPr>
            </w:pPr>
            <w:r w:rsidRPr="008C62F1">
              <w:rPr>
                <w:b/>
                <w:bCs/>
                <w:color w:val="FFFFFF" w:themeColor="background1"/>
              </w:rPr>
              <w:t>Year</w:t>
            </w:r>
          </w:p>
        </w:tc>
        <w:tc>
          <w:tcPr>
            <w:tcW w:w="2600" w:type="dxa"/>
            <w:shd w:val="clear" w:color="auto" w:fill="300050" w:themeFill="text2"/>
          </w:tcPr>
          <w:p w14:paraId="187CFBF5" w14:textId="77777777" w:rsidR="008C62F1" w:rsidRPr="008C62F1" w:rsidRDefault="008C62F1">
            <w:pPr>
              <w:rPr>
                <w:b/>
                <w:bCs/>
                <w:color w:val="FFFFFF" w:themeColor="background1"/>
              </w:rPr>
            </w:pPr>
            <w:r w:rsidRPr="008C62F1">
              <w:rPr>
                <w:b/>
                <w:bCs/>
                <w:color w:val="FFFFFF" w:themeColor="background1"/>
              </w:rPr>
              <w:t xml:space="preserve">Tourism characteristic industries </w:t>
            </w:r>
          </w:p>
        </w:tc>
        <w:tc>
          <w:tcPr>
            <w:tcW w:w="2600" w:type="dxa"/>
            <w:shd w:val="clear" w:color="auto" w:fill="300050" w:themeFill="text2"/>
          </w:tcPr>
          <w:p w14:paraId="0DDA9DE7" w14:textId="77777777" w:rsidR="008C62F1" w:rsidRPr="008C62F1" w:rsidRDefault="008C62F1">
            <w:pPr>
              <w:rPr>
                <w:b/>
                <w:bCs/>
                <w:color w:val="FFFFFF" w:themeColor="background1"/>
              </w:rPr>
            </w:pPr>
            <w:r w:rsidRPr="008C62F1">
              <w:rPr>
                <w:b/>
                <w:bCs/>
                <w:color w:val="FFFFFF" w:themeColor="background1"/>
              </w:rPr>
              <w:t xml:space="preserve">Tourism connected industries </w:t>
            </w:r>
          </w:p>
        </w:tc>
        <w:tc>
          <w:tcPr>
            <w:tcW w:w="2158" w:type="dxa"/>
            <w:shd w:val="clear" w:color="auto" w:fill="300050" w:themeFill="text2"/>
          </w:tcPr>
          <w:p w14:paraId="16E86DBA" w14:textId="77777777" w:rsidR="008C62F1" w:rsidRPr="008C62F1" w:rsidRDefault="008C62F1">
            <w:pPr>
              <w:rPr>
                <w:b/>
                <w:bCs/>
                <w:color w:val="FFFFFF" w:themeColor="background1"/>
              </w:rPr>
            </w:pPr>
            <w:r w:rsidRPr="008C62F1">
              <w:rPr>
                <w:b/>
                <w:bCs/>
                <w:color w:val="FFFFFF" w:themeColor="background1"/>
              </w:rPr>
              <w:t>Total tourism-related businesses</w:t>
            </w:r>
          </w:p>
        </w:tc>
      </w:tr>
      <w:tr w:rsidR="008C62F1" w:rsidRPr="003A58AB" w14:paraId="32A4E43D" w14:textId="77777777">
        <w:tc>
          <w:tcPr>
            <w:tcW w:w="2600" w:type="dxa"/>
          </w:tcPr>
          <w:p w14:paraId="6A51CEF7" w14:textId="77777777" w:rsidR="008C62F1" w:rsidRPr="003A58AB" w:rsidRDefault="008C62F1">
            <w:r w:rsidRPr="00031109">
              <w:t>2019</w:t>
            </w:r>
          </w:p>
        </w:tc>
        <w:tc>
          <w:tcPr>
            <w:tcW w:w="2600" w:type="dxa"/>
          </w:tcPr>
          <w:p w14:paraId="5F7DBBF6" w14:textId="77777777" w:rsidR="008C62F1" w:rsidRPr="003A58AB" w:rsidRDefault="008C62F1">
            <w:r w:rsidRPr="00031109">
              <w:t>188,419</w:t>
            </w:r>
          </w:p>
        </w:tc>
        <w:tc>
          <w:tcPr>
            <w:tcW w:w="2600" w:type="dxa"/>
          </w:tcPr>
          <w:p w14:paraId="75A0AB39" w14:textId="77777777" w:rsidR="008C62F1" w:rsidRPr="003A58AB" w:rsidRDefault="008C62F1">
            <w:r w:rsidRPr="00031109">
              <w:t>137,094</w:t>
            </w:r>
          </w:p>
        </w:tc>
        <w:tc>
          <w:tcPr>
            <w:tcW w:w="2158" w:type="dxa"/>
          </w:tcPr>
          <w:p w14:paraId="2FD5A843" w14:textId="77777777" w:rsidR="008C62F1" w:rsidRPr="003A58AB" w:rsidRDefault="008C62F1">
            <w:r w:rsidRPr="00031109">
              <w:t>325,513</w:t>
            </w:r>
          </w:p>
        </w:tc>
      </w:tr>
      <w:tr w:rsidR="008C62F1" w:rsidRPr="003A58AB" w14:paraId="06AF1967" w14:textId="77777777">
        <w:tc>
          <w:tcPr>
            <w:tcW w:w="2600" w:type="dxa"/>
          </w:tcPr>
          <w:p w14:paraId="7AD4C017" w14:textId="77777777" w:rsidR="008C62F1" w:rsidRPr="003A58AB" w:rsidRDefault="008C62F1">
            <w:r w:rsidRPr="00031109">
              <w:t>2020</w:t>
            </w:r>
          </w:p>
        </w:tc>
        <w:tc>
          <w:tcPr>
            <w:tcW w:w="2600" w:type="dxa"/>
          </w:tcPr>
          <w:p w14:paraId="4EDA1A95" w14:textId="77777777" w:rsidR="008C62F1" w:rsidRPr="003A58AB" w:rsidRDefault="008C62F1">
            <w:r w:rsidRPr="00031109">
              <w:t>193,198</w:t>
            </w:r>
          </w:p>
        </w:tc>
        <w:tc>
          <w:tcPr>
            <w:tcW w:w="2600" w:type="dxa"/>
          </w:tcPr>
          <w:p w14:paraId="203A9315" w14:textId="77777777" w:rsidR="008C62F1" w:rsidRPr="003A58AB" w:rsidRDefault="008C62F1">
            <w:r w:rsidRPr="00031109">
              <w:t>139,850</w:t>
            </w:r>
          </w:p>
        </w:tc>
        <w:tc>
          <w:tcPr>
            <w:tcW w:w="2158" w:type="dxa"/>
          </w:tcPr>
          <w:p w14:paraId="02295504" w14:textId="77777777" w:rsidR="008C62F1" w:rsidRPr="003A58AB" w:rsidRDefault="008C62F1">
            <w:r w:rsidRPr="00031109">
              <w:t>333,048</w:t>
            </w:r>
          </w:p>
        </w:tc>
      </w:tr>
      <w:tr w:rsidR="008C62F1" w:rsidRPr="003A58AB" w14:paraId="7FAFA62E" w14:textId="77777777">
        <w:tc>
          <w:tcPr>
            <w:tcW w:w="2600" w:type="dxa"/>
          </w:tcPr>
          <w:p w14:paraId="066E3893" w14:textId="77777777" w:rsidR="008C62F1" w:rsidRPr="003A58AB" w:rsidRDefault="008C62F1">
            <w:r w:rsidRPr="00031109">
              <w:t>2021</w:t>
            </w:r>
          </w:p>
        </w:tc>
        <w:tc>
          <w:tcPr>
            <w:tcW w:w="2600" w:type="dxa"/>
          </w:tcPr>
          <w:p w14:paraId="4D7D13B1" w14:textId="77777777" w:rsidR="008C62F1" w:rsidRPr="003A58AB" w:rsidRDefault="008C62F1">
            <w:r w:rsidRPr="00031109">
              <w:t>194,935</w:t>
            </w:r>
          </w:p>
        </w:tc>
        <w:tc>
          <w:tcPr>
            <w:tcW w:w="2600" w:type="dxa"/>
          </w:tcPr>
          <w:p w14:paraId="52695601" w14:textId="77777777" w:rsidR="008C62F1" w:rsidRPr="003A58AB" w:rsidRDefault="008C62F1">
            <w:r w:rsidRPr="00031109">
              <w:t>149,110</w:t>
            </w:r>
          </w:p>
        </w:tc>
        <w:tc>
          <w:tcPr>
            <w:tcW w:w="2158" w:type="dxa"/>
          </w:tcPr>
          <w:p w14:paraId="2E153C1B" w14:textId="77777777" w:rsidR="008C62F1" w:rsidRPr="003A58AB" w:rsidRDefault="008C62F1">
            <w:r w:rsidRPr="00031109">
              <w:t>344,045</w:t>
            </w:r>
          </w:p>
        </w:tc>
      </w:tr>
      <w:tr w:rsidR="008C62F1" w:rsidRPr="003A58AB" w14:paraId="3C7BA734" w14:textId="77777777">
        <w:tc>
          <w:tcPr>
            <w:tcW w:w="2600" w:type="dxa"/>
          </w:tcPr>
          <w:p w14:paraId="108732C4" w14:textId="77777777" w:rsidR="008C62F1" w:rsidRPr="003A58AB" w:rsidRDefault="008C62F1">
            <w:r w:rsidRPr="00031109">
              <w:t>2022</w:t>
            </w:r>
          </w:p>
        </w:tc>
        <w:tc>
          <w:tcPr>
            <w:tcW w:w="2600" w:type="dxa"/>
          </w:tcPr>
          <w:p w14:paraId="2DB34D04" w14:textId="77777777" w:rsidR="008C62F1" w:rsidRPr="003A58AB" w:rsidRDefault="008C62F1">
            <w:r w:rsidRPr="00031109">
              <w:t>202,076</w:t>
            </w:r>
          </w:p>
        </w:tc>
        <w:tc>
          <w:tcPr>
            <w:tcW w:w="2600" w:type="dxa"/>
          </w:tcPr>
          <w:p w14:paraId="529E54B0" w14:textId="77777777" w:rsidR="008C62F1" w:rsidRPr="003A58AB" w:rsidRDefault="008C62F1">
            <w:r w:rsidRPr="00031109">
              <w:t>157,574</w:t>
            </w:r>
          </w:p>
        </w:tc>
        <w:tc>
          <w:tcPr>
            <w:tcW w:w="2158" w:type="dxa"/>
          </w:tcPr>
          <w:p w14:paraId="1F23D3A8" w14:textId="77777777" w:rsidR="008C62F1" w:rsidRPr="003A58AB" w:rsidRDefault="008C62F1">
            <w:r w:rsidRPr="00031109">
              <w:t>359,650</w:t>
            </w:r>
          </w:p>
        </w:tc>
      </w:tr>
      <w:tr w:rsidR="008C62F1" w:rsidRPr="003A58AB" w14:paraId="50906DC8" w14:textId="77777777">
        <w:tc>
          <w:tcPr>
            <w:tcW w:w="2600" w:type="dxa"/>
          </w:tcPr>
          <w:p w14:paraId="6ECA4131" w14:textId="77777777" w:rsidR="008C62F1" w:rsidRPr="003A58AB" w:rsidRDefault="008C62F1">
            <w:r w:rsidRPr="00031109">
              <w:t>2023</w:t>
            </w:r>
          </w:p>
        </w:tc>
        <w:tc>
          <w:tcPr>
            <w:tcW w:w="2600" w:type="dxa"/>
          </w:tcPr>
          <w:p w14:paraId="6033E3B1" w14:textId="77777777" w:rsidR="008C62F1" w:rsidRPr="003A58AB" w:rsidRDefault="008C62F1">
            <w:r w:rsidRPr="00031109">
              <w:t>200,368</w:t>
            </w:r>
          </w:p>
        </w:tc>
        <w:tc>
          <w:tcPr>
            <w:tcW w:w="2600" w:type="dxa"/>
          </w:tcPr>
          <w:p w14:paraId="41B2F6E9" w14:textId="77777777" w:rsidR="008C62F1" w:rsidRPr="003A58AB" w:rsidRDefault="008C62F1">
            <w:r w:rsidRPr="00031109">
              <w:t>157,246</w:t>
            </w:r>
          </w:p>
        </w:tc>
        <w:tc>
          <w:tcPr>
            <w:tcW w:w="2158" w:type="dxa"/>
          </w:tcPr>
          <w:p w14:paraId="09B71AEB" w14:textId="77777777" w:rsidR="008C62F1" w:rsidRPr="003A58AB" w:rsidRDefault="008C62F1">
            <w:r w:rsidRPr="00031109">
              <w:t>357,614</w:t>
            </w:r>
          </w:p>
        </w:tc>
      </w:tr>
    </w:tbl>
    <w:p w14:paraId="01741B0F" w14:textId="77777777" w:rsidR="008C62F1" w:rsidRPr="008C62F1" w:rsidRDefault="008C62F1" w:rsidP="008C62F1">
      <w:pPr>
        <w:pStyle w:val="Default"/>
        <w:rPr>
          <w:rFonts w:cstheme="minorBidi"/>
          <w:bCs/>
          <w:color w:val="000000" w:themeColor="text1"/>
          <w:sz w:val="20"/>
          <w:szCs w:val="20"/>
        </w:rPr>
      </w:pPr>
    </w:p>
    <w:p w14:paraId="669C98C3" w14:textId="77777777" w:rsidR="003D4C1D" w:rsidRDefault="003D4C1D" w:rsidP="003D4C1D">
      <w:pPr>
        <w:pStyle w:val="Default"/>
        <w:rPr>
          <w:rFonts w:cstheme="minorBidi"/>
          <w:color w:val="300050" w:themeColor="text2"/>
          <w:sz w:val="28"/>
          <w:szCs w:val="32"/>
        </w:rPr>
      </w:pPr>
    </w:p>
    <w:p w14:paraId="7568B940" w14:textId="1DA778E0" w:rsidR="00106483" w:rsidRPr="003D4C1D" w:rsidRDefault="003D4C1D" w:rsidP="001C6C4E">
      <w:pPr>
        <w:pStyle w:val="Heading2"/>
      </w:pPr>
      <w:r w:rsidRPr="003D4C1D">
        <w:t>Industries of tourism-related businesses in 2024</w:t>
      </w:r>
    </w:p>
    <w:p w14:paraId="64E11C69" w14:textId="77777777" w:rsidR="003D4C1D" w:rsidRPr="003D4C1D" w:rsidRDefault="003D4C1D" w:rsidP="001C6C4E">
      <w:r w:rsidRPr="003D4C1D">
        <w:t>Retail trade was the largest tourism-related industry in 2024 and the industry with the highest growth between 2019 and 2024, with 153k businesses in 2024 (42% of total), and 15% growth (20k businesses) from 2019 to 2024.</w:t>
      </w:r>
    </w:p>
    <w:p w14:paraId="547CC506" w14:textId="2A0B653E" w:rsidR="00106483" w:rsidRDefault="003D4C1D" w:rsidP="001C6C4E">
      <w:r w:rsidRPr="003D4C1D">
        <w:t>Cafés and restaurants was the largest tourism</w:t>
      </w:r>
      <w:r w:rsidR="0057618F">
        <w:t xml:space="preserve"> </w:t>
      </w:r>
      <w:r w:rsidRPr="003D4C1D">
        <w:t>characteristic industry in 2024 and the tourism characteristic industry with the highest growth between 2019 and 2024, with 87k businesses (24% of total), and 15% growth (15k businesses) from 2019 to 2024.</w:t>
      </w:r>
    </w:p>
    <w:p w14:paraId="71A605F6" w14:textId="77777777" w:rsidR="003D4C1D" w:rsidRPr="003D4C1D" w:rsidRDefault="003D4C1D" w:rsidP="003D4C1D"/>
    <w:p w14:paraId="7874DD5A" w14:textId="28B83045" w:rsidR="003D4C1D" w:rsidRPr="001C6C4E" w:rsidRDefault="003D4C1D" w:rsidP="001C6C4E">
      <w:pPr>
        <w:rPr>
          <w:b/>
        </w:rPr>
      </w:pPr>
      <w:r w:rsidRPr="001C6C4E">
        <w:rPr>
          <w:b/>
          <w:bCs/>
        </w:rPr>
        <w:t xml:space="preserve">Table </w:t>
      </w:r>
      <w:r w:rsidRPr="001C6C4E">
        <w:rPr>
          <w:b/>
          <w:bCs/>
          <w:i/>
          <w:iCs/>
        </w:rPr>
        <w:fldChar w:fldCharType="begin"/>
      </w:r>
      <w:r w:rsidRPr="001C6C4E">
        <w:rPr>
          <w:b/>
          <w:bCs/>
        </w:rPr>
        <w:instrText xml:space="preserve"> SEQ Table \* ARABIC </w:instrText>
      </w:r>
      <w:r w:rsidRPr="001C6C4E">
        <w:rPr>
          <w:b/>
          <w:bCs/>
          <w:i/>
          <w:iCs/>
        </w:rPr>
        <w:fldChar w:fldCharType="separate"/>
      </w:r>
      <w:r w:rsidR="00865F26" w:rsidRPr="001C6C4E">
        <w:rPr>
          <w:b/>
          <w:bCs/>
          <w:noProof/>
        </w:rPr>
        <w:t>2</w:t>
      </w:r>
      <w:r w:rsidRPr="001C6C4E">
        <w:rPr>
          <w:b/>
          <w:bCs/>
          <w:i/>
          <w:iCs/>
        </w:rPr>
        <w:fldChar w:fldCharType="end"/>
      </w:r>
      <w:r w:rsidRPr="001C6C4E">
        <w:rPr>
          <w:b/>
          <w:bCs/>
        </w:rPr>
        <w:t xml:space="preserve">: Number of tourism-related businesses </w:t>
      </w:r>
      <w:r w:rsidR="00D46085" w:rsidRPr="001C6C4E">
        <w:rPr>
          <w:b/>
          <w:bCs/>
        </w:rPr>
        <w:t>by industry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0"/>
        <w:gridCol w:w="3320"/>
        <w:gridCol w:w="3318"/>
      </w:tblGrid>
      <w:tr w:rsidR="003D4C1D" w:rsidRPr="003D4C1D" w14:paraId="37718E37" w14:textId="77777777" w:rsidTr="003D4C1D">
        <w:trPr>
          <w:tblHeader/>
        </w:trPr>
        <w:tc>
          <w:tcPr>
            <w:tcW w:w="1667" w:type="pct"/>
            <w:shd w:val="clear" w:color="auto" w:fill="300050" w:themeFill="text2"/>
          </w:tcPr>
          <w:p w14:paraId="735C813C" w14:textId="4DFBF803" w:rsidR="003D4C1D" w:rsidRPr="003D4C1D" w:rsidRDefault="003D4C1D" w:rsidP="003D4C1D">
            <w:pPr>
              <w:rPr>
                <w:b/>
                <w:bCs/>
                <w:color w:val="FFFFFF" w:themeColor="background1"/>
              </w:rPr>
            </w:pPr>
            <w:r w:rsidRPr="003D4C1D">
              <w:rPr>
                <w:b/>
                <w:bCs/>
                <w:color w:val="FFFFFF" w:themeColor="background1"/>
              </w:rPr>
              <w:t>Industry</w:t>
            </w:r>
          </w:p>
        </w:tc>
        <w:tc>
          <w:tcPr>
            <w:tcW w:w="1667" w:type="pct"/>
            <w:shd w:val="clear" w:color="auto" w:fill="300050" w:themeFill="text2"/>
          </w:tcPr>
          <w:p w14:paraId="3ED6C63F" w14:textId="31F2C7DB" w:rsidR="003D4C1D" w:rsidRPr="003D4C1D" w:rsidRDefault="003D4C1D" w:rsidP="003D4C1D">
            <w:pPr>
              <w:rPr>
                <w:b/>
                <w:bCs/>
                <w:color w:val="FFFFFF" w:themeColor="background1"/>
              </w:rPr>
            </w:pPr>
            <w:r w:rsidRPr="003D4C1D">
              <w:rPr>
                <w:b/>
                <w:bCs/>
                <w:color w:val="FFFFFF" w:themeColor="background1"/>
              </w:rPr>
              <w:t>Businesses</w:t>
            </w:r>
          </w:p>
        </w:tc>
        <w:tc>
          <w:tcPr>
            <w:tcW w:w="1666" w:type="pct"/>
            <w:shd w:val="clear" w:color="auto" w:fill="300050" w:themeFill="text2"/>
          </w:tcPr>
          <w:p w14:paraId="508024A5" w14:textId="2C7EEBAD" w:rsidR="003D4C1D" w:rsidRPr="003D4C1D" w:rsidRDefault="003D4C1D" w:rsidP="003D4C1D">
            <w:pPr>
              <w:rPr>
                <w:b/>
                <w:bCs/>
                <w:color w:val="FFFFFF" w:themeColor="background1"/>
              </w:rPr>
            </w:pPr>
            <w:r w:rsidRPr="003D4C1D">
              <w:rPr>
                <w:b/>
                <w:bCs/>
                <w:color w:val="FFFFFF" w:themeColor="background1"/>
              </w:rPr>
              <w:t xml:space="preserve">% of </w:t>
            </w:r>
            <w:r>
              <w:rPr>
                <w:b/>
                <w:bCs/>
                <w:color w:val="FFFFFF" w:themeColor="background1"/>
              </w:rPr>
              <w:t>all tourism-related businesses</w:t>
            </w:r>
          </w:p>
        </w:tc>
      </w:tr>
      <w:tr w:rsidR="00965283" w:rsidRPr="003A58AB" w14:paraId="44603A02" w14:textId="77777777" w:rsidTr="003D4C1D">
        <w:tc>
          <w:tcPr>
            <w:tcW w:w="1667" w:type="pct"/>
          </w:tcPr>
          <w:p w14:paraId="558C012C" w14:textId="45673716" w:rsidR="00965283" w:rsidRPr="007D6EC3" w:rsidRDefault="00965283" w:rsidP="00965283">
            <w:r w:rsidRPr="007D6EC3">
              <w:t>Other retail trade</w:t>
            </w:r>
            <w:r>
              <w:t xml:space="preserve"> (non-fuel retailing)</w:t>
            </w:r>
          </w:p>
        </w:tc>
        <w:tc>
          <w:tcPr>
            <w:tcW w:w="1667" w:type="pct"/>
          </w:tcPr>
          <w:p w14:paraId="7715D2B7" w14:textId="51330010" w:rsidR="00965283" w:rsidRPr="007D6EC3" w:rsidRDefault="00965283" w:rsidP="00965283">
            <w:r w:rsidRPr="007D6EC3">
              <w:t>153,025</w:t>
            </w:r>
          </w:p>
        </w:tc>
        <w:tc>
          <w:tcPr>
            <w:tcW w:w="1666" w:type="pct"/>
          </w:tcPr>
          <w:p w14:paraId="1B41BF9A" w14:textId="2C964712" w:rsidR="00965283" w:rsidRPr="007D6EC3" w:rsidRDefault="00965283" w:rsidP="00965283">
            <w:r w:rsidRPr="007D6EC3">
              <w:t>42%</w:t>
            </w:r>
          </w:p>
        </w:tc>
      </w:tr>
      <w:tr w:rsidR="003D4C1D" w:rsidRPr="003A58AB" w14:paraId="0536575D" w14:textId="77777777" w:rsidTr="003D4C1D">
        <w:tc>
          <w:tcPr>
            <w:tcW w:w="1667" w:type="pct"/>
          </w:tcPr>
          <w:p w14:paraId="7BF4CF94" w14:textId="27B80B51" w:rsidR="003D4C1D" w:rsidRPr="003A58AB" w:rsidRDefault="003D4C1D" w:rsidP="003D4C1D">
            <w:r w:rsidRPr="007D6EC3">
              <w:t>Cafes, restaurants and takeaway food services</w:t>
            </w:r>
          </w:p>
        </w:tc>
        <w:tc>
          <w:tcPr>
            <w:tcW w:w="1667" w:type="pct"/>
          </w:tcPr>
          <w:p w14:paraId="79CC6815" w14:textId="6856880D" w:rsidR="003D4C1D" w:rsidRPr="003A58AB" w:rsidRDefault="003D4C1D" w:rsidP="003D4C1D">
            <w:r w:rsidRPr="007D6EC3">
              <w:t>87,078</w:t>
            </w:r>
          </w:p>
        </w:tc>
        <w:tc>
          <w:tcPr>
            <w:tcW w:w="1666" w:type="pct"/>
          </w:tcPr>
          <w:p w14:paraId="31C1EFA1" w14:textId="6D4D8E7E" w:rsidR="003D4C1D" w:rsidRPr="003A58AB" w:rsidRDefault="003D4C1D" w:rsidP="003D4C1D">
            <w:r w:rsidRPr="007D6EC3">
              <w:t>24%</w:t>
            </w:r>
          </w:p>
        </w:tc>
      </w:tr>
      <w:tr w:rsidR="003D4C1D" w:rsidRPr="003A58AB" w14:paraId="608C0FEC" w14:textId="77777777" w:rsidTr="003D4C1D">
        <w:tc>
          <w:tcPr>
            <w:tcW w:w="1667" w:type="pct"/>
          </w:tcPr>
          <w:p w14:paraId="10C237AC" w14:textId="3474DFC3" w:rsidR="003D4C1D" w:rsidRPr="003A58AB" w:rsidRDefault="003D4C1D" w:rsidP="003D4C1D">
            <w:r w:rsidRPr="007D6EC3">
              <w:t>Taxi transport</w:t>
            </w:r>
          </w:p>
        </w:tc>
        <w:tc>
          <w:tcPr>
            <w:tcW w:w="1667" w:type="pct"/>
          </w:tcPr>
          <w:p w14:paraId="05DE6D65" w14:textId="0F23012D" w:rsidR="003D4C1D" w:rsidRPr="003A58AB" w:rsidRDefault="003D4C1D" w:rsidP="003D4C1D">
            <w:r w:rsidRPr="007D6EC3">
              <w:t>35,000</w:t>
            </w:r>
          </w:p>
        </w:tc>
        <w:tc>
          <w:tcPr>
            <w:tcW w:w="1666" w:type="pct"/>
          </w:tcPr>
          <w:p w14:paraId="4117801A" w14:textId="4B3E9438" w:rsidR="003D4C1D" w:rsidRPr="003A58AB" w:rsidRDefault="003D4C1D" w:rsidP="003D4C1D">
            <w:r w:rsidRPr="007D6EC3">
              <w:t>10%</w:t>
            </w:r>
          </w:p>
        </w:tc>
      </w:tr>
      <w:tr w:rsidR="003D4C1D" w:rsidRPr="003A58AB" w14:paraId="16C7A373" w14:textId="77777777" w:rsidTr="003D4C1D">
        <w:tc>
          <w:tcPr>
            <w:tcW w:w="1667" w:type="pct"/>
          </w:tcPr>
          <w:p w14:paraId="784BCD43" w14:textId="4B0CA644" w:rsidR="003D4C1D" w:rsidRPr="003A58AB" w:rsidRDefault="003D4C1D" w:rsidP="003D4C1D">
            <w:r w:rsidRPr="007D6EC3">
              <w:t>Cultural services</w:t>
            </w:r>
          </w:p>
        </w:tc>
        <w:tc>
          <w:tcPr>
            <w:tcW w:w="1667" w:type="pct"/>
          </w:tcPr>
          <w:p w14:paraId="0F0E7F33" w14:textId="7AC6662F" w:rsidR="003D4C1D" w:rsidRPr="003A58AB" w:rsidRDefault="003D4C1D" w:rsidP="003D4C1D">
            <w:r w:rsidRPr="007D6EC3">
              <w:t>20,834</w:t>
            </w:r>
          </w:p>
        </w:tc>
        <w:tc>
          <w:tcPr>
            <w:tcW w:w="1666" w:type="pct"/>
          </w:tcPr>
          <w:p w14:paraId="3A3284BF" w14:textId="621021D1" w:rsidR="003D4C1D" w:rsidRPr="003A58AB" w:rsidRDefault="003D4C1D" w:rsidP="003D4C1D">
            <w:r w:rsidRPr="007D6EC3">
              <w:t>6%</w:t>
            </w:r>
          </w:p>
        </w:tc>
      </w:tr>
      <w:tr w:rsidR="003D4C1D" w:rsidRPr="003A58AB" w14:paraId="7B7F6390" w14:textId="77777777" w:rsidTr="003D4C1D">
        <w:tc>
          <w:tcPr>
            <w:tcW w:w="1667" w:type="pct"/>
          </w:tcPr>
          <w:p w14:paraId="03D624FC" w14:textId="11873762" w:rsidR="003D4C1D" w:rsidRPr="003A58AB" w:rsidRDefault="003D4C1D" w:rsidP="003D4C1D">
            <w:r w:rsidRPr="007D6EC3">
              <w:t>Other sports and recreation services</w:t>
            </w:r>
          </w:p>
        </w:tc>
        <w:tc>
          <w:tcPr>
            <w:tcW w:w="1667" w:type="pct"/>
          </w:tcPr>
          <w:p w14:paraId="49557F7C" w14:textId="256E4BF2" w:rsidR="003D4C1D" w:rsidRPr="003A58AB" w:rsidRDefault="003D4C1D" w:rsidP="003D4C1D">
            <w:r w:rsidRPr="007D6EC3">
              <w:t>16,434</w:t>
            </w:r>
          </w:p>
        </w:tc>
        <w:tc>
          <w:tcPr>
            <w:tcW w:w="1666" w:type="pct"/>
          </w:tcPr>
          <w:p w14:paraId="70088AC4" w14:textId="0B75533B" w:rsidR="003D4C1D" w:rsidRPr="003A58AB" w:rsidRDefault="003D4C1D" w:rsidP="003D4C1D">
            <w:r w:rsidRPr="007D6EC3">
              <w:t>5%</w:t>
            </w:r>
          </w:p>
        </w:tc>
      </w:tr>
      <w:tr w:rsidR="003D4C1D" w:rsidRPr="003A58AB" w14:paraId="48EE5518" w14:textId="77777777" w:rsidTr="003D4C1D">
        <w:tc>
          <w:tcPr>
            <w:tcW w:w="1667" w:type="pct"/>
          </w:tcPr>
          <w:p w14:paraId="2C9AE8AC" w14:textId="2F06AB64" w:rsidR="003D4C1D" w:rsidRPr="00031109" w:rsidRDefault="003D4C1D" w:rsidP="003D4C1D">
            <w:r w:rsidRPr="007D6EC3">
              <w:t>Accommodation</w:t>
            </w:r>
          </w:p>
        </w:tc>
        <w:tc>
          <w:tcPr>
            <w:tcW w:w="1667" w:type="pct"/>
          </w:tcPr>
          <w:p w14:paraId="4DDCDF68" w14:textId="2DE9F492" w:rsidR="003D4C1D" w:rsidRPr="00031109" w:rsidRDefault="003D4C1D" w:rsidP="003D4C1D">
            <w:r w:rsidRPr="007D6EC3">
              <w:t>14,099</w:t>
            </w:r>
          </w:p>
        </w:tc>
        <w:tc>
          <w:tcPr>
            <w:tcW w:w="1666" w:type="pct"/>
          </w:tcPr>
          <w:p w14:paraId="2D737937" w14:textId="03584555" w:rsidR="003D4C1D" w:rsidRPr="00031109" w:rsidRDefault="003D4C1D" w:rsidP="003D4C1D">
            <w:r w:rsidRPr="007D6EC3">
              <w:t>4%</w:t>
            </w:r>
          </w:p>
        </w:tc>
      </w:tr>
      <w:tr w:rsidR="003D4C1D" w:rsidRPr="003A58AB" w14:paraId="5C0E0D15" w14:textId="77777777" w:rsidTr="003D4C1D">
        <w:tc>
          <w:tcPr>
            <w:tcW w:w="1667" w:type="pct"/>
          </w:tcPr>
          <w:p w14:paraId="36F18C0A" w14:textId="6C687B82" w:rsidR="003D4C1D" w:rsidRPr="00031109" w:rsidRDefault="003D4C1D" w:rsidP="003D4C1D">
            <w:r w:rsidRPr="007D6EC3">
              <w:t>Clubs, pubs, taverns and bars</w:t>
            </w:r>
          </w:p>
        </w:tc>
        <w:tc>
          <w:tcPr>
            <w:tcW w:w="1667" w:type="pct"/>
          </w:tcPr>
          <w:p w14:paraId="6B961D31" w14:textId="7F571BD0" w:rsidR="003D4C1D" w:rsidRPr="00031109" w:rsidRDefault="003D4C1D" w:rsidP="003D4C1D">
            <w:r w:rsidRPr="007D6EC3">
              <w:t>10,477</w:t>
            </w:r>
          </w:p>
        </w:tc>
        <w:tc>
          <w:tcPr>
            <w:tcW w:w="1666" w:type="pct"/>
          </w:tcPr>
          <w:p w14:paraId="78EADE87" w14:textId="4BD308DA" w:rsidR="003D4C1D" w:rsidRPr="00031109" w:rsidRDefault="003D4C1D" w:rsidP="003D4C1D">
            <w:r w:rsidRPr="007D6EC3">
              <w:t>3%</w:t>
            </w:r>
          </w:p>
        </w:tc>
      </w:tr>
      <w:tr w:rsidR="003D4C1D" w:rsidRPr="003A58AB" w14:paraId="7ABE6845" w14:textId="77777777" w:rsidTr="003D4C1D">
        <w:tc>
          <w:tcPr>
            <w:tcW w:w="1667" w:type="pct"/>
          </w:tcPr>
          <w:p w14:paraId="7BAE6A3D" w14:textId="7A076AA2" w:rsidR="003D4C1D" w:rsidRPr="00031109" w:rsidRDefault="003D4C1D" w:rsidP="003D4C1D">
            <w:r w:rsidRPr="007D6EC3">
              <w:t>Travel agency and tour operator services</w:t>
            </w:r>
          </w:p>
        </w:tc>
        <w:tc>
          <w:tcPr>
            <w:tcW w:w="1667" w:type="pct"/>
          </w:tcPr>
          <w:p w14:paraId="6D2E98B9" w14:textId="0992C815" w:rsidR="003D4C1D" w:rsidRPr="00031109" w:rsidRDefault="003D4C1D" w:rsidP="003D4C1D">
            <w:r w:rsidRPr="007D6EC3">
              <w:t>8,802</w:t>
            </w:r>
          </w:p>
        </w:tc>
        <w:tc>
          <w:tcPr>
            <w:tcW w:w="1666" w:type="pct"/>
          </w:tcPr>
          <w:p w14:paraId="2FA5E712" w14:textId="5F129196" w:rsidR="003D4C1D" w:rsidRPr="00031109" w:rsidRDefault="003D4C1D" w:rsidP="003D4C1D">
            <w:r w:rsidRPr="007D6EC3">
              <w:t>2%</w:t>
            </w:r>
          </w:p>
        </w:tc>
      </w:tr>
      <w:tr w:rsidR="003D4C1D" w:rsidRPr="003A58AB" w14:paraId="19E10FA0" w14:textId="77777777" w:rsidTr="003D4C1D">
        <w:tc>
          <w:tcPr>
            <w:tcW w:w="1667" w:type="pct"/>
          </w:tcPr>
          <w:p w14:paraId="73C384BF" w14:textId="66681E07" w:rsidR="003D4C1D" w:rsidRPr="00031109" w:rsidRDefault="003D4C1D" w:rsidP="003D4C1D">
            <w:r w:rsidRPr="007D6EC3">
              <w:t>Air and space, water and other transport</w:t>
            </w:r>
          </w:p>
        </w:tc>
        <w:tc>
          <w:tcPr>
            <w:tcW w:w="1667" w:type="pct"/>
          </w:tcPr>
          <w:p w14:paraId="2EC88DBF" w14:textId="4354DA05" w:rsidR="003D4C1D" w:rsidRPr="00031109" w:rsidRDefault="003D4C1D" w:rsidP="003D4C1D">
            <w:r w:rsidRPr="007D6EC3">
              <w:t>5,856</w:t>
            </w:r>
          </w:p>
        </w:tc>
        <w:tc>
          <w:tcPr>
            <w:tcW w:w="1666" w:type="pct"/>
          </w:tcPr>
          <w:p w14:paraId="5EF2A3B0" w14:textId="293CC5BD" w:rsidR="003D4C1D" w:rsidRPr="00031109" w:rsidRDefault="003D4C1D" w:rsidP="003D4C1D">
            <w:r w:rsidRPr="007D6EC3">
              <w:t>2%</w:t>
            </w:r>
          </w:p>
        </w:tc>
      </w:tr>
      <w:tr w:rsidR="00965283" w:rsidRPr="003A58AB" w14:paraId="0A5D90E7" w14:textId="77777777" w:rsidTr="003D4C1D">
        <w:tc>
          <w:tcPr>
            <w:tcW w:w="1667" w:type="pct"/>
          </w:tcPr>
          <w:p w14:paraId="5A89E08C" w14:textId="6A7E6D70" w:rsidR="00965283" w:rsidRPr="007D6EC3" w:rsidRDefault="00965283" w:rsidP="00965283">
            <w:r w:rsidRPr="007D6EC3">
              <w:t>Automotive fuel retailing</w:t>
            </w:r>
          </w:p>
        </w:tc>
        <w:tc>
          <w:tcPr>
            <w:tcW w:w="1667" w:type="pct"/>
          </w:tcPr>
          <w:p w14:paraId="767853F1" w14:textId="0F394BDD" w:rsidR="00965283" w:rsidRPr="007D6EC3" w:rsidRDefault="00965283" w:rsidP="00965283">
            <w:r w:rsidRPr="007D6EC3">
              <w:t>3,913</w:t>
            </w:r>
          </w:p>
        </w:tc>
        <w:tc>
          <w:tcPr>
            <w:tcW w:w="1666" w:type="pct"/>
          </w:tcPr>
          <w:p w14:paraId="013932C6" w14:textId="24201F86" w:rsidR="00965283" w:rsidRPr="007D6EC3" w:rsidRDefault="00965283" w:rsidP="00965283">
            <w:r w:rsidRPr="007D6EC3">
              <w:t>1%</w:t>
            </w:r>
          </w:p>
        </w:tc>
      </w:tr>
      <w:tr w:rsidR="003D4C1D" w:rsidRPr="003A58AB" w14:paraId="3FB4DB6C" w14:textId="77777777" w:rsidTr="003D4C1D">
        <w:tc>
          <w:tcPr>
            <w:tcW w:w="1667" w:type="pct"/>
          </w:tcPr>
          <w:p w14:paraId="0DF7A729" w14:textId="1B7AA7EC" w:rsidR="003D4C1D" w:rsidRPr="00031109" w:rsidRDefault="003D4C1D" w:rsidP="003D4C1D">
            <w:r w:rsidRPr="007D6EC3">
              <w:t>Motor vehicle hiring</w:t>
            </w:r>
          </w:p>
        </w:tc>
        <w:tc>
          <w:tcPr>
            <w:tcW w:w="1667" w:type="pct"/>
          </w:tcPr>
          <w:p w14:paraId="70D485FD" w14:textId="4B88CE6B" w:rsidR="003D4C1D" w:rsidRPr="00031109" w:rsidRDefault="003D4C1D" w:rsidP="003D4C1D">
            <w:r w:rsidRPr="007D6EC3">
              <w:t>3,466</w:t>
            </w:r>
          </w:p>
        </w:tc>
        <w:tc>
          <w:tcPr>
            <w:tcW w:w="1666" w:type="pct"/>
          </w:tcPr>
          <w:p w14:paraId="242540A9" w14:textId="5A63B5DD" w:rsidR="003D4C1D" w:rsidRPr="00031109" w:rsidRDefault="003D4C1D" w:rsidP="003D4C1D">
            <w:r w:rsidRPr="007D6EC3">
              <w:t>1%</w:t>
            </w:r>
          </w:p>
        </w:tc>
      </w:tr>
      <w:tr w:rsidR="003D4C1D" w:rsidRPr="003A58AB" w14:paraId="4FF9EFE5" w14:textId="77777777" w:rsidTr="003D4C1D">
        <w:tc>
          <w:tcPr>
            <w:tcW w:w="1667" w:type="pct"/>
          </w:tcPr>
          <w:p w14:paraId="2F58B640" w14:textId="3E44B4B4" w:rsidR="003D4C1D" w:rsidRPr="00031109" w:rsidRDefault="003D4C1D" w:rsidP="003D4C1D">
            <w:r w:rsidRPr="007D6EC3">
              <w:t>Casinos and other gambling services</w:t>
            </w:r>
          </w:p>
        </w:tc>
        <w:tc>
          <w:tcPr>
            <w:tcW w:w="1667" w:type="pct"/>
          </w:tcPr>
          <w:p w14:paraId="7954839F" w14:textId="6CD539ED" w:rsidR="003D4C1D" w:rsidRPr="00031109" w:rsidRDefault="003D4C1D" w:rsidP="003D4C1D">
            <w:r w:rsidRPr="007D6EC3">
              <w:t>1,218</w:t>
            </w:r>
          </w:p>
        </w:tc>
        <w:tc>
          <w:tcPr>
            <w:tcW w:w="1666" w:type="pct"/>
          </w:tcPr>
          <w:p w14:paraId="3A4A6AD1" w14:textId="4B1C1F73" w:rsidR="003D4C1D" w:rsidRPr="00031109" w:rsidRDefault="003D4C1D" w:rsidP="003D4C1D">
            <w:r w:rsidRPr="007D6EC3">
              <w:t>0.3%</w:t>
            </w:r>
          </w:p>
        </w:tc>
      </w:tr>
    </w:tbl>
    <w:p w14:paraId="61BC4090" w14:textId="34AA4C28" w:rsidR="003D4C1D" w:rsidRPr="003D4C1D" w:rsidRDefault="003D4C1D" w:rsidP="001C6C4E">
      <w:pPr>
        <w:pStyle w:val="Heading2"/>
      </w:pPr>
      <w:r w:rsidRPr="003D4C1D">
        <w:t>Tourism-related businesses by size in 2024</w:t>
      </w:r>
    </w:p>
    <w:p w14:paraId="1F936268" w14:textId="6D169D62" w:rsidR="003D4C1D" w:rsidRDefault="003D4C1D" w:rsidP="003D4C1D">
      <w:pPr>
        <w:pStyle w:val="Default"/>
        <w:rPr>
          <w:rFonts w:cstheme="minorBidi"/>
          <w:bCs/>
          <w:color w:val="000000" w:themeColor="text1"/>
          <w:sz w:val="20"/>
          <w:szCs w:val="20"/>
        </w:rPr>
      </w:pPr>
      <w:r w:rsidRPr="003D4C1D">
        <w:rPr>
          <w:rFonts w:cstheme="minorBidi"/>
          <w:bCs/>
          <w:color w:val="000000" w:themeColor="text1"/>
          <w:sz w:val="20"/>
          <w:szCs w:val="20"/>
        </w:rPr>
        <w:t>4 in 5 (78%) of tourism-related businesses were non-employing (i.e. solo operator) or micro businesses in June 2024. Only 1 in 20 (5%) of tourism-related businesses were medium or large businesses, however this is a higher proportion than that of all Australian industries (3%).</w:t>
      </w:r>
    </w:p>
    <w:p w14:paraId="7928AEC1" w14:textId="77777777" w:rsidR="00D46085" w:rsidRDefault="00D46085" w:rsidP="003D4C1D">
      <w:pPr>
        <w:pStyle w:val="Default"/>
        <w:rPr>
          <w:rFonts w:cstheme="minorBidi"/>
          <w:bCs/>
          <w:color w:val="000000" w:themeColor="text1"/>
          <w:sz w:val="20"/>
          <w:szCs w:val="20"/>
        </w:rPr>
      </w:pPr>
    </w:p>
    <w:p w14:paraId="2A38D7D6" w14:textId="77777777" w:rsidR="00D46085" w:rsidRPr="00D46085" w:rsidRDefault="00D46085" w:rsidP="003D4C1D">
      <w:pPr>
        <w:pStyle w:val="Default"/>
        <w:rPr>
          <w:rFonts w:cstheme="minorBidi"/>
          <w:bCs/>
          <w:color w:val="000000" w:themeColor="text1"/>
          <w:sz w:val="26"/>
        </w:rPr>
      </w:pPr>
    </w:p>
    <w:p w14:paraId="3D17EB3C" w14:textId="383BC0A9" w:rsidR="00D46085" w:rsidRPr="001C6C4E" w:rsidRDefault="00D46085" w:rsidP="00965283">
      <w:pPr>
        <w:keepNext/>
        <w:rPr>
          <w:b/>
          <w:bCs/>
          <w:i/>
          <w:iCs/>
        </w:rPr>
      </w:pPr>
      <w:r w:rsidRPr="001C6C4E">
        <w:rPr>
          <w:b/>
          <w:bCs/>
        </w:rPr>
        <w:t xml:space="preserve">Table </w:t>
      </w:r>
      <w:r w:rsidRPr="001C6C4E">
        <w:rPr>
          <w:b/>
          <w:bCs/>
          <w:i/>
          <w:iCs/>
        </w:rPr>
        <w:fldChar w:fldCharType="begin"/>
      </w:r>
      <w:r w:rsidRPr="001C6C4E">
        <w:rPr>
          <w:b/>
          <w:bCs/>
        </w:rPr>
        <w:instrText xml:space="preserve"> SEQ Table \* ARABIC </w:instrText>
      </w:r>
      <w:r w:rsidRPr="001C6C4E">
        <w:rPr>
          <w:b/>
          <w:bCs/>
          <w:i/>
          <w:iCs/>
        </w:rPr>
        <w:fldChar w:fldCharType="separate"/>
      </w:r>
      <w:r w:rsidR="00865F26" w:rsidRPr="001C6C4E">
        <w:rPr>
          <w:b/>
          <w:bCs/>
          <w:noProof/>
        </w:rPr>
        <w:t>3</w:t>
      </w:r>
      <w:r w:rsidRPr="001C6C4E">
        <w:rPr>
          <w:b/>
          <w:bCs/>
          <w:i/>
          <w:iCs/>
        </w:rPr>
        <w:fldChar w:fldCharType="end"/>
      </w:r>
      <w:r w:rsidR="00081315" w:rsidRPr="001C6C4E">
        <w:rPr>
          <w:b/>
          <w:bCs/>
          <w:i/>
          <w:iCs/>
        </w:rPr>
        <w:t>:</w:t>
      </w:r>
      <w:r w:rsidRPr="001C6C4E">
        <w:rPr>
          <w:b/>
          <w:bCs/>
        </w:rPr>
        <w:t xml:space="preserve"> Number of tourism-related businesses by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03"/>
        <w:gridCol w:w="2600"/>
      </w:tblGrid>
      <w:tr w:rsidR="00D46085" w:rsidRPr="008C62F1" w14:paraId="682B6681" w14:textId="77777777" w:rsidTr="00D46085">
        <w:trPr>
          <w:tblHeader/>
        </w:trPr>
        <w:tc>
          <w:tcPr>
            <w:tcW w:w="3397" w:type="dxa"/>
            <w:shd w:val="clear" w:color="auto" w:fill="300050" w:themeFill="text2"/>
          </w:tcPr>
          <w:p w14:paraId="260964BC" w14:textId="77777777" w:rsidR="00D46085" w:rsidRPr="008C62F1" w:rsidRDefault="00D46085">
            <w:pPr>
              <w:rPr>
                <w:b/>
                <w:bCs/>
                <w:color w:val="FFFFFF" w:themeColor="background1"/>
              </w:rPr>
            </w:pPr>
            <w:r w:rsidRPr="008C62F1">
              <w:rPr>
                <w:b/>
                <w:bCs/>
                <w:color w:val="FFFFFF" w:themeColor="background1"/>
              </w:rPr>
              <w:t>Year</w:t>
            </w:r>
          </w:p>
        </w:tc>
        <w:tc>
          <w:tcPr>
            <w:tcW w:w="1803" w:type="dxa"/>
            <w:shd w:val="clear" w:color="auto" w:fill="300050" w:themeFill="text2"/>
          </w:tcPr>
          <w:p w14:paraId="516A4874" w14:textId="77777777" w:rsidR="00D46085" w:rsidRPr="008C62F1" w:rsidRDefault="00D46085">
            <w:pPr>
              <w:rPr>
                <w:b/>
                <w:bCs/>
                <w:color w:val="FFFFFF" w:themeColor="background1"/>
              </w:rPr>
            </w:pPr>
            <w:r w:rsidRPr="008C62F1">
              <w:rPr>
                <w:b/>
                <w:bCs/>
                <w:color w:val="FFFFFF" w:themeColor="background1"/>
              </w:rPr>
              <w:t xml:space="preserve">Tourism characteristic industries </w:t>
            </w:r>
          </w:p>
        </w:tc>
        <w:tc>
          <w:tcPr>
            <w:tcW w:w="2600" w:type="dxa"/>
            <w:shd w:val="clear" w:color="auto" w:fill="300050" w:themeFill="text2"/>
          </w:tcPr>
          <w:p w14:paraId="756A60E8" w14:textId="77777777" w:rsidR="00D46085" w:rsidRPr="008C62F1" w:rsidRDefault="00D46085">
            <w:pPr>
              <w:rPr>
                <w:b/>
                <w:bCs/>
                <w:color w:val="FFFFFF" w:themeColor="background1"/>
              </w:rPr>
            </w:pPr>
            <w:r w:rsidRPr="008C62F1">
              <w:rPr>
                <w:b/>
                <w:bCs/>
                <w:color w:val="FFFFFF" w:themeColor="background1"/>
              </w:rPr>
              <w:t xml:space="preserve">Tourism connected industries </w:t>
            </w:r>
          </w:p>
        </w:tc>
      </w:tr>
      <w:tr w:rsidR="00D46085" w:rsidRPr="003A58AB" w14:paraId="43E8670E" w14:textId="77777777" w:rsidTr="00D46085">
        <w:tc>
          <w:tcPr>
            <w:tcW w:w="3397" w:type="dxa"/>
          </w:tcPr>
          <w:p w14:paraId="64084F0F" w14:textId="5118B5C4" w:rsidR="00D46085" w:rsidRPr="003A58AB" w:rsidRDefault="00D46085" w:rsidP="00D46085">
            <w:r w:rsidRPr="00D60577">
              <w:t>Non-employing</w:t>
            </w:r>
          </w:p>
        </w:tc>
        <w:tc>
          <w:tcPr>
            <w:tcW w:w="1803" w:type="dxa"/>
          </w:tcPr>
          <w:p w14:paraId="2DCDD761" w14:textId="4BB10694" w:rsidR="00D46085" w:rsidRPr="003A58AB" w:rsidRDefault="00D46085" w:rsidP="00D46085">
            <w:r w:rsidRPr="00311DA3">
              <w:t>179,208</w:t>
            </w:r>
          </w:p>
        </w:tc>
        <w:tc>
          <w:tcPr>
            <w:tcW w:w="2600" w:type="dxa"/>
          </w:tcPr>
          <w:p w14:paraId="4CCC716A" w14:textId="1C4C7BA1" w:rsidR="00D46085" w:rsidRPr="003A58AB" w:rsidRDefault="00D46085" w:rsidP="00D46085">
            <w:r w:rsidRPr="00984EF1">
              <w:t>50%</w:t>
            </w:r>
          </w:p>
        </w:tc>
      </w:tr>
      <w:tr w:rsidR="00D46085" w:rsidRPr="003A58AB" w14:paraId="7245890A" w14:textId="77777777" w:rsidTr="00D46085">
        <w:tc>
          <w:tcPr>
            <w:tcW w:w="3397" w:type="dxa"/>
          </w:tcPr>
          <w:p w14:paraId="45C65FB9" w14:textId="1FA916B4" w:rsidR="00D46085" w:rsidRPr="003A58AB" w:rsidRDefault="00D46085" w:rsidP="00D46085">
            <w:r w:rsidRPr="00D60577">
              <w:t>Micro</w:t>
            </w:r>
            <w:r>
              <w:t xml:space="preserve"> (1-4 employees)</w:t>
            </w:r>
          </w:p>
        </w:tc>
        <w:tc>
          <w:tcPr>
            <w:tcW w:w="1803" w:type="dxa"/>
          </w:tcPr>
          <w:p w14:paraId="66531BAA" w14:textId="615649FC" w:rsidR="00D46085" w:rsidRPr="003A58AB" w:rsidRDefault="00D46085" w:rsidP="00D46085">
            <w:r w:rsidRPr="00311DA3">
              <w:t>100,492</w:t>
            </w:r>
          </w:p>
        </w:tc>
        <w:tc>
          <w:tcPr>
            <w:tcW w:w="2600" w:type="dxa"/>
          </w:tcPr>
          <w:p w14:paraId="1D593256" w14:textId="3D2FA3C8" w:rsidR="00D46085" w:rsidRPr="003A58AB" w:rsidRDefault="00D46085" w:rsidP="00D46085">
            <w:r w:rsidRPr="00984EF1">
              <w:t>28%</w:t>
            </w:r>
          </w:p>
        </w:tc>
      </w:tr>
      <w:tr w:rsidR="00D46085" w:rsidRPr="003A58AB" w14:paraId="0A5FFD28" w14:textId="77777777" w:rsidTr="00D46085">
        <w:tc>
          <w:tcPr>
            <w:tcW w:w="3397" w:type="dxa"/>
          </w:tcPr>
          <w:p w14:paraId="70A73B2B" w14:textId="452386C0" w:rsidR="00D46085" w:rsidRPr="003A58AB" w:rsidRDefault="00D46085" w:rsidP="00D46085">
            <w:r w:rsidRPr="00D60577">
              <w:t>Small</w:t>
            </w:r>
            <w:r>
              <w:t xml:space="preserve"> </w:t>
            </w:r>
            <w:r w:rsidRPr="00D60577">
              <w:t>(5-19</w:t>
            </w:r>
            <w:r>
              <w:t xml:space="preserve"> employees</w:t>
            </w:r>
            <w:r w:rsidRPr="00D60577">
              <w:t>)</w:t>
            </w:r>
          </w:p>
        </w:tc>
        <w:tc>
          <w:tcPr>
            <w:tcW w:w="1803" w:type="dxa"/>
          </w:tcPr>
          <w:p w14:paraId="5A95DF2C" w14:textId="188D94D6" w:rsidR="00D46085" w:rsidRPr="003A58AB" w:rsidRDefault="00D46085" w:rsidP="00D46085">
            <w:r w:rsidRPr="00311DA3">
              <w:t>60,897</w:t>
            </w:r>
          </w:p>
        </w:tc>
        <w:tc>
          <w:tcPr>
            <w:tcW w:w="2600" w:type="dxa"/>
          </w:tcPr>
          <w:p w14:paraId="429F933F" w14:textId="2994E7EB" w:rsidR="00D46085" w:rsidRPr="003A58AB" w:rsidRDefault="00D46085" w:rsidP="00D46085">
            <w:r w:rsidRPr="00984EF1">
              <w:t>17%</w:t>
            </w:r>
          </w:p>
        </w:tc>
      </w:tr>
      <w:tr w:rsidR="00D46085" w:rsidRPr="003A58AB" w14:paraId="4C11D5BC" w14:textId="77777777" w:rsidTr="00D46085">
        <w:tc>
          <w:tcPr>
            <w:tcW w:w="3397" w:type="dxa"/>
          </w:tcPr>
          <w:p w14:paraId="1F7F8E1F" w14:textId="13E1D03A" w:rsidR="00D46085" w:rsidRPr="003A58AB" w:rsidRDefault="00D46085" w:rsidP="00D46085">
            <w:r>
              <w:t>Medium (20-199 employees)</w:t>
            </w:r>
          </w:p>
        </w:tc>
        <w:tc>
          <w:tcPr>
            <w:tcW w:w="1803" w:type="dxa"/>
          </w:tcPr>
          <w:p w14:paraId="7B7C03A4" w14:textId="0A9396C9" w:rsidR="00D46085" w:rsidRPr="003A58AB" w:rsidRDefault="00D46085" w:rsidP="00D46085">
            <w:r w:rsidRPr="00311DA3">
              <w:t>18,568</w:t>
            </w:r>
          </w:p>
        </w:tc>
        <w:tc>
          <w:tcPr>
            <w:tcW w:w="2600" w:type="dxa"/>
          </w:tcPr>
          <w:p w14:paraId="5FA49640" w14:textId="5091FB3C" w:rsidR="00D46085" w:rsidRPr="003A58AB" w:rsidRDefault="00D46085" w:rsidP="00D46085">
            <w:r w:rsidRPr="00984EF1">
              <w:t>5%</w:t>
            </w:r>
          </w:p>
        </w:tc>
      </w:tr>
      <w:tr w:rsidR="00D46085" w:rsidRPr="003A58AB" w14:paraId="1373930A" w14:textId="77777777" w:rsidTr="00D46085">
        <w:tc>
          <w:tcPr>
            <w:tcW w:w="3397" w:type="dxa"/>
          </w:tcPr>
          <w:p w14:paraId="634163D6" w14:textId="28EB5926" w:rsidR="00D46085" w:rsidRPr="003A58AB" w:rsidRDefault="00D46085" w:rsidP="00D46085">
            <w:r>
              <w:t>Large (200+ employees)</w:t>
            </w:r>
          </w:p>
        </w:tc>
        <w:tc>
          <w:tcPr>
            <w:tcW w:w="1803" w:type="dxa"/>
          </w:tcPr>
          <w:p w14:paraId="5EA00113" w14:textId="008A800F" w:rsidR="00D46085" w:rsidRPr="003A58AB" w:rsidRDefault="00D46085" w:rsidP="00D46085">
            <w:r w:rsidRPr="00311DA3">
              <w:t>1,037</w:t>
            </w:r>
          </w:p>
        </w:tc>
        <w:tc>
          <w:tcPr>
            <w:tcW w:w="2600" w:type="dxa"/>
          </w:tcPr>
          <w:p w14:paraId="3B562B2A" w14:textId="005E10B3" w:rsidR="00D46085" w:rsidRPr="003A58AB" w:rsidRDefault="00D46085" w:rsidP="00D46085">
            <w:r w:rsidRPr="00984EF1">
              <w:t>0.3%</w:t>
            </w:r>
          </w:p>
        </w:tc>
      </w:tr>
    </w:tbl>
    <w:p w14:paraId="25FAC1F4" w14:textId="77777777" w:rsidR="00D46085" w:rsidRPr="00D46085" w:rsidRDefault="00D46085" w:rsidP="001C6C4E">
      <w:pPr>
        <w:pStyle w:val="Heading2"/>
      </w:pPr>
      <w:r w:rsidRPr="00D46085">
        <w:t>Tourism-related businesses by turnover in 2024</w:t>
      </w:r>
    </w:p>
    <w:p w14:paraId="48DC3174" w14:textId="4E80E530" w:rsidR="00D46085" w:rsidRDefault="00D46085" w:rsidP="00D46085">
      <w:pPr>
        <w:rPr>
          <w:bCs/>
        </w:rPr>
      </w:pPr>
      <w:r w:rsidRPr="00D46085">
        <w:rPr>
          <w:bCs/>
        </w:rPr>
        <w:t>Almost half (49%) of tourism-related businesses had a turnover of under $200k, while 1 in 20 (5%) of tourism-related businesses had a turnover of more than $5 million. For context, 57% of all Australian businesses had a turnover under $200k while only 4% had a turnover over $5 million.</w:t>
      </w:r>
    </w:p>
    <w:p w14:paraId="34A19914" w14:textId="77777777" w:rsidR="00D46085" w:rsidRDefault="00D46085" w:rsidP="00D46085">
      <w:pPr>
        <w:rPr>
          <w:bCs/>
        </w:rPr>
      </w:pPr>
    </w:p>
    <w:p w14:paraId="1E1A91FA" w14:textId="792F5139" w:rsidR="00865F26" w:rsidRPr="001C6C4E" w:rsidRDefault="00865F26" w:rsidP="001C6C4E">
      <w:pPr>
        <w:rPr>
          <w:b/>
        </w:rPr>
      </w:pPr>
      <w:r w:rsidRPr="001C6C4E">
        <w:rPr>
          <w:b/>
          <w:bCs/>
        </w:rPr>
        <w:t xml:space="preserve">Table </w:t>
      </w:r>
      <w:r w:rsidRPr="001C6C4E">
        <w:rPr>
          <w:b/>
          <w:bCs/>
          <w:i/>
          <w:iCs/>
        </w:rPr>
        <w:fldChar w:fldCharType="begin"/>
      </w:r>
      <w:r w:rsidRPr="001C6C4E">
        <w:rPr>
          <w:b/>
          <w:bCs/>
        </w:rPr>
        <w:instrText xml:space="preserve"> SEQ Table \* ARABIC </w:instrText>
      </w:r>
      <w:r w:rsidRPr="001C6C4E">
        <w:rPr>
          <w:b/>
          <w:bCs/>
          <w:i/>
          <w:iCs/>
        </w:rPr>
        <w:fldChar w:fldCharType="separate"/>
      </w:r>
      <w:r w:rsidRPr="001C6C4E">
        <w:rPr>
          <w:b/>
          <w:bCs/>
        </w:rPr>
        <w:t>4</w:t>
      </w:r>
      <w:r w:rsidRPr="001C6C4E">
        <w:rPr>
          <w:b/>
          <w:bCs/>
          <w:i/>
          <w:iCs/>
        </w:rPr>
        <w:fldChar w:fldCharType="end"/>
      </w:r>
      <w:r w:rsidRPr="001C6C4E">
        <w:rPr>
          <w:b/>
          <w:bCs/>
        </w:rPr>
        <w:t>: Number of tourism-related businesses by annual turnover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1462"/>
        <w:gridCol w:w="2401"/>
      </w:tblGrid>
      <w:tr w:rsidR="00D46085" w:rsidRPr="008C62F1" w14:paraId="3CD39829" w14:textId="77777777" w:rsidTr="00865F26">
        <w:trPr>
          <w:tblHeader/>
        </w:trPr>
        <w:tc>
          <w:tcPr>
            <w:tcW w:w="0" w:type="auto"/>
            <w:shd w:val="clear" w:color="auto" w:fill="300050" w:themeFill="text2"/>
          </w:tcPr>
          <w:p w14:paraId="5D3A1BF4" w14:textId="364E9DEF" w:rsidR="00D46085" w:rsidRPr="008C62F1" w:rsidRDefault="00865F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Annual Turnover range</w:t>
            </w:r>
          </w:p>
        </w:tc>
        <w:tc>
          <w:tcPr>
            <w:tcW w:w="0" w:type="auto"/>
            <w:shd w:val="clear" w:color="auto" w:fill="300050" w:themeFill="text2"/>
          </w:tcPr>
          <w:p w14:paraId="194F4971" w14:textId="03B6226E" w:rsidR="00D46085" w:rsidRPr="008C62F1" w:rsidRDefault="00865F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Businesses</w:t>
            </w:r>
          </w:p>
        </w:tc>
        <w:tc>
          <w:tcPr>
            <w:tcW w:w="0" w:type="auto"/>
            <w:shd w:val="clear" w:color="auto" w:fill="300050" w:themeFill="text2"/>
          </w:tcPr>
          <w:p w14:paraId="11C139D0" w14:textId="4A989165" w:rsidR="00D46085" w:rsidRPr="008C62F1" w:rsidRDefault="00865F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% of all businesses</w:t>
            </w:r>
          </w:p>
        </w:tc>
      </w:tr>
      <w:tr w:rsidR="00865F26" w:rsidRPr="003A58AB" w14:paraId="4C6E7628" w14:textId="77777777" w:rsidTr="00865F26">
        <w:tc>
          <w:tcPr>
            <w:tcW w:w="0" w:type="auto"/>
          </w:tcPr>
          <w:p w14:paraId="1C812E32" w14:textId="32135884" w:rsidR="00865F26" w:rsidRPr="003A58AB" w:rsidRDefault="00865F26" w:rsidP="00865F26">
            <w:r w:rsidRPr="007A5D93">
              <w:t>$0 to $50</w:t>
            </w:r>
            <w:r>
              <w:t xml:space="preserve"> thousand</w:t>
            </w:r>
          </w:p>
        </w:tc>
        <w:tc>
          <w:tcPr>
            <w:tcW w:w="0" w:type="auto"/>
          </w:tcPr>
          <w:p w14:paraId="22D5EAB7" w14:textId="74CF40F0" w:rsidR="00865F26" w:rsidRPr="003A58AB" w:rsidRDefault="00865F26" w:rsidP="00865F26">
            <w:r w:rsidRPr="00852545">
              <w:t>84,850</w:t>
            </w:r>
          </w:p>
        </w:tc>
        <w:tc>
          <w:tcPr>
            <w:tcW w:w="0" w:type="auto"/>
          </w:tcPr>
          <w:p w14:paraId="039A2AF4" w14:textId="1F3BA052" w:rsidR="00865F26" w:rsidRPr="003A58AB" w:rsidRDefault="00865F26" w:rsidP="00865F26">
            <w:r w:rsidRPr="00B83EC8">
              <w:t>24%</w:t>
            </w:r>
          </w:p>
        </w:tc>
      </w:tr>
      <w:tr w:rsidR="00865F26" w:rsidRPr="003A58AB" w14:paraId="1D72AD99" w14:textId="77777777" w:rsidTr="00865F26">
        <w:tc>
          <w:tcPr>
            <w:tcW w:w="0" w:type="auto"/>
          </w:tcPr>
          <w:p w14:paraId="44B7BA1E" w14:textId="22C49083" w:rsidR="00865F26" w:rsidRPr="003A58AB" w:rsidRDefault="00865F26" w:rsidP="00865F26">
            <w:r w:rsidRPr="007A5D93">
              <w:t>$50</w:t>
            </w:r>
            <w:r>
              <w:t xml:space="preserve"> thousand </w:t>
            </w:r>
            <w:r w:rsidRPr="007A5D93">
              <w:t>to $200</w:t>
            </w:r>
            <w:r>
              <w:t xml:space="preserve"> thousand</w:t>
            </w:r>
          </w:p>
        </w:tc>
        <w:tc>
          <w:tcPr>
            <w:tcW w:w="0" w:type="auto"/>
          </w:tcPr>
          <w:p w14:paraId="576BE5B7" w14:textId="36DCA7DB" w:rsidR="00865F26" w:rsidRPr="003A58AB" w:rsidRDefault="00865F26" w:rsidP="00865F26">
            <w:r w:rsidRPr="00852545">
              <w:t>90,391</w:t>
            </w:r>
          </w:p>
        </w:tc>
        <w:tc>
          <w:tcPr>
            <w:tcW w:w="0" w:type="auto"/>
          </w:tcPr>
          <w:p w14:paraId="61588EFF" w14:textId="167B0AEB" w:rsidR="00865F26" w:rsidRPr="003A58AB" w:rsidRDefault="00865F26" w:rsidP="00865F26">
            <w:r w:rsidRPr="00B83EC8">
              <w:t>25%</w:t>
            </w:r>
          </w:p>
        </w:tc>
      </w:tr>
      <w:tr w:rsidR="00865F26" w:rsidRPr="003A58AB" w14:paraId="3DD93A5B" w14:textId="77777777" w:rsidTr="00865F26">
        <w:tc>
          <w:tcPr>
            <w:tcW w:w="0" w:type="auto"/>
          </w:tcPr>
          <w:p w14:paraId="537A7BB5" w14:textId="1FC32FD0" w:rsidR="00865F26" w:rsidRPr="003A58AB" w:rsidRDefault="00865F26" w:rsidP="00865F26">
            <w:r w:rsidRPr="007A5D93">
              <w:t>$200</w:t>
            </w:r>
            <w:r>
              <w:t xml:space="preserve"> thousand</w:t>
            </w:r>
            <w:r w:rsidRPr="007A5D93">
              <w:t xml:space="preserve"> to $2</w:t>
            </w:r>
            <w:r>
              <w:t xml:space="preserve"> million</w:t>
            </w:r>
          </w:p>
        </w:tc>
        <w:tc>
          <w:tcPr>
            <w:tcW w:w="0" w:type="auto"/>
          </w:tcPr>
          <w:p w14:paraId="1CE8A047" w14:textId="541B4A2F" w:rsidR="00865F26" w:rsidRPr="003A58AB" w:rsidRDefault="00865F26" w:rsidP="00865F26">
            <w:r w:rsidRPr="00852545">
              <w:t>141,104</w:t>
            </w:r>
          </w:p>
        </w:tc>
        <w:tc>
          <w:tcPr>
            <w:tcW w:w="0" w:type="auto"/>
          </w:tcPr>
          <w:p w14:paraId="23598F3F" w14:textId="0B7390D3" w:rsidR="00865F26" w:rsidRPr="003A58AB" w:rsidRDefault="00865F26" w:rsidP="00865F26">
            <w:r w:rsidRPr="00B83EC8">
              <w:t>39%</w:t>
            </w:r>
          </w:p>
        </w:tc>
      </w:tr>
      <w:tr w:rsidR="00865F26" w:rsidRPr="003A58AB" w14:paraId="607FADF1" w14:textId="77777777" w:rsidTr="00865F26">
        <w:tc>
          <w:tcPr>
            <w:tcW w:w="0" w:type="auto"/>
          </w:tcPr>
          <w:p w14:paraId="51A08010" w14:textId="11941330" w:rsidR="00865F26" w:rsidRPr="003A58AB" w:rsidRDefault="00865F26" w:rsidP="00865F26">
            <w:r w:rsidRPr="007A5D93">
              <w:t>$2</w:t>
            </w:r>
            <w:r>
              <w:t xml:space="preserve"> million</w:t>
            </w:r>
            <w:r w:rsidRPr="007A5D93">
              <w:t xml:space="preserve"> to $5</w:t>
            </w:r>
            <w:r>
              <w:t xml:space="preserve"> million</w:t>
            </w:r>
          </w:p>
        </w:tc>
        <w:tc>
          <w:tcPr>
            <w:tcW w:w="0" w:type="auto"/>
          </w:tcPr>
          <w:p w14:paraId="155DB8D6" w14:textId="4D225038" w:rsidR="00865F26" w:rsidRPr="003A58AB" w:rsidRDefault="00865F26" w:rsidP="00865F26">
            <w:r w:rsidRPr="00852545">
              <w:t>25,528</w:t>
            </w:r>
          </w:p>
        </w:tc>
        <w:tc>
          <w:tcPr>
            <w:tcW w:w="0" w:type="auto"/>
          </w:tcPr>
          <w:p w14:paraId="4788A71C" w14:textId="50CA9679" w:rsidR="00865F26" w:rsidRPr="003A58AB" w:rsidRDefault="00865F26" w:rsidP="00865F26">
            <w:r w:rsidRPr="00B83EC8">
              <w:t>7%</w:t>
            </w:r>
          </w:p>
        </w:tc>
      </w:tr>
      <w:tr w:rsidR="00865F26" w:rsidRPr="003A58AB" w14:paraId="5315217F" w14:textId="77777777" w:rsidTr="00865F26">
        <w:tc>
          <w:tcPr>
            <w:tcW w:w="0" w:type="auto"/>
          </w:tcPr>
          <w:p w14:paraId="1D40EF6A" w14:textId="34F293AB" w:rsidR="00865F26" w:rsidRPr="003A58AB" w:rsidRDefault="00865F26" w:rsidP="00865F26">
            <w:r w:rsidRPr="007A5D93">
              <w:t>$5</w:t>
            </w:r>
            <w:r>
              <w:t xml:space="preserve"> million</w:t>
            </w:r>
            <w:r w:rsidRPr="007A5D93">
              <w:t xml:space="preserve"> to $10</w:t>
            </w:r>
            <w:r>
              <w:t xml:space="preserve"> million</w:t>
            </w:r>
          </w:p>
        </w:tc>
        <w:tc>
          <w:tcPr>
            <w:tcW w:w="0" w:type="auto"/>
          </w:tcPr>
          <w:p w14:paraId="5F2D6875" w14:textId="2E259111" w:rsidR="00865F26" w:rsidRPr="003A58AB" w:rsidRDefault="00865F26" w:rsidP="00865F26">
            <w:r w:rsidRPr="00852545">
              <w:t>9,455</w:t>
            </w:r>
          </w:p>
        </w:tc>
        <w:tc>
          <w:tcPr>
            <w:tcW w:w="0" w:type="auto"/>
          </w:tcPr>
          <w:p w14:paraId="6C0D3E1F" w14:textId="7B05FB8D" w:rsidR="00865F26" w:rsidRPr="003A58AB" w:rsidRDefault="00865F26" w:rsidP="00865F26">
            <w:r w:rsidRPr="00B83EC8">
              <w:t>3%</w:t>
            </w:r>
          </w:p>
        </w:tc>
      </w:tr>
      <w:tr w:rsidR="00865F26" w:rsidRPr="003A58AB" w14:paraId="76E90EAD" w14:textId="77777777" w:rsidTr="00865F26">
        <w:tc>
          <w:tcPr>
            <w:tcW w:w="0" w:type="auto"/>
          </w:tcPr>
          <w:p w14:paraId="01B34450" w14:textId="049109DF" w:rsidR="00865F26" w:rsidRDefault="00865F26" w:rsidP="00865F26">
            <w:r w:rsidRPr="007A5D93">
              <w:t>$10</w:t>
            </w:r>
            <w:r>
              <w:t xml:space="preserve"> million</w:t>
            </w:r>
            <w:r w:rsidRPr="007A5D93">
              <w:t xml:space="preserve"> +</w:t>
            </w:r>
          </w:p>
        </w:tc>
        <w:tc>
          <w:tcPr>
            <w:tcW w:w="0" w:type="auto"/>
          </w:tcPr>
          <w:p w14:paraId="5550601E" w14:textId="723B035A" w:rsidR="00865F26" w:rsidRPr="00311DA3" w:rsidRDefault="00865F26" w:rsidP="00865F26">
            <w:r w:rsidRPr="00852545">
              <w:t>8,869</w:t>
            </w:r>
          </w:p>
        </w:tc>
        <w:tc>
          <w:tcPr>
            <w:tcW w:w="0" w:type="auto"/>
          </w:tcPr>
          <w:p w14:paraId="07843B71" w14:textId="2F904556" w:rsidR="00865F26" w:rsidRPr="00984EF1" w:rsidRDefault="00865F26" w:rsidP="00865F26">
            <w:r w:rsidRPr="00B83EC8">
              <w:t>2%</w:t>
            </w:r>
          </w:p>
        </w:tc>
      </w:tr>
    </w:tbl>
    <w:p w14:paraId="24A15B59" w14:textId="77777777" w:rsidR="00D46085" w:rsidRDefault="00D46085" w:rsidP="00D46085">
      <w:pPr>
        <w:rPr>
          <w:bCs/>
        </w:rPr>
      </w:pPr>
    </w:p>
    <w:p w14:paraId="11F012B5" w14:textId="07E066A6" w:rsidR="00D46085" w:rsidRPr="00865F26" w:rsidRDefault="00865F26" w:rsidP="001C6C4E">
      <w:pPr>
        <w:pStyle w:val="Heading2"/>
      </w:pPr>
      <w:r>
        <w:t>L</w:t>
      </w:r>
      <w:r w:rsidRPr="00865F26">
        <w:t>ocation of tourism-related businesses in 2024</w:t>
      </w:r>
    </w:p>
    <w:p w14:paraId="7DAA2094" w14:textId="77777777" w:rsidR="00865F26" w:rsidRPr="00865F26" w:rsidRDefault="00865F26" w:rsidP="00865F26">
      <w:pPr>
        <w:rPr>
          <w:lang w:eastAsia="zh-CN"/>
        </w:rPr>
      </w:pPr>
      <w:r w:rsidRPr="00865F26">
        <w:rPr>
          <w:lang w:eastAsia="zh-CN"/>
        </w:rPr>
        <w:t>7 in 10 (70% or 253k) of tourism-related businesses are in Australia’s capital cities and the Gold Coast. 3 in 10 (30% or 107k) are in regional Australia, with the proportion of tourism-related businesses in regional areas increasing from 28% to 30% between 2019 and 2024. NSW has the largest share of tourism-related businesses with 1 in 3 (33% or 118k) of all tourism-related businesses in Australia.</w:t>
      </w:r>
    </w:p>
    <w:p w14:paraId="45BD34B0" w14:textId="77777777" w:rsidR="00D46085" w:rsidRDefault="00D46085" w:rsidP="00D46085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2420"/>
        <w:gridCol w:w="2870"/>
        <w:gridCol w:w="2774"/>
      </w:tblGrid>
      <w:tr w:rsidR="00AB45A7" w:rsidRPr="008C62F1" w14:paraId="2379E644" w14:textId="5BC33FD8" w:rsidTr="00865F26">
        <w:trPr>
          <w:tblHeader/>
        </w:trPr>
        <w:tc>
          <w:tcPr>
            <w:tcW w:w="0" w:type="auto"/>
            <w:shd w:val="clear" w:color="auto" w:fill="300050" w:themeFill="text2"/>
          </w:tcPr>
          <w:p w14:paraId="1A48AD9B" w14:textId="6B4B1219" w:rsidR="00865F26" w:rsidRPr="008C62F1" w:rsidRDefault="00865F26" w:rsidP="00865F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State/territory</w:t>
            </w:r>
          </w:p>
        </w:tc>
        <w:tc>
          <w:tcPr>
            <w:tcW w:w="0" w:type="auto"/>
            <w:shd w:val="clear" w:color="auto" w:fill="300050" w:themeFill="text2"/>
          </w:tcPr>
          <w:p w14:paraId="7138E07B" w14:textId="5FEB0AB4" w:rsidR="00865F26" w:rsidRPr="008C62F1" w:rsidRDefault="00865F26" w:rsidP="00865F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Businesses and % of </w:t>
            </w:r>
            <w:r w:rsidR="00AB45A7">
              <w:rPr>
                <w:b/>
                <w:bCs/>
                <w:color w:val="FFFFFF" w:themeColor="background1"/>
              </w:rPr>
              <w:t>all businesses</w:t>
            </w:r>
          </w:p>
        </w:tc>
        <w:tc>
          <w:tcPr>
            <w:tcW w:w="0" w:type="auto"/>
            <w:shd w:val="clear" w:color="auto" w:fill="300050" w:themeFill="text2"/>
          </w:tcPr>
          <w:p w14:paraId="2E08D256" w14:textId="528AC19D" w:rsidR="00865F26" w:rsidRPr="008C62F1" w:rsidRDefault="00865F26" w:rsidP="00865F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Capital city businesses and % </w:t>
            </w:r>
            <w:r w:rsidR="00AB45A7">
              <w:rPr>
                <w:b/>
                <w:bCs/>
                <w:color w:val="FFFFFF" w:themeColor="background1"/>
              </w:rPr>
              <w:t>of all businesses</w:t>
            </w:r>
          </w:p>
        </w:tc>
        <w:tc>
          <w:tcPr>
            <w:tcW w:w="0" w:type="auto"/>
            <w:shd w:val="clear" w:color="auto" w:fill="300050" w:themeFill="text2"/>
          </w:tcPr>
          <w:p w14:paraId="6C75172F" w14:textId="1F94A3B3" w:rsidR="00865F26" w:rsidRDefault="00865F26" w:rsidP="00865F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Regional businesses and % of </w:t>
            </w:r>
            <w:r w:rsidR="00AB45A7">
              <w:rPr>
                <w:b/>
                <w:bCs/>
                <w:color w:val="FFFFFF" w:themeColor="background1"/>
              </w:rPr>
              <w:t>all businesses</w:t>
            </w:r>
          </w:p>
        </w:tc>
      </w:tr>
      <w:tr w:rsidR="00AB45A7" w:rsidRPr="003A58AB" w14:paraId="3DBD0E39" w14:textId="63075E7B" w:rsidTr="00865F26">
        <w:tc>
          <w:tcPr>
            <w:tcW w:w="0" w:type="auto"/>
          </w:tcPr>
          <w:p w14:paraId="16837AF3" w14:textId="2E4D3E9F" w:rsidR="00AB45A7" w:rsidRPr="003A58AB" w:rsidRDefault="00AB45A7" w:rsidP="00AB45A7">
            <w:r w:rsidRPr="005B20FD">
              <w:t>NSW</w:t>
            </w:r>
          </w:p>
        </w:tc>
        <w:tc>
          <w:tcPr>
            <w:tcW w:w="0" w:type="auto"/>
          </w:tcPr>
          <w:p w14:paraId="4D107140" w14:textId="238561D1" w:rsidR="00AB45A7" w:rsidRPr="003A58AB" w:rsidRDefault="00AB45A7" w:rsidP="00AB45A7">
            <w:r w:rsidRPr="0007669A">
              <w:t>118</w:t>
            </w:r>
            <w:r w:rsidR="00E07723">
              <w:t>,000</w:t>
            </w:r>
            <w:r w:rsidRPr="0007669A">
              <w:t xml:space="preserve"> (33%)</w:t>
            </w:r>
          </w:p>
        </w:tc>
        <w:tc>
          <w:tcPr>
            <w:tcW w:w="0" w:type="auto"/>
          </w:tcPr>
          <w:p w14:paraId="0AD58E34" w14:textId="41CEB151" w:rsidR="00AB45A7" w:rsidRPr="003A58AB" w:rsidRDefault="00AB45A7" w:rsidP="00AB45A7">
            <w:r w:rsidRPr="00067CAD">
              <w:t>80</w:t>
            </w:r>
            <w:r w:rsidR="00E07723">
              <w:t>,000</w:t>
            </w:r>
            <w:r w:rsidRPr="00067CAD">
              <w:t xml:space="preserve"> (22%)</w:t>
            </w:r>
          </w:p>
        </w:tc>
        <w:tc>
          <w:tcPr>
            <w:tcW w:w="0" w:type="auto"/>
          </w:tcPr>
          <w:p w14:paraId="2CC090FE" w14:textId="7D5B311A" w:rsidR="00AB45A7" w:rsidRPr="00B83EC8" w:rsidRDefault="00AB45A7" w:rsidP="00AB45A7">
            <w:r w:rsidRPr="0023456E">
              <w:t>38</w:t>
            </w:r>
            <w:r w:rsidR="00E07723">
              <w:t>,000</w:t>
            </w:r>
            <w:r w:rsidRPr="0023456E">
              <w:t xml:space="preserve"> (11%)</w:t>
            </w:r>
          </w:p>
        </w:tc>
      </w:tr>
      <w:tr w:rsidR="00AB45A7" w:rsidRPr="003A58AB" w14:paraId="061EC530" w14:textId="728720DC" w:rsidTr="00865F26">
        <w:tc>
          <w:tcPr>
            <w:tcW w:w="0" w:type="auto"/>
          </w:tcPr>
          <w:p w14:paraId="18D7766D" w14:textId="086E9C36" w:rsidR="00AB45A7" w:rsidRPr="003A58AB" w:rsidRDefault="00AB45A7" w:rsidP="00AB45A7">
            <w:r w:rsidRPr="005B20FD">
              <w:t>Vic</w:t>
            </w:r>
          </w:p>
        </w:tc>
        <w:tc>
          <w:tcPr>
            <w:tcW w:w="0" w:type="auto"/>
          </w:tcPr>
          <w:p w14:paraId="1CE705A6" w14:textId="40F37D4A" w:rsidR="00AB45A7" w:rsidRPr="003A58AB" w:rsidRDefault="00AB45A7" w:rsidP="00AB45A7">
            <w:r w:rsidRPr="0007669A">
              <w:t>111</w:t>
            </w:r>
            <w:r w:rsidR="00E07723">
              <w:t>,000</w:t>
            </w:r>
            <w:r w:rsidRPr="0007669A">
              <w:t xml:space="preserve"> (31%)</w:t>
            </w:r>
          </w:p>
        </w:tc>
        <w:tc>
          <w:tcPr>
            <w:tcW w:w="0" w:type="auto"/>
          </w:tcPr>
          <w:p w14:paraId="65D060CF" w14:textId="07C56ACD" w:rsidR="00AB45A7" w:rsidRPr="003A58AB" w:rsidRDefault="00AB45A7" w:rsidP="00AB45A7">
            <w:r w:rsidRPr="00067CAD">
              <w:t>82</w:t>
            </w:r>
            <w:r w:rsidR="00E07723">
              <w:t>,000</w:t>
            </w:r>
            <w:r w:rsidRPr="00067CAD">
              <w:t xml:space="preserve"> (23%)</w:t>
            </w:r>
          </w:p>
        </w:tc>
        <w:tc>
          <w:tcPr>
            <w:tcW w:w="0" w:type="auto"/>
          </w:tcPr>
          <w:p w14:paraId="450487CA" w14:textId="5DDB9543" w:rsidR="00AB45A7" w:rsidRPr="00B83EC8" w:rsidRDefault="00AB45A7" w:rsidP="00AB45A7">
            <w:r w:rsidRPr="0023456E">
              <w:t>30</w:t>
            </w:r>
            <w:r w:rsidR="00E07723">
              <w:t>,000</w:t>
            </w:r>
            <w:r w:rsidRPr="0023456E">
              <w:t xml:space="preserve"> (8%)</w:t>
            </w:r>
          </w:p>
        </w:tc>
      </w:tr>
      <w:tr w:rsidR="00AB45A7" w:rsidRPr="003A58AB" w14:paraId="7410481E" w14:textId="59DA3190" w:rsidTr="00865F26">
        <w:tc>
          <w:tcPr>
            <w:tcW w:w="0" w:type="auto"/>
          </w:tcPr>
          <w:p w14:paraId="657F69B3" w14:textId="36C142FE" w:rsidR="00AB45A7" w:rsidRPr="003A58AB" w:rsidRDefault="00AB45A7" w:rsidP="00AB45A7">
            <w:r w:rsidRPr="005B20FD">
              <w:t>Qld</w:t>
            </w:r>
          </w:p>
        </w:tc>
        <w:tc>
          <w:tcPr>
            <w:tcW w:w="0" w:type="auto"/>
          </w:tcPr>
          <w:p w14:paraId="6406D8C2" w14:textId="557F7B06" w:rsidR="00AB45A7" w:rsidRPr="003A58AB" w:rsidRDefault="00AB45A7" w:rsidP="00AB45A7">
            <w:r w:rsidRPr="0007669A">
              <w:t>65</w:t>
            </w:r>
            <w:r w:rsidR="00E07723">
              <w:t>,000</w:t>
            </w:r>
            <w:r w:rsidRPr="0007669A">
              <w:t xml:space="preserve"> (18%)</w:t>
            </w:r>
          </w:p>
        </w:tc>
        <w:tc>
          <w:tcPr>
            <w:tcW w:w="0" w:type="auto"/>
          </w:tcPr>
          <w:p w14:paraId="75B6776B" w14:textId="7E44BB0B" w:rsidR="00AB45A7" w:rsidRPr="003A58AB" w:rsidRDefault="00AB45A7" w:rsidP="00AB45A7">
            <w:r w:rsidRPr="00067CAD">
              <w:t>42</w:t>
            </w:r>
            <w:r w:rsidR="00E07723">
              <w:t>,000</w:t>
            </w:r>
            <w:r w:rsidRPr="00067CAD">
              <w:t xml:space="preserve"> (12%)</w:t>
            </w:r>
          </w:p>
        </w:tc>
        <w:tc>
          <w:tcPr>
            <w:tcW w:w="0" w:type="auto"/>
          </w:tcPr>
          <w:p w14:paraId="22AC51B5" w14:textId="03E82DA7" w:rsidR="00AB45A7" w:rsidRPr="00B83EC8" w:rsidRDefault="00AB45A7" w:rsidP="00AB45A7">
            <w:r w:rsidRPr="0023456E">
              <w:t>23</w:t>
            </w:r>
            <w:r w:rsidR="00E07723">
              <w:t>,000</w:t>
            </w:r>
            <w:r w:rsidRPr="0023456E">
              <w:t xml:space="preserve"> (6%)</w:t>
            </w:r>
          </w:p>
        </w:tc>
      </w:tr>
      <w:tr w:rsidR="00AB45A7" w:rsidRPr="003A58AB" w14:paraId="185FAF3B" w14:textId="47C751EA" w:rsidTr="00865F26">
        <w:tc>
          <w:tcPr>
            <w:tcW w:w="0" w:type="auto"/>
          </w:tcPr>
          <w:p w14:paraId="2FAB97AB" w14:textId="7164A501" w:rsidR="00AB45A7" w:rsidRPr="003A58AB" w:rsidRDefault="00AB45A7" w:rsidP="00AB45A7">
            <w:r w:rsidRPr="005B20FD">
              <w:t>WA</w:t>
            </w:r>
          </w:p>
        </w:tc>
        <w:tc>
          <w:tcPr>
            <w:tcW w:w="0" w:type="auto"/>
          </w:tcPr>
          <w:p w14:paraId="64E63CD5" w14:textId="20995096" w:rsidR="00AB45A7" w:rsidRPr="003A58AB" w:rsidRDefault="00AB45A7" w:rsidP="00AB45A7">
            <w:r w:rsidRPr="0007669A">
              <w:t>31</w:t>
            </w:r>
            <w:r w:rsidR="00E07723">
              <w:t>,000</w:t>
            </w:r>
            <w:r w:rsidRPr="0007669A">
              <w:t xml:space="preserve"> (9%)</w:t>
            </w:r>
          </w:p>
        </w:tc>
        <w:tc>
          <w:tcPr>
            <w:tcW w:w="0" w:type="auto"/>
          </w:tcPr>
          <w:p w14:paraId="6FB89CAE" w14:textId="2C83B1D0" w:rsidR="00AB45A7" w:rsidRPr="003A58AB" w:rsidRDefault="00AB45A7" w:rsidP="00AB45A7">
            <w:r w:rsidRPr="00067CAD">
              <w:t>26</w:t>
            </w:r>
            <w:r w:rsidR="00E07723">
              <w:t>,000</w:t>
            </w:r>
            <w:r w:rsidRPr="00067CAD">
              <w:t xml:space="preserve"> (7%)</w:t>
            </w:r>
          </w:p>
        </w:tc>
        <w:tc>
          <w:tcPr>
            <w:tcW w:w="0" w:type="auto"/>
          </w:tcPr>
          <w:p w14:paraId="449E4A96" w14:textId="3CFCA156" w:rsidR="00AB45A7" w:rsidRPr="00B83EC8" w:rsidRDefault="00AB45A7" w:rsidP="00AB45A7">
            <w:r w:rsidRPr="0023456E">
              <w:t>6</w:t>
            </w:r>
            <w:r w:rsidR="00E07723">
              <w:t>,000</w:t>
            </w:r>
            <w:r w:rsidRPr="0023456E">
              <w:t xml:space="preserve"> (2%)</w:t>
            </w:r>
          </w:p>
        </w:tc>
      </w:tr>
      <w:tr w:rsidR="00AB45A7" w:rsidRPr="003A58AB" w14:paraId="0A59D2BE" w14:textId="07A02866" w:rsidTr="00865F26">
        <w:tc>
          <w:tcPr>
            <w:tcW w:w="0" w:type="auto"/>
          </w:tcPr>
          <w:p w14:paraId="29D23331" w14:textId="4EE05B69" w:rsidR="00AB45A7" w:rsidRPr="003A58AB" w:rsidRDefault="00AB45A7" w:rsidP="00AB45A7">
            <w:r w:rsidRPr="005B20FD">
              <w:t>SA</w:t>
            </w:r>
          </w:p>
        </w:tc>
        <w:tc>
          <w:tcPr>
            <w:tcW w:w="0" w:type="auto"/>
          </w:tcPr>
          <w:p w14:paraId="0002A098" w14:textId="469B6CBC" w:rsidR="00AB45A7" w:rsidRPr="003A58AB" w:rsidRDefault="00AB45A7" w:rsidP="00AB45A7">
            <w:r w:rsidRPr="0007669A">
              <w:t>20</w:t>
            </w:r>
            <w:r w:rsidR="00E07723">
              <w:t>,000</w:t>
            </w:r>
            <w:r w:rsidRPr="0007669A">
              <w:t xml:space="preserve"> (6%)</w:t>
            </w:r>
          </w:p>
        </w:tc>
        <w:tc>
          <w:tcPr>
            <w:tcW w:w="0" w:type="auto"/>
          </w:tcPr>
          <w:p w14:paraId="7FD786C3" w14:textId="550DEE74" w:rsidR="00AB45A7" w:rsidRPr="003A58AB" w:rsidRDefault="00AB45A7" w:rsidP="00AB45A7">
            <w:r w:rsidRPr="00067CAD">
              <w:t>15</w:t>
            </w:r>
            <w:r w:rsidR="00E07723">
              <w:t>,000</w:t>
            </w:r>
            <w:r w:rsidRPr="00067CAD">
              <w:t xml:space="preserve"> (4%)</w:t>
            </w:r>
          </w:p>
        </w:tc>
        <w:tc>
          <w:tcPr>
            <w:tcW w:w="0" w:type="auto"/>
          </w:tcPr>
          <w:p w14:paraId="263A849B" w14:textId="13598A16" w:rsidR="00AB45A7" w:rsidRPr="00B83EC8" w:rsidRDefault="00AB45A7" w:rsidP="00AB45A7">
            <w:r w:rsidRPr="0023456E">
              <w:t>6</w:t>
            </w:r>
            <w:r w:rsidR="00E07723">
              <w:t>,000</w:t>
            </w:r>
            <w:r w:rsidRPr="0023456E">
              <w:t xml:space="preserve"> (2%)</w:t>
            </w:r>
          </w:p>
        </w:tc>
      </w:tr>
      <w:tr w:rsidR="00AB45A7" w:rsidRPr="003A58AB" w14:paraId="0FBDA466" w14:textId="2DFE06F3" w:rsidTr="00865F26">
        <w:tc>
          <w:tcPr>
            <w:tcW w:w="0" w:type="auto"/>
          </w:tcPr>
          <w:p w14:paraId="32F673A7" w14:textId="2B1171D0" w:rsidR="00AB45A7" w:rsidRDefault="00AB45A7" w:rsidP="00AB45A7">
            <w:r w:rsidRPr="005B20FD">
              <w:t>Tas</w:t>
            </w:r>
          </w:p>
        </w:tc>
        <w:tc>
          <w:tcPr>
            <w:tcW w:w="0" w:type="auto"/>
          </w:tcPr>
          <w:p w14:paraId="33BFA316" w14:textId="10D85734" w:rsidR="00AB45A7" w:rsidRPr="00311DA3" w:rsidRDefault="00AB45A7" w:rsidP="00AB45A7">
            <w:r w:rsidRPr="0007669A">
              <w:t>7</w:t>
            </w:r>
            <w:r w:rsidR="00E07723">
              <w:t>,000</w:t>
            </w:r>
            <w:r w:rsidRPr="0007669A">
              <w:t xml:space="preserve"> (2%)</w:t>
            </w:r>
          </w:p>
        </w:tc>
        <w:tc>
          <w:tcPr>
            <w:tcW w:w="0" w:type="auto"/>
          </w:tcPr>
          <w:p w14:paraId="59E05F87" w14:textId="55D10E68" w:rsidR="00AB45A7" w:rsidRPr="00984EF1" w:rsidRDefault="00AB45A7" w:rsidP="00AB45A7">
            <w:r w:rsidRPr="00067CAD">
              <w:t>4</w:t>
            </w:r>
            <w:r w:rsidR="00E07723">
              <w:t>,000</w:t>
            </w:r>
            <w:r w:rsidRPr="00067CAD">
              <w:t xml:space="preserve"> (1%)</w:t>
            </w:r>
          </w:p>
        </w:tc>
        <w:tc>
          <w:tcPr>
            <w:tcW w:w="0" w:type="auto"/>
          </w:tcPr>
          <w:p w14:paraId="055D6D8D" w14:textId="5ADC8EDC" w:rsidR="00AB45A7" w:rsidRPr="00B83EC8" w:rsidRDefault="00AB45A7" w:rsidP="00AB45A7">
            <w:r w:rsidRPr="0023456E">
              <w:t>3</w:t>
            </w:r>
            <w:r w:rsidR="00E07723">
              <w:t>,000</w:t>
            </w:r>
            <w:r w:rsidRPr="0023456E">
              <w:t xml:space="preserve"> (1%)</w:t>
            </w:r>
          </w:p>
        </w:tc>
      </w:tr>
      <w:tr w:rsidR="00AB45A7" w:rsidRPr="003A58AB" w14:paraId="796D88A0" w14:textId="77777777" w:rsidTr="00865F26">
        <w:tc>
          <w:tcPr>
            <w:tcW w:w="0" w:type="auto"/>
          </w:tcPr>
          <w:p w14:paraId="23D62B4C" w14:textId="574800F1" w:rsidR="00AB45A7" w:rsidRPr="007A5D93" w:rsidRDefault="00AB45A7" w:rsidP="00AB45A7">
            <w:r w:rsidRPr="005B20FD">
              <w:t>ACT</w:t>
            </w:r>
          </w:p>
        </w:tc>
        <w:tc>
          <w:tcPr>
            <w:tcW w:w="0" w:type="auto"/>
          </w:tcPr>
          <w:p w14:paraId="6A47BB7A" w14:textId="6682EDC0" w:rsidR="00AB45A7" w:rsidRPr="00852545" w:rsidRDefault="00AB45A7" w:rsidP="00AB45A7">
            <w:r w:rsidRPr="0007669A">
              <w:t>5</w:t>
            </w:r>
            <w:r w:rsidR="00E07723">
              <w:t>,000</w:t>
            </w:r>
            <w:r w:rsidRPr="0007669A">
              <w:t xml:space="preserve"> (1%)</w:t>
            </w:r>
          </w:p>
        </w:tc>
        <w:tc>
          <w:tcPr>
            <w:tcW w:w="0" w:type="auto"/>
          </w:tcPr>
          <w:p w14:paraId="5CF0325A" w14:textId="22C06694" w:rsidR="00AB45A7" w:rsidRPr="00B83EC8" w:rsidRDefault="00AB45A7" w:rsidP="00AB45A7">
            <w:r w:rsidRPr="00067CAD">
              <w:t>5</w:t>
            </w:r>
            <w:r w:rsidR="00E07723">
              <w:t>,000</w:t>
            </w:r>
            <w:r w:rsidRPr="00067CAD">
              <w:t xml:space="preserve"> (1%)</w:t>
            </w:r>
          </w:p>
        </w:tc>
        <w:tc>
          <w:tcPr>
            <w:tcW w:w="0" w:type="auto"/>
          </w:tcPr>
          <w:p w14:paraId="05C88A47" w14:textId="132EAFC0" w:rsidR="00AB45A7" w:rsidRPr="00B83EC8" w:rsidRDefault="00AB45A7" w:rsidP="00AB45A7">
            <w:r w:rsidRPr="0023456E">
              <w:t>0</w:t>
            </w:r>
          </w:p>
        </w:tc>
      </w:tr>
      <w:tr w:rsidR="00AB45A7" w:rsidRPr="003A58AB" w14:paraId="7C71ADE7" w14:textId="77777777" w:rsidTr="00865F26">
        <w:tc>
          <w:tcPr>
            <w:tcW w:w="0" w:type="auto"/>
          </w:tcPr>
          <w:p w14:paraId="0A2033CD" w14:textId="0059093A" w:rsidR="00AB45A7" w:rsidRPr="007A5D93" w:rsidRDefault="00AB45A7" w:rsidP="00AB45A7">
            <w:r w:rsidRPr="005B20FD">
              <w:t>NT</w:t>
            </w:r>
          </w:p>
        </w:tc>
        <w:tc>
          <w:tcPr>
            <w:tcW w:w="0" w:type="auto"/>
          </w:tcPr>
          <w:p w14:paraId="106FF739" w14:textId="133DE6EC" w:rsidR="00AB45A7" w:rsidRPr="00852545" w:rsidRDefault="00AB45A7" w:rsidP="00AB45A7">
            <w:r w:rsidRPr="0007669A">
              <w:t>3</w:t>
            </w:r>
            <w:r w:rsidR="00E07723">
              <w:t>,000</w:t>
            </w:r>
            <w:r w:rsidRPr="0007669A">
              <w:t xml:space="preserve"> (1%)</w:t>
            </w:r>
          </w:p>
        </w:tc>
        <w:tc>
          <w:tcPr>
            <w:tcW w:w="0" w:type="auto"/>
          </w:tcPr>
          <w:p w14:paraId="326BFE94" w14:textId="071F64CB" w:rsidR="00AB45A7" w:rsidRPr="00B83EC8" w:rsidRDefault="00AB45A7" w:rsidP="00AB45A7">
            <w:r w:rsidRPr="00067CAD">
              <w:t>2</w:t>
            </w:r>
            <w:r w:rsidR="00E07723">
              <w:t>,000</w:t>
            </w:r>
            <w:r w:rsidRPr="00067CAD">
              <w:t xml:space="preserve"> (0%)</w:t>
            </w:r>
          </w:p>
        </w:tc>
        <w:tc>
          <w:tcPr>
            <w:tcW w:w="0" w:type="auto"/>
          </w:tcPr>
          <w:p w14:paraId="7412486F" w14:textId="3F6EB36A" w:rsidR="00AB45A7" w:rsidRPr="00B83EC8" w:rsidRDefault="00AB45A7" w:rsidP="00AB45A7">
            <w:r w:rsidRPr="0023456E">
              <w:t>1</w:t>
            </w:r>
            <w:r w:rsidR="00E07723">
              <w:t>,000</w:t>
            </w:r>
            <w:r w:rsidRPr="0023456E">
              <w:t xml:space="preserve"> (0%)</w:t>
            </w:r>
          </w:p>
        </w:tc>
      </w:tr>
    </w:tbl>
    <w:p w14:paraId="00283570" w14:textId="77777777" w:rsidR="00E07723" w:rsidRDefault="00E07723" w:rsidP="00E07723">
      <w:pPr>
        <w:pStyle w:val="Default"/>
      </w:pPr>
    </w:p>
    <w:p w14:paraId="57D55059" w14:textId="77777777" w:rsidR="00E07723" w:rsidRDefault="00E07723" w:rsidP="00E07723">
      <w:pPr>
        <w:pStyle w:val="Default"/>
      </w:pPr>
    </w:p>
    <w:p w14:paraId="76BC145F" w14:textId="178FC6A2" w:rsidR="00E07723" w:rsidRPr="00E07723" w:rsidRDefault="0165C418" w:rsidP="355E7220">
      <w:pPr>
        <w:pStyle w:val="Heading2"/>
        <w:rPr>
          <w:rFonts w:cstheme="minorBidi"/>
          <w:color w:val="300050" w:themeColor="accent2"/>
          <w:sz w:val="28"/>
          <w:szCs w:val="28"/>
        </w:rPr>
      </w:pPr>
      <w:r>
        <w:t>Further information</w:t>
      </w:r>
    </w:p>
    <w:p w14:paraId="74E1914F" w14:textId="699D0B4E" w:rsidR="00E07723" w:rsidRDefault="00E07723" w:rsidP="736B2CD4">
      <w:r>
        <w:t xml:space="preserve">For more information and data tables, visit </w:t>
      </w:r>
      <w:hyperlink r:id="rId21" w:history="1">
        <w:r w:rsidRPr="00E07723">
          <w:rPr>
            <w:rStyle w:val="Hyperlink"/>
            <w:sz w:val="23"/>
            <w:szCs w:val="23"/>
          </w:rPr>
          <w:t>http://www.tra.gov.au/en/economic-analysis/tourism-businesses</w:t>
        </w:r>
      </w:hyperlink>
      <w:r>
        <w:t xml:space="preserve">. Published March 2025. Data may not sum to 100% for all measures due to rounding. </w:t>
      </w:r>
    </w:p>
    <w:p w14:paraId="6A2A7F20" w14:textId="733139CC" w:rsidR="00106483" w:rsidRDefault="00E07723" w:rsidP="00D04944">
      <w:r>
        <w:t xml:space="preserve">Prepared by Tourism Research Australia, Australian Trade and Investment Commission (Austrade). Web: </w:t>
      </w:r>
      <w:hyperlink r:id="rId22" w:history="1">
        <w:r w:rsidRPr="00E07723">
          <w:rPr>
            <w:rStyle w:val="Hyperlink"/>
            <w:sz w:val="23"/>
            <w:szCs w:val="23"/>
          </w:rPr>
          <w:t>www.tra.gov.au</w:t>
        </w:r>
      </w:hyperlink>
      <w:r>
        <w:t xml:space="preserve">. Enquiries welcome at: </w:t>
      </w:r>
      <w:hyperlink r:id="rId23" w:history="1">
        <w:r w:rsidRPr="00E07723">
          <w:rPr>
            <w:rStyle w:val="Hyperlink"/>
            <w:sz w:val="23"/>
            <w:szCs w:val="23"/>
          </w:rPr>
          <w:t>tourism.research@tra.gov.au</w:t>
        </w:r>
      </w:hyperlink>
    </w:p>
    <w:sectPr w:rsidR="00106483" w:rsidSect="00B558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rah-Johnstone [Adelaide]" w:date="2025-03-07T11:28:00Z" w:initials="S[">
    <w:p w14:paraId="4F0D0699" w14:textId="6F7FDF99" w:rsidR="00CA21DF" w:rsidRDefault="00CA21DF">
      <w:pPr>
        <w:pStyle w:val="CommentText"/>
      </w:pPr>
      <w:r>
        <w:rPr>
          <w:rStyle w:val="CommentReference"/>
        </w:rPr>
        <w:annotationRef/>
      </w:r>
      <w:r w:rsidRPr="4F4F370D">
        <w:t>House style is always the % sign unless at the start of a sentence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0D069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3582A7" w16cex:dateUtc="2025-03-07T00:58:00Z">
    <w16cex:extLst>
      <w16:ext w16:uri="{CE6994B0-6A32-4C9F-8C6B-6E91EDA988CE}">
        <cr:reactions xmlns:cr="http://schemas.microsoft.com/office/comments/2020/reactions">
          <cr:reaction reactionType="1">
            <cr:reactionInfo dateUtc="2025-03-07T01:10:21Z">
              <cr:user userId="S::Matthew.Murphy@austrade.gov.au::8f5f7f6c-e752-45a0-b7ad-94cb6d1857a9" userProvider="AD" userName="Matthew-Murphy [Canberra]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0D0699" w16cid:durableId="063582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C3C9B" w14:textId="77777777" w:rsidR="00F9658E" w:rsidRDefault="00F9658E" w:rsidP="007B0021">
      <w:r>
        <w:separator/>
      </w:r>
    </w:p>
    <w:p w14:paraId="596DCC5E" w14:textId="77777777" w:rsidR="00F9658E" w:rsidRDefault="00F9658E" w:rsidP="007B0021"/>
  </w:endnote>
  <w:endnote w:type="continuationSeparator" w:id="0">
    <w:p w14:paraId="6D526592" w14:textId="77777777" w:rsidR="00F9658E" w:rsidRDefault="00F9658E" w:rsidP="007B0021">
      <w:r>
        <w:continuationSeparator/>
      </w:r>
    </w:p>
    <w:p w14:paraId="0D0F96D1" w14:textId="77777777" w:rsidR="00F9658E" w:rsidRDefault="00F9658E" w:rsidP="007B0021"/>
  </w:endnote>
  <w:endnote w:type="continuationNotice" w:id="1">
    <w:p w14:paraId="2F0F60E3" w14:textId="77777777" w:rsidR="00F9658E" w:rsidRDefault="00F9658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0A48" w14:textId="54619243" w:rsidR="00E07723" w:rsidRDefault="00E077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E34EFE7" wp14:editId="77FF5C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02575162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F072A" w14:textId="7A929DBC" w:rsidR="00E07723" w:rsidRPr="00E07723" w:rsidRDefault="00E07723" w:rsidP="00E07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7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E34EFE7">
              <v:stroke joinstyle="miter"/>
              <v:path gradientshapeok="t" o:connecttype="rect"/>
            </v:shapetype>
            <v:shape id="Text Box 6" style="position:absolute;margin-left:0;margin-top:0;width:43.45pt;height:40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Ad48ORDgIAABwE&#10;AAAOAAAAAAAAAAAAAAAAAC4CAABkcnMvZTJvRG9jLnhtbFBLAQItABQABgAIAAAAIQAun/o72gAA&#10;AAMBAAAPAAAAAAAAAAAAAAAAAGgEAABkcnMvZG93bnJldi54bWxQSwUGAAAAAAQABADzAAAAbwUA&#10;AAAA&#10;">
              <v:textbox style="mso-fit-shape-to-text:t" inset="0,0,0,15pt">
                <w:txbxContent>
                  <w:p w:rsidRPr="00E07723" w:rsidR="00E07723" w:rsidP="00E07723" w:rsidRDefault="00E07723" w14:paraId="2B0F072A" w14:textId="7A929DB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723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BC06" w14:textId="360AC01D" w:rsidR="00E07723" w:rsidRDefault="00E077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578DC92" wp14:editId="32F1A780">
              <wp:simplePos x="627321" y="101434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05939374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5CC79" w14:textId="04C1FEB3" w:rsidR="00E07723" w:rsidRPr="00E07723" w:rsidRDefault="00E07723" w:rsidP="00E07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7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578DC92">
              <v:stroke joinstyle="miter"/>
              <v:path gradientshapeok="t" o:connecttype="rect"/>
            </v:shapetype>
            <v:shape id="Text Box 7" style="position:absolute;margin-left:0;margin-top:0;width:43.45pt;height:40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sDgIAABwEAAAOAAAAZHJzL2Uyb0RvYy54bWysU01v2zAMvQ/YfxB0X2x3yJ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wXHGsDgIAABwE&#10;AAAOAAAAAAAAAAAAAAAAAC4CAABkcnMvZTJvRG9jLnhtbFBLAQItABQABgAIAAAAIQAun/o72gAA&#10;AAMBAAAPAAAAAAAAAAAAAAAAAGgEAABkcnMvZG93bnJldi54bWxQSwUGAAAAAAQABADzAAAAbwUA&#10;AAAA&#10;">
              <v:textbox style="mso-fit-shape-to-text:t" inset="0,0,0,15pt">
                <w:txbxContent>
                  <w:p w:rsidRPr="00E07723" w:rsidR="00E07723" w:rsidP="00E07723" w:rsidRDefault="00E07723" w14:paraId="0445CC79" w14:textId="04C1FEB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723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320C" w14:textId="3C0B3D53" w:rsidR="00E07723" w:rsidRDefault="00E077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3C6223" wp14:editId="47E52C01">
              <wp:simplePos x="627321" y="101434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9267561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96CF0" w14:textId="7555180A" w:rsidR="00E07723" w:rsidRPr="00E07723" w:rsidRDefault="00E07723" w:rsidP="00E07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7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63C6223">
              <v:stroke joinstyle="miter"/>
              <v:path gradientshapeok="t" o:connecttype="rect"/>
            </v:shapetype>
            <v:shape id="Text Box 5" style="position:absolute;margin-left:0;margin-top:0;width:43.45pt;height:40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">
              <v:textbox style="mso-fit-shape-to-text:t" inset="0,0,0,15pt">
                <w:txbxContent>
                  <w:p w:rsidRPr="00E07723" w:rsidR="00E07723" w:rsidP="00E07723" w:rsidRDefault="00E07723" w14:paraId="48796CF0" w14:textId="7555180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723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A583" w14:textId="77777777" w:rsidR="00F9658E" w:rsidRDefault="00F9658E" w:rsidP="007B0021">
      <w:r>
        <w:separator/>
      </w:r>
    </w:p>
    <w:p w14:paraId="05507400" w14:textId="77777777" w:rsidR="00F9658E" w:rsidRDefault="00F9658E" w:rsidP="007B0021"/>
  </w:footnote>
  <w:footnote w:type="continuationSeparator" w:id="0">
    <w:p w14:paraId="6FE0AC32" w14:textId="77777777" w:rsidR="00F9658E" w:rsidRDefault="00F9658E" w:rsidP="007B0021">
      <w:r>
        <w:continuationSeparator/>
      </w:r>
    </w:p>
    <w:p w14:paraId="193AEE61" w14:textId="77777777" w:rsidR="00F9658E" w:rsidRDefault="00F9658E" w:rsidP="007B0021"/>
  </w:footnote>
  <w:footnote w:type="continuationNotice" w:id="1">
    <w:p w14:paraId="661D380B" w14:textId="77777777" w:rsidR="00F9658E" w:rsidRDefault="00F9658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B19B" w14:textId="0A455C92" w:rsidR="00E07723" w:rsidRDefault="00E07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FCF9B3" wp14:editId="2FD467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9137148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0DBBB" w14:textId="026A5364" w:rsidR="00E07723" w:rsidRPr="00E07723" w:rsidRDefault="00E07723" w:rsidP="00E07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7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1FCF9B3">
              <v:stroke joinstyle="miter"/>
              <v:path gradientshapeok="t" o:connecttype="rect"/>
            </v:shapetype>
            <v:shape id="Text Box 3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>
              <v:textbox style="mso-fit-shape-to-text:t" inset="0,15pt,0,0">
                <w:txbxContent>
                  <w:p w:rsidRPr="00E07723" w:rsidR="00E07723" w:rsidP="00E07723" w:rsidRDefault="00E07723" w14:paraId="1930DBBB" w14:textId="026A536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723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7E35" w14:textId="231482AB" w:rsidR="00E07723" w:rsidRDefault="00E077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E59AEF" wp14:editId="469B1C86">
              <wp:simplePos x="627321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97423515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4481E" w14:textId="43AF658A" w:rsidR="00E07723" w:rsidRPr="00E07723" w:rsidRDefault="00E07723" w:rsidP="00E07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7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4E59AEF">
              <v:stroke joinstyle="miter"/>
              <v:path gradientshapeok="t" o:connecttype="rect"/>
            </v:shapetype>
            <v:shape id="Text Box 4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">
              <v:textbox style="mso-fit-shape-to-text:t" inset="0,15pt,0,0">
                <w:txbxContent>
                  <w:p w:rsidRPr="00E07723" w:rsidR="00E07723" w:rsidP="00E07723" w:rsidRDefault="00E07723" w14:paraId="0FE4481E" w14:textId="43AF658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723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1DF3" w14:textId="5B29D981" w:rsidR="003A58AB" w:rsidRDefault="00E07723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8A0F63" wp14:editId="10A6B439">
              <wp:simplePos x="627321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3042058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68D7D" w14:textId="4E8ED1FF" w:rsidR="00E07723" w:rsidRPr="00E07723" w:rsidRDefault="00E07723" w:rsidP="00E077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77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F8A0F63">
              <v:stroke joinstyle="miter"/>
              <v:path gradientshapeok="t" o:connecttype="rect"/>
            </v:shapetype>
            <v:shape id="Text Box 2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">
              <v:textbox style="mso-fit-shape-to-text:t" inset="0,15pt,0,0">
                <w:txbxContent>
                  <w:p w:rsidRPr="00E07723" w:rsidR="00E07723" w:rsidP="00E07723" w:rsidRDefault="00E07723" w14:paraId="56A68D7D" w14:textId="4E8ED1F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7723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47A8DA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149639102">
    <w:abstractNumId w:val="1"/>
  </w:num>
  <w:num w:numId="2" w16cid:durableId="784662544">
    <w:abstractNumId w:val="2"/>
  </w:num>
  <w:num w:numId="3" w16cid:durableId="1442451738">
    <w:abstractNumId w:val="2"/>
    <w:lvlOverride w:ilvl="0">
      <w:startOverride w:val="1"/>
    </w:lvlOverride>
  </w:num>
  <w:num w:numId="4" w16cid:durableId="1562522304">
    <w:abstractNumId w:val="2"/>
    <w:lvlOverride w:ilvl="0">
      <w:startOverride w:val="1"/>
    </w:lvlOverride>
  </w:num>
  <w:num w:numId="5" w16cid:durableId="1125929345">
    <w:abstractNumId w:val="2"/>
    <w:lvlOverride w:ilvl="0">
      <w:startOverride w:val="1"/>
    </w:lvlOverride>
  </w:num>
  <w:num w:numId="6" w16cid:durableId="641621793">
    <w:abstractNumId w:val="0"/>
  </w:num>
  <w:num w:numId="7" w16cid:durableId="2117015349">
    <w:abstractNumId w:val="4"/>
  </w:num>
  <w:num w:numId="8" w16cid:durableId="1165323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ah-Johnstone [Adelaide]">
    <w15:presenceInfo w15:providerId="AD" w15:userId="S::sarah.johnstone@austrade.gov.au::ef0233b6-9e99-4ca8-a601-3169518481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83"/>
    <w:rsid w:val="000003F7"/>
    <w:rsid w:val="000004E6"/>
    <w:rsid w:val="00002382"/>
    <w:rsid w:val="000242C4"/>
    <w:rsid w:val="00027C7D"/>
    <w:rsid w:val="00081315"/>
    <w:rsid w:val="000C0498"/>
    <w:rsid w:val="000E7E86"/>
    <w:rsid w:val="001036A0"/>
    <w:rsid w:val="00106483"/>
    <w:rsid w:val="00117092"/>
    <w:rsid w:val="0012425F"/>
    <w:rsid w:val="001243FB"/>
    <w:rsid w:val="00127D34"/>
    <w:rsid w:val="00147D40"/>
    <w:rsid w:val="0015714A"/>
    <w:rsid w:val="0016180F"/>
    <w:rsid w:val="00164B77"/>
    <w:rsid w:val="001908E4"/>
    <w:rsid w:val="00193406"/>
    <w:rsid w:val="00193A81"/>
    <w:rsid w:val="001B0BDD"/>
    <w:rsid w:val="001C182D"/>
    <w:rsid w:val="001C6C4E"/>
    <w:rsid w:val="001E186F"/>
    <w:rsid w:val="001F603E"/>
    <w:rsid w:val="002173A7"/>
    <w:rsid w:val="0023679D"/>
    <w:rsid w:val="00243F5F"/>
    <w:rsid w:val="00245E86"/>
    <w:rsid w:val="00253226"/>
    <w:rsid w:val="002535CA"/>
    <w:rsid w:val="00261F28"/>
    <w:rsid w:val="00274315"/>
    <w:rsid w:val="002749C0"/>
    <w:rsid w:val="0028112D"/>
    <w:rsid w:val="00282C92"/>
    <w:rsid w:val="0028696F"/>
    <w:rsid w:val="0029071D"/>
    <w:rsid w:val="00291114"/>
    <w:rsid w:val="00293930"/>
    <w:rsid w:val="00296281"/>
    <w:rsid w:val="002C1F51"/>
    <w:rsid w:val="002D6055"/>
    <w:rsid w:val="002E1BC7"/>
    <w:rsid w:val="002E1F9D"/>
    <w:rsid w:val="002E309C"/>
    <w:rsid w:val="002E7D8B"/>
    <w:rsid w:val="00303E50"/>
    <w:rsid w:val="00321E47"/>
    <w:rsid w:val="00326B31"/>
    <w:rsid w:val="003444DC"/>
    <w:rsid w:val="0034747C"/>
    <w:rsid w:val="00361303"/>
    <w:rsid w:val="00387CBA"/>
    <w:rsid w:val="00390F9A"/>
    <w:rsid w:val="003A58AB"/>
    <w:rsid w:val="003A7BE0"/>
    <w:rsid w:val="003C16D5"/>
    <w:rsid w:val="003C3B0A"/>
    <w:rsid w:val="003D0704"/>
    <w:rsid w:val="003D4C1D"/>
    <w:rsid w:val="003D65E7"/>
    <w:rsid w:val="003E38E3"/>
    <w:rsid w:val="003E5497"/>
    <w:rsid w:val="004122E0"/>
    <w:rsid w:val="0041394F"/>
    <w:rsid w:val="00414084"/>
    <w:rsid w:val="0043062E"/>
    <w:rsid w:val="004326B6"/>
    <w:rsid w:val="0045192E"/>
    <w:rsid w:val="00451D01"/>
    <w:rsid w:val="004600D0"/>
    <w:rsid w:val="00460A41"/>
    <w:rsid w:val="0046360B"/>
    <w:rsid w:val="00464C6D"/>
    <w:rsid w:val="004767E6"/>
    <w:rsid w:val="00490057"/>
    <w:rsid w:val="004C6441"/>
    <w:rsid w:val="004D06AF"/>
    <w:rsid w:val="004D6F59"/>
    <w:rsid w:val="004F12EE"/>
    <w:rsid w:val="004F414C"/>
    <w:rsid w:val="00501469"/>
    <w:rsid w:val="005202C7"/>
    <w:rsid w:val="00526270"/>
    <w:rsid w:val="0053364E"/>
    <w:rsid w:val="005558FA"/>
    <w:rsid w:val="00561542"/>
    <w:rsid w:val="00571BDC"/>
    <w:rsid w:val="0057618F"/>
    <w:rsid w:val="005A6F23"/>
    <w:rsid w:val="005C223D"/>
    <w:rsid w:val="005D3E5E"/>
    <w:rsid w:val="005F06FD"/>
    <w:rsid w:val="005F689B"/>
    <w:rsid w:val="006211DC"/>
    <w:rsid w:val="0065148D"/>
    <w:rsid w:val="00664683"/>
    <w:rsid w:val="0067535C"/>
    <w:rsid w:val="00691853"/>
    <w:rsid w:val="00694AAD"/>
    <w:rsid w:val="00695CB4"/>
    <w:rsid w:val="00696F9E"/>
    <w:rsid w:val="006A5108"/>
    <w:rsid w:val="006C35D7"/>
    <w:rsid w:val="006D4C12"/>
    <w:rsid w:val="006E5730"/>
    <w:rsid w:val="006F7525"/>
    <w:rsid w:val="00741836"/>
    <w:rsid w:val="00774485"/>
    <w:rsid w:val="00776A9A"/>
    <w:rsid w:val="0078435A"/>
    <w:rsid w:val="00785BBC"/>
    <w:rsid w:val="007A0FC3"/>
    <w:rsid w:val="007B0021"/>
    <w:rsid w:val="007B7EF4"/>
    <w:rsid w:val="007C6065"/>
    <w:rsid w:val="007F1CC8"/>
    <w:rsid w:val="008407EC"/>
    <w:rsid w:val="008514EC"/>
    <w:rsid w:val="00857A0A"/>
    <w:rsid w:val="00862885"/>
    <w:rsid w:val="00862E61"/>
    <w:rsid w:val="0086514D"/>
    <w:rsid w:val="00865233"/>
    <w:rsid w:val="00865F26"/>
    <w:rsid w:val="00877D9B"/>
    <w:rsid w:val="008900A5"/>
    <w:rsid w:val="008B1442"/>
    <w:rsid w:val="008B6033"/>
    <w:rsid w:val="008B74F6"/>
    <w:rsid w:val="008C62F1"/>
    <w:rsid w:val="008E1649"/>
    <w:rsid w:val="008F4FD7"/>
    <w:rsid w:val="00904581"/>
    <w:rsid w:val="00921435"/>
    <w:rsid w:val="0092648B"/>
    <w:rsid w:val="009348DB"/>
    <w:rsid w:val="009348ED"/>
    <w:rsid w:val="0094463A"/>
    <w:rsid w:val="00945D44"/>
    <w:rsid w:val="00951286"/>
    <w:rsid w:val="0095252A"/>
    <w:rsid w:val="00965283"/>
    <w:rsid w:val="0096640D"/>
    <w:rsid w:val="00972855"/>
    <w:rsid w:val="00975E9E"/>
    <w:rsid w:val="00982BC7"/>
    <w:rsid w:val="0098379B"/>
    <w:rsid w:val="009873AB"/>
    <w:rsid w:val="0098747F"/>
    <w:rsid w:val="00996B27"/>
    <w:rsid w:val="009B263D"/>
    <w:rsid w:val="009B3FF7"/>
    <w:rsid w:val="009B592E"/>
    <w:rsid w:val="009C07C6"/>
    <w:rsid w:val="009D6B24"/>
    <w:rsid w:val="009D70B3"/>
    <w:rsid w:val="009E063D"/>
    <w:rsid w:val="009E1D4B"/>
    <w:rsid w:val="009E3721"/>
    <w:rsid w:val="009E6DB3"/>
    <w:rsid w:val="009F4642"/>
    <w:rsid w:val="00A0000A"/>
    <w:rsid w:val="00A00806"/>
    <w:rsid w:val="00A13BD7"/>
    <w:rsid w:val="00A21862"/>
    <w:rsid w:val="00A46D3B"/>
    <w:rsid w:val="00A5008B"/>
    <w:rsid w:val="00A56347"/>
    <w:rsid w:val="00A57B13"/>
    <w:rsid w:val="00A6794B"/>
    <w:rsid w:val="00A80680"/>
    <w:rsid w:val="00A82A0D"/>
    <w:rsid w:val="00A90ECB"/>
    <w:rsid w:val="00A94E3E"/>
    <w:rsid w:val="00AB45A7"/>
    <w:rsid w:val="00AC0F96"/>
    <w:rsid w:val="00AC40CD"/>
    <w:rsid w:val="00AD6A63"/>
    <w:rsid w:val="00AE3D08"/>
    <w:rsid w:val="00AF21B6"/>
    <w:rsid w:val="00B05047"/>
    <w:rsid w:val="00B05263"/>
    <w:rsid w:val="00B22553"/>
    <w:rsid w:val="00B246BC"/>
    <w:rsid w:val="00B51098"/>
    <w:rsid w:val="00B54801"/>
    <w:rsid w:val="00B55852"/>
    <w:rsid w:val="00B75F95"/>
    <w:rsid w:val="00B938CF"/>
    <w:rsid w:val="00B96CEF"/>
    <w:rsid w:val="00B970DB"/>
    <w:rsid w:val="00BA48E9"/>
    <w:rsid w:val="00BC5C77"/>
    <w:rsid w:val="00BC6BDB"/>
    <w:rsid w:val="00BD09D4"/>
    <w:rsid w:val="00BE1C64"/>
    <w:rsid w:val="00BF52D6"/>
    <w:rsid w:val="00C06C20"/>
    <w:rsid w:val="00C279D9"/>
    <w:rsid w:val="00C27BF9"/>
    <w:rsid w:val="00C3141D"/>
    <w:rsid w:val="00C32FF3"/>
    <w:rsid w:val="00C44557"/>
    <w:rsid w:val="00C45032"/>
    <w:rsid w:val="00C455DA"/>
    <w:rsid w:val="00C60974"/>
    <w:rsid w:val="00C62812"/>
    <w:rsid w:val="00C87171"/>
    <w:rsid w:val="00C93563"/>
    <w:rsid w:val="00C94252"/>
    <w:rsid w:val="00CA21DF"/>
    <w:rsid w:val="00CD0CE5"/>
    <w:rsid w:val="00CD1BE3"/>
    <w:rsid w:val="00CD69D7"/>
    <w:rsid w:val="00CF365A"/>
    <w:rsid w:val="00CF4DC7"/>
    <w:rsid w:val="00CF4F9D"/>
    <w:rsid w:val="00D04944"/>
    <w:rsid w:val="00D20412"/>
    <w:rsid w:val="00D46085"/>
    <w:rsid w:val="00D53233"/>
    <w:rsid w:val="00D76AE4"/>
    <w:rsid w:val="00D83142"/>
    <w:rsid w:val="00D83C2C"/>
    <w:rsid w:val="00D871C3"/>
    <w:rsid w:val="00D93830"/>
    <w:rsid w:val="00DA0693"/>
    <w:rsid w:val="00DA13ED"/>
    <w:rsid w:val="00DB21A7"/>
    <w:rsid w:val="00DB5408"/>
    <w:rsid w:val="00DC23E6"/>
    <w:rsid w:val="00DC328A"/>
    <w:rsid w:val="00DD0716"/>
    <w:rsid w:val="00DD68DA"/>
    <w:rsid w:val="00DE31B4"/>
    <w:rsid w:val="00E07723"/>
    <w:rsid w:val="00E23621"/>
    <w:rsid w:val="00E24D12"/>
    <w:rsid w:val="00E26422"/>
    <w:rsid w:val="00E36E39"/>
    <w:rsid w:val="00E41EE3"/>
    <w:rsid w:val="00E54699"/>
    <w:rsid w:val="00E640DF"/>
    <w:rsid w:val="00E902C6"/>
    <w:rsid w:val="00EA4240"/>
    <w:rsid w:val="00EB7063"/>
    <w:rsid w:val="00EC306F"/>
    <w:rsid w:val="00ED0869"/>
    <w:rsid w:val="00EE05FC"/>
    <w:rsid w:val="00EE4027"/>
    <w:rsid w:val="00EF5069"/>
    <w:rsid w:val="00F007D8"/>
    <w:rsid w:val="00F15EAA"/>
    <w:rsid w:val="00F23FEC"/>
    <w:rsid w:val="00F427E4"/>
    <w:rsid w:val="00F45A2B"/>
    <w:rsid w:val="00F46D91"/>
    <w:rsid w:val="00F57F70"/>
    <w:rsid w:val="00F63361"/>
    <w:rsid w:val="00F85A20"/>
    <w:rsid w:val="00F87450"/>
    <w:rsid w:val="00F9658E"/>
    <w:rsid w:val="00FB606A"/>
    <w:rsid w:val="00FC1ABB"/>
    <w:rsid w:val="00FC500B"/>
    <w:rsid w:val="00FD11BD"/>
    <w:rsid w:val="00FD6F93"/>
    <w:rsid w:val="00FE6D7B"/>
    <w:rsid w:val="00FF516F"/>
    <w:rsid w:val="0165C418"/>
    <w:rsid w:val="036D489E"/>
    <w:rsid w:val="061B1BC3"/>
    <w:rsid w:val="0857FA78"/>
    <w:rsid w:val="08A98B20"/>
    <w:rsid w:val="099E8FDD"/>
    <w:rsid w:val="0BCF98D1"/>
    <w:rsid w:val="12B2AAC6"/>
    <w:rsid w:val="12F10273"/>
    <w:rsid w:val="16D2BAF3"/>
    <w:rsid w:val="175D3E36"/>
    <w:rsid w:val="1784F21D"/>
    <w:rsid w:val="1CB35AB4"/>
    <w:rsid w:val="1F1B54B2"/>
    <w:rsid w:val="2859F670"/>
    <w:rsid w:val="2CDB3AE1"/>
    <w:rsid w:val="31099190"/>
    <w:rsid w:val="31DCB482"/>
    <w:rsid w:val="3392257A"/>
    <w:rsid w:val="346A71E3"/>
    <w:rsid w:val="355E7220"/>
    <w:rsid w:val="3AD95639"/>
    <w:rsid w:val="3CCDA3A3"/>
    <w:rsid w:val="4A44D53E"/>
    <w:rsid w:val="4D827B04"/>
    <w:rsid w:val="54F1E353"/>
    <w:rsid w:val="612B8C62"/>
    <w:rsid w:val="7280837E"/>
    <w:rsid w:val="736B2CD4"/>
    <w:rsid w:val="76AD175C"/>
    <w:rsid w:val="78136F58"/>
    <w:rsid w:val="7A21399F"/>
    <w:rsid w:val="7BFFFEBC"/>
    <w:rsid w:val="7CD2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2A799"/>
  <w15:docId w15:val="{289505F2-D2B1-4D78-86F5-4949FFE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26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E3721"/>
    <w:rPr>
      <w:color w:val="605E5C"/>
      <w:shd w:val="clear" w:color="auto" w:fill="E1DFDD"/>
    </w:rPr>
  </w:style>
  <w:style w:type="paragraph" w:customStyle="1" w:styleId="Default">
    <w:name w:val="Default"/>
    <w:rsid w:val="009E37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C62F1"/>
    <w:pPr>
      <w:spacing w:before="0" w:line="240" w:lineRule="auto"/>
    </w:pPr>
    <w:rPr>
      <w:i/>
      <w:iCs/>
      <w:color w:val="300050" w:themeColor="text2"/>
      <w:sz w:val="18"/>
      <w:szCs w:val="18"/>
    </w:rPr>
  </w:style>
  <w:style w:type="paragraph" w:styleId="Revision">
    <w:name w:val="Revision"/>
    <w:hidden/>
    <w:uiPriority w:val="99"/>
    <w:semiHidden/>
    <w:rsid w:val="00691853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16/09/relationships/commentsIds" Target="commentsId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ra.gov.au/en/economic-analysis/tourism-business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microsoft.com/office/2011/relationships/commentsExtended" Target="commentsExtended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https://www.abs.gov.au/methodologies/tourism-satellite-account-methodology/2023-2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bs.gov.au/statistics/economy/national-accounts/tourism-satellite-account/latest-release" TargetMode="External"/><Relationship Id="rId23" Type="http://schemas.openxmlformats.org/officeDocument/2006/relationships/hyperlink" Target="mailto:tourism.research@tra.gov.au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../www.tra.gov.a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D113F-4727-4A76-AF0B-BAD744DE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84193d32-96af-42bb-9a8d-e389b6b013dc"/>
    <ds:schemaRef ds:uri="932d29ee-28c9-41bc-b9e4-7f2eba331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5</TotalTime>
  <Pages>1</Pages>
  <Words>961</Words>
  <Characters>5483</Characters>
  <Application>Microsoft Office Word</Application>
  <DocSecurity>4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businesses in Australia</dc:title>
  <dc:subject/>
  <dc:creator>Australian Trade and Investment Commission - Austrade</dc:creator>
  <cp:keywords/>
  <dc:description/>
  <cp:lastModifiedBy>Sarah-Johnstone [Adelaide]</cp:lastModifiedBy>
  <cp:revision>45</cp:revision>
  <dcterms:created xsi:type="dcterms:W3CDTF">2025-03-07T14:02:00Z</dcterms:created>
  <dcterms:modified xsi:type="dcterms:W3CDTF">2025-03-07T03:23:00Z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1221d01d,7ca7cbda,75ac7017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373d2d55,3d23ba47,3f2510d0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2025-03-06T02:42:32Z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d08b9c86-2aba-4ebc-9073-0b37dce6192d</vt:lpwstr>
  </property>
  <property fmtid="{D5CDD505-2E9C-101B-9397-08002B2CF9AE}" pid="33" name="MSIP_Label_72160a83-df68-4146-9dd5-ccaae79426db_ContentBits">
    <vt:lpwstr>3</vt:lpwstr>
  </property>
  <property fmtid="{D5CDD505-2E9C-101B-9397-08002B2CF9AE}" pid="34" name="MSIP_Label_72160a83-df68-4146-9dd5-ccaae79426db_Tag">
    <vt:lpwstr>10, 0, 1, 1</vt:lpwstr>
  </property>
</Properties>
</file>